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108E" w14:paraId="5C7FE0F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A0AC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0290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108E" w14:paraId="34F3421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E74FF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C108E" w14:paraId="6FBFC5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3C6A1D" w14:textId="77777777"/>
        </w:tc>
      </w:tr>
      <w:tr w:rsidR="00997775" w:rsidTr="00CC108E" w14:paraId="49CD00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1B1A4F" w14:textId="77777777"/>
        </w:tc>
      </w:tr>
      <w:tr w:rsidR="00997775" w:rsidTr="00CC108E" w14:paraId="19F9DB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9414C7" w14:textId="77777777"/>
        </w:tc>
        <w:tc>
          <w:tcPr>
            <w:tcW w:w="7654" w:type="dxa"/>
            <w:gridSpan w:val="2"/>
          </w:tcPr>
          <w:p w:rsidR="00997775" w:rsidRDefault="00997775" w14:paraId="43EDEF15" w14:textId="77777777"/>
        </w:tc>
      </w:tr>
      <w:tr w:rsidR="00CC108E" w:rsidTr="00CC108E" w14:paraId="39A741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08E" w:rsidP="00CC108E" w:rsidRDefault="00CC108E" w14:paraId="2173671A" w14:textId="5FE89D54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CC108E" w:rsidP="00CC108E" w:rsidRDefault="00CC108E" w14:paraId="6347196C" w14:textId="6841F5AF">
            <w:pPr>
              <w:rPr>
                <w:b/>
              </w:rPr>
            </w:pPr>
            <w:r w:rsidRPr="00F97720">
              <w:rPr>
                <w:b/>
                <w:bCs/>
              </w:rPr>
              <w:t>De situatie in het Midden-Oosten</w:t>
            </w:r>
          </w:p>
        </w:tc>
      </w:tr>
      <w:tr w:rsidR="00CC108E" w:rsidTr="00CC108E" w14:paraId="41B3E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08E" w:rsidP="00CC108E" w:rsidRDefault="00CC108E" w14:paraId="608093CA" w14:textId="77777777"/>
        </w:tc>
        <w:tc>
          <w:tcPr>
            <w:tcW w:w="7654" w:type="dxa"/>
            <w:gridSpan w:val="2"/>
          </w:tcPr>
          <w:p w:rsidR="00CC108E" w:rsidP="00CC108E" w:rsidRDefault="00CC108E" w14:paraId="3FB29967" w14:textId="77777777"/>
        </w:tc>
      </w:tr>
      <w:tr w:rsidR="00CC108E" w:rsidTr="00CC108E" w14:paraId="518C30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08E" w:rsidP="00CC108E" w:rsidRDefault="00CC108E" w14:paraId="2E08E8A4" w14:textId="77777777"/>
        </w:tc>
        <w:tc>
          <w:tcPr>
            <w:tcW w:w="7654" w:type="dxa"/>
            <w:gridSpan w:val="2"/>
          </w:tcPr>
          <w:p w:rsidR="00CC108E" w:rsidP="00CC108E" w:rsidRDefault="00CC108E" w14:paraId="26D196A0" w14:textId="77777777"/>
        </w:tc>
      </w:tr>
      <w:tr w:rsidR="00CC108E" w:rsidTr="00CC108E" w14:paraId="782DB3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08E" w:rsidP="00CC108E" w:rsidRDefault="00CC108E" w14:paraId="0A34FBD4" w14:textId="7622E10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74A65">
              <w:rPr>
                <w:b/>
              </w:rPr>
              <w:t>735</w:t>
            </w:r>
          </w:p>
        </w:tc>
        <w:tc>
          <w:tcPr>
            <w:tcW w:w="7654" w:type="dxa"/>
            <w:gridSpan w:val="2"/>
          </w:tcPr>
          <w:p w:rsidR="00CC108E" w:rsidP="00CC108E" w:rsidRDefault="00CC108E" w14:paraId="2DAD9B5B" w14:textId="24F5960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74A65">
              <w:rPr>
                <w:b/>
              </w:rPr>
              <w:t>HET LID VAN DER WERF</w:t>
            </w:r>
          </w:p>
        </w:tc>
      </w:tr>
      <w:tr w:rsidR="00CC108E" w:rsidTr="00CC108E" w14:paraId="167854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08E" w:rsidP="00CC108E" w:rsidRDefault="00CC108E" w14:paraId="0C481285" w14:textId="77777777"/>
        </w:tc>
        <w:tc>
          <w:tcPr>
            <w:tcW w:w="7654" w:type="dxa"/>
            <w:gridSpan w:val="2"/>
          </w:tcPr>
          <w:p w:rsidR="00CC108E" w:rsidP="00CC108E" w:rsidRDefault="00CC108E" w14:paraId="43FB304A" w14:textId="12D943DD">
            <w:r>
              <w:t>Voorgesteld 16 april 2026</w:t>
            </w:r>
          </w:p>
        </w:tc>
      </w:tr>
      <w:tr w:rsidR="00CC108E" w:rsidTr="00CC108E" w14:paraId="239436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08E" w:rsidP="00CC108E" w:rsidRDefault="00CC108E" w14:paraId="21549FB4" w14:textId="77777777"/>
        </w:tc>
        <w:tc>
          <w:tcPr>
            <w:tcW w:w="7654" w:type="dxa"/>
            <w:gridSpan w:val="2"/>
          </w:tcPr>
          <w:p w:rsidR="00CC108E" w:rsidP="00CC108E" w:rsidRDefault="00CC108E" w14:paraId="467F7ABB" w14:textId="77777777"/>
        </w:tc>
      </w:tr>
      <w:tr w:rsidR="00CC108E" w:rsidTr="00CC108E" w14:paraId="703AF1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08E" w:rsidP="00CC108E" w:rsidRDefault="00CC108E" w14:paraId="07FE4254" w14:textId="77777777"/>
        </w:tc>
        <w:tc>
          <w:tcPr>
            <w:tcW w:w="7654" w:type="dxa"/>
            <w:gridSpan w:val="2"/>
          </w:tcPr>
          <w:p w:rsidR="00CC108E" w:rsidP="00CC108E" w:rsidRDefault="00CC108E" w14:paraId="40434856" w14:textId="7A6E1527">
            <w:r>
              <w:t>De Kamer,</w:t>
            </w:r>
          </w:p>
        </w:tc>
      </w:tr>
      <w:tr w:rsidR="00CC108E" w:rsidTr="00CC108E" w14:paraId="76CDAE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08E" w:rsidP="00CC108E" w:rsidRDefault="00CC108E" w14:paraId="204D72F7" w14:textId="77777777"/>
        </w:tc>
        <w:tc>
          <w:tcPr>
            <w:tcW w:w="7654" w:type="dxa"/>
            <w:gridSpan w:val="2"/>
          </w:tcPr>
          <w:p w:rsidR="00CC108E" w:rsidP="00CC108E" w:rsidRDefault="00CC108E" w14:paraId="56402B65" w14:textId="77777777"/>
        </w:tc>
      </w:tr>
      <w:tr w:rsidR="00CC108E" w:rsidTr="00CC108E" w14:paraId="16A108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108E" w:rsidP="00CC108E" w:rsidRDefault="00CC108E" w14:paraId="4BA6019E" w14:textId="77777777"/>
        </w:tc>
        <w:tc>
          <w:tcPr>
            <w:tcW w:w="7654" w:type="dxa"/>
            <w:gridSpan w:val="2"/>
          </w:tcPr>
          <w:p w:rsidR="00CC108E" w:rsidP="00CC108E" w:rsidRDefault="00CC108E" w14:paraId="3A98E54A" w14:textId="4BAB7D70">
            <w:r>
              <w:t>gehoord de beraadslaging,</w:t>
            </w:r>
          </w:p>
        </w:tc>
      </w:tr>
      <w:tr w:rsidR="00997775" w:rsidTr="00CC108E" w14:paraId="35E6F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BD943D" w14:textId="77777777"/>
        </w:tc>
        <w:tc>
          <w:tcPr>
            <w:tcW w:w="7654" w:type="dxa"/>
            <w:gridSpan w:val="2"/>
          </w:tcPr>
          <w:p w:rsidR="00997775" w:rsidRDefault="00997775" w14:paraId="15ECBBA2" w14:textId="77777777"/>
        </w:tc>
      </w:tr>
      <w:tr w:rsidR="00997775" w:rsidTr="00CC108E" w14:paraId="55452E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91B62A" w14:textId="77777777"/>
        </w:tc>
        <w:tc>
          <w:tcPr>
            <w:tcW w:w="7654" w:type="dxa"/>
            <w:gridSpan w:val="2"/>
          </w:tcPr>
          <w:p w:rsidR="00CC108E" w:rsidP="00CC108E" w:rsidRDefault="00CC108E" w14:paraId="4AE86881" w14:textId="77777777">
            <w:r>
              <w:t>constaterende dat de aangenomen Israëlische wetgeving inzake de doodstraf zodanig is vormgegeven dat deze in de praktijk enkel Palestijnen zal treffen;</w:t>
            </w:r>
          </w:p>
          <w:p w:rsidR="00074A65" w:rsidP="00CC108E" w:rsidRDefault="00074A65" w14:paraId="65ED3C62" w14:textId="77777777"/>
          <w:p w:rsidR="00CC108E" w:rsidP="00CC108E" w:rsidRDefault="00CC108E" w14:paraId="50FDF0A2" w14:textId="77777777">
            <w:r>
              <w:t>constaterende dat Nederland zich principieel uitspreekt tegen zowel de doodstraf als ongelijke toepassing van het recht;</w:t>
            </w:r>
          </w:p>
          <w:p w:rsidR="00074A65" w:rsidP="00CC108E" w:rsidRDefault="00074A65" w14:paraId="169B9966" w14:textId="77777777"/>
          <w:p w:rsidR="00CC108E" w:rsidP="00CC108E" w:rsidRDefault="00CC108E" w14:paraId="3905538A" w14:textId="77777777">
            <w:r>
              <w:t>constaterende dat minister Ben-</w:t>
            </w:r>
            <w:proofErr w:type="spellStart"/>
            <w:r>
              <w:t>Gvir</w:t>
            </w:r>
            <w:proofErr w:type="spellEnd"/>
            <w:r>
              <w:t xml:space="preserve"> reeds gesanctioneerd is, maar zijn partij </w:t>
            </w:r>
            <w:proofErr w:type="spellStart"/>
            <w:r>
              <w:t>Otzma</w:t>
            </w:r>
            <w:proofErr w:type="spellEnd"/>
            <w:r>
              <w:t xml:space="preserve"> </w:t>
            </w:r>
            <w:proofErr w:type="spellStart"/>
            <w:r>
              <w:t>Yehudit</w:t>
            </w:r>
            <w:proofErr w:type="spellEnd"/>
            <w:r>
              <w:t xml:space="preserve"> niettemin de drijvende kracht vormt achter dit wetsvoorstel;</w:t>
            </w:r>
          </w:p>
          <w:p w:rsidR="00074A65" w:rsidP="00CC108E" w:rsidRDefault="00074A65" w14:paraId="7CF8CB37" w14:textId="77777777"/>
          <w:p w:rsidR="00CC108E" w:rsidP="00CC108E" w:rsidRDefault="00CC108E" w14:paraId="1C62A310" w14:textId="77777777">
            <w:r>
              <w:t xml:space="preserve">verzoekt de regering zich op Europees en nationaal niveau in te spannen voor het instellen van een inreisverbod voor </w:t>
            </w:r>
            <w:proofErr w:type="spellStart"/>
            <w:r>
              <w:t>Knesset</w:t>
            </w:r>
            <w:proofErr w:type="spellEnd"/>
            <w:r>
              <w:t xml:space="preserve">- en regeringsleden van </w:t>
            </w:r>
            <w:proofErr w:type="spellStart"/>
            <w:r>
              <w:t>Otzma</w:t>
            </w:r>
            <w:proofErr w:type="spellEnd"/>
            <w:r>
              <w:t xml:space="preserve"> </w:t>
            </w:r>
            <w:proofErr w:type="spellStart"/>
            <w:r>
              <w:t>Yehudit</w:t>
            </w:r>
            <w:proofErr w:type="spellEnd"/>
            <w:r>
              <w:t>,</w:t>
            </w:r>
          </w:p>
          <w:p w:rsidR="00074A65" w:rsidP="00CC108E" w:rsidRDefault="00074A65" w14:paraId="5CEAB229" w14:textId="77777777"/>
          <w:p w:rsidR="00CC108E" w:rsidP="00CC108E" w:rsidRDefault="00CC108E" w14:paraId="0F164CB2" w14:textId="77777777">
            <w:r>
              <w:t>en gaat over tot de orde van de dag.</w:t>
            </w:r>
          </w:p>
          <w:p w:rsidR="00074A65" w:rsidP="00CC108E" w:rsidRDefault="00074A65" w14:paraId="4F4CCE19" w14:textId="77777777"/>
          <w:p w:rsidR="00997775" w:rsidP="00CC108E" w:rsidRDefault="00CC108E" w14:paraId="0906645E" w14:textId="2AE822A3">
            <w:r>
              <w:t>Van der Werf</w:t>
            </w:r>
          </w:p>
        </w:tc>
      </w:tr>
    </w:tbl>
    <w:p w:rsidR="00997775" w:rsidRDefault="00997775" w14:paraId="5A1237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4A4E" w14:textId="77777777" w:rsidR="00CC108E" w:rsidRDefault="00CC108E">
      <w:pPr>
        <w:spacing w:line="20" w:lineRule="exact"/>
      </w:pPr>
    </w:p>
  </w:endnote>
  <w:endnote w:type="continuationSeparator" w:id="0">
    <w:p w14:paraId="58A7B64B" w14:textId="77777777" w:rsidR="00CC108E" w:rsidRDefault="00CC108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F0228B" w14:textId="77777777" w:rsidR="00CC108E" w:rsidRDefault="00CC108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FD25" w14:textId="77777777" w:rsidR="00CC108E" w:rsidRDefault="00CC108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C546D2D" w14:textId="77777777" w:rsidR="00CC108E" w:rsidRDefault="00CC1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8E"/>
    <w:rsid w:val="00074A65"/>
    <w:rsid w:val="00123CB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108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66B40"/>
  <w15:docId w15:val="{B8564CC2-2145-4ABE-B1F7-4C447F43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2026-04-17T07:00:00.0000000Z</dcterms:created>
  <dcterms:modified xsi:type="dcterms:W3CDTF">2026-04-17T07:56:00.0000000Z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