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7188" w14:paraId="490C1DD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784C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12D8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7188" w14:paraId="2D9FC5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E21DD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7188" w14:paraId="5AE284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E7DF1" w14:textId="77777777"/>
        </w:tc>
      </w:tr>
      <w:tr w:rsidR="00997775" w:rsidTr="00D37188" w14:paraId="63A504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FF4FCB" w14:textId="77777777"/>
        </w:tc>
      </w:tr>
      <w:tr w:rsidR="00997775" w:rsidTr="00D37188" w14:paraId="2FD45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5EF15" w14:textId="77777777"/>
        </w:tc>
        <w:tc>
          <w:tcPr>
            <w:tcW w:w="7654" w:type="dxa"/>
            <w:gridSpan w:val="2"/>
          </w:tcPr>
          <w:p w:rsidR="00997775" w:rsidRDefault="00997775" w14:paraId="7AA1E4D2" w14:textId="77777777"/>
        </w:tc>
      </w:tr>
      <w:tr w:rsidR="00D37188" w:rsidTr="00D37188" w14:paraId="6B53F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0030BC62" w14:textId="41F1ED70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D37188" w:rsidP="00D37188" w:rsidRDefault="00D37188" w14:paraId="68B7B97D" w14:textId="1252AAE8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D37188" w:rsidTr="00D37188" w14:paraId="205FA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0E7654C5" w14:textId="77777777"/>
        </w:tc>
        <w:tc>
          <w:tcPr>
            <w:tcW w:w="7654" w:type="dxa"/>
            <w:gridSpan w:val="2"/>
          </w:tcPr>
          <w:p w:rsidR="00D37188" w:rsidP="00D37188" w:rsidRDefault="00D37188" w14:paraId="6C9EBA58" w14:textId="77777777"/>
        </w:tc>
      </w:tr>
      <w:tr w:rsidR="00D37188" w:rsidTr="00D37188" w14:paraId="48CA9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1056359A" w14:textId="77777777"/>
        </w:tc>
        <w:tc>
          <w:tcPr>
            <w:tcW w:w="7654" w:type="dxa"/>
            <w:gridSpan w:val="2"/>
          </w:tcPr>
          <w:p w:rsidR="00D37188" w:rsidP="00D37188" w:rsidRDefault="00D37188" w14:paraId="5652FD41" w14:textId="77777777"/>
        </w:tc>
      </w:tr>
      <w:tr w:rsidR="00D37188" w:rsidTr="00D37188" w14:paraId="0A644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1FD643F7" w14:textId="33C9A0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6024">
              <w:rPr>
                <w:b/>
              </w:rPr>
              <w:t>736</w:t>
            </w:r>
          </w:p>
        </w:tc>
        <w:tc>
          <w:tcPr>
            <w:tcW w:w="7654" w:type="dxa"/>
            <w:gridSpan w:val="2"/>
          </w:tcPr>
          <w:p w:rsidR="00D37188" w:rsidP="00D37188" w:rsidRDefault="00D37188" w14:paraId="79FA177E" w14:textId="094310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6024">
              <w:rPr>
                <w:b/>
              </w:rPr>
              <w:t>HET LID TEUNISSEN</w:t>
            </w:r>
          </w:p>
        </w:tc>
      </w:tr>
      <w:tr w:rsidR="00D37188" w:rsidTr="00D37188" w14:paraId="3CC66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444D2014" w14:textId="77777777"/>
        </w:tc>
        <w:tc>
          <w:tcPr>
            <w:tcW w:w="7654" w:type="dxa"/>
            <w:gridSpan w:val="2"/>
          </w:tcPr>
          <w:p w:rsidR="00D37188" w:rsidP="00D37188" w:rsidRDefault="00D37188" w14:paraId="5DD48385" w14:textId="371A087C">
            <w:r>
              <w:t>Voorgesteld 16 april 2026</w:t>
            </w:r>
          </w:p>
        </w:tc>
      </w:tr>
      <w:tr w:rsidR="00D37188" w:rsidTr="00D37188" w14:paraId="09B9F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217110E1" w14:textId="77777777"/>
        </w:tc>
        <w:tc>
          <w:tcPr>
            <w:tcW w:w="7654" w:type="dxa"/>
            <w:gridSpan w:val="2"/>
          </w:tcPr>
          <w:p w:rsidR="00D37188" w:rsidP="00D37188" w:rsidRDefault="00D37188" w14:paraId="09A13D51" w14:textId="77777777"/>
        </w:tc>
      </w:tr>
      <w:tr w:rsidR="00D37188" w:rsidTr="00D37188" w14:paraId="3FC05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3EE03AFF" w14:textId="77777777"/>
        </w:tc>
        <w:tc>
          <w:tcPr>
            <w:tcW w:w="7654" w:type="dxa"/>
            <w:gridSpan w:val="2"/>
          </w:tcPr>
          <w:p w:rsidR="00D37188" w:rsidP="00D37188" w:rsidRDefault="00D37188" w14:paraId="3B44215A" w14:textId="11F8A324">
            <w:r>
              <w:t>De Kamer,</w:t>
            </w:r>
          </w:p>
        </w:tc>
      </w:tr>
      <w:tr w:rsidR="00D37188" w:rsidTr="00D37188" w14:paraId="05A6E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50AD7C4D" w14:textId="77777777"/>
        </w:tc>
        <w:tc>
          <w:tcPr>
            <w:tcW w:w="7654" w:type="dxa"/>
            <w:gridSpan w:val="2"/>
          </w:tcPr>
          <w:p w:rsidR="00D37188" w:rsidP="00D37188" w:rsidRDefault="00D37188" w14:paraId="2A8684F1" w14:textId="77777777"/>
        </w:tc>
      </w:tr>
      <w:tr w:rsidR="00D37188" w:rsidTr="00D37188" w14:paraId="1E3F8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7188" w:rsidP="00D37188" w:rsidRDefault="00D37188" w14:paraId="6FAF8C5A" w14:textId="77777777"/>
        </w:tc>
        <w:tc>
          <w:tcPr>
            <w:tcW w:w="7654" w:type="dxa"/>
            <w:gridSpan w:val="2"/>
          </w:tcPr>
          <w:p w:rsidR="00D37188" w:rsidP="00D37188" w:rsidRDefault="00D37188" w14:paraId="3CA843D8" w14:textId="6C6EAE40">
            <w:r>
              <w:t>gehoord de beraadslaging,</w:t>
            </w:r>
          </w:p>
        </w:tc>
      </w:tr>
      <w:tr w:rsidR="00997775" w:rsidTr="00D37188" w14:paraId="4155A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9ABEE" w14:textId="77777777"/>
        </w:tc>
        <w:tc>
          <w:tcPr>
            <w:tcW w:w="7654" w:type="dxa"/>
            <w:gridSpan w:val="2"/>
          </w:tcPr>
          <w:p w:rsidR="00997775" w:rsidRDefault="00997775" w14:paraId="564572E5" w14:textId="77777777"/>
        </w:tc>
      </w:tr>
      <w:tr w:rsidR="00997775" w:rsidTr="00D37188" w14:paraId="22232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567F7" w14:textId="77777777"/>
        </w:tc>
        <w:tc>
          <w:tcPr>
            <w:tcW w:w="7654" w:type="dxa"/>
            <w:gridSpan w:val="2"/>
          </w:tcPr>
          <w:p w:rsidR="00D37188" w:rsidP="00D37188" w:rsidRDefault="00D37188" w14:paraId="72C7B502" w14:textId="77777777">
            <w:r>
              <w:t>overwegende dat erkenning van de Palestijnse Staat een kleine, noodzakelijke stap is richting vrede, rechtvaardigheid en zelfbeschikking;</w:t>
            </w:r>
          </w:p>
          <w:p w:rsidR="00BB6024" w:rsidP="00D37188" w:rsidRDefault="00BB6024" w14:paraId="6954E21D" w14:textId="77777777"/>
          <w:p w:rsidR="00D37188" w:rsidP="00D37188" w:rsidRDefault="00D37188" w14:paraId="7278023D" w14:textId="77777777">
            <w:r>
              <w:t>overwegende dat erkenning haast heeft om te voorkomen dat er niets meer te erkennen valt;</w:t>
            </w:r>
          </w:p>
          <w:p w:rsidR="00BB6024" w:rsidP="00D37188" w:rsidRDefault="00BB6024" w14:paraId="7B87C20F" w14:textId="77777777"/>
          <w:p w:rsidR="00D37188" w:rsidP="00D37188" w:rsidRDefault="00D37188" w14:paraId="00FAC963" w14:textId="77777777">
            <w:r>
              <w:t>spreekt uit dat Nederland de Palestijnse Staat erkent,</w:t>
            </w:r>
          </w:p>
          <w:p w:rsidR="00BB6024" w:rsidP="00D37188" w:rsidRDefault="00BB6024" w14:paraId="28A19001" w14:textId="77777777"/>
          <w:p w:rsidR="00D37188" w:rsidP="00D37188" w:rsidRDefault="00D37188" w14:paraId="300C8BBF" w14:textId="222CB828">
            <w:r>
              <w:t>en gaat over tot de orde van de dag.</w:t>
            </w:r>
          </w:p>
          <w:p w:rsidR="00BB6024" w:rsidP="00D37188" w:rsidRDefault="00BB6024" w14:paraId="770C79B2" w14:textId="77777777"/>
          <w:p w:rsidR="00997775" w:rsidP="00D37188" w:rsidRDefault="00D37188" w14:paraId="4F02311E" w14:textId="25412ECD">
            <w:r>
              <w:t>Teunissen</w:t>
            </w:r>
          </w:p>
        </w:tc>
      </w:tr>
    </w:tbl>
    <w:p w:rsidR="00997775" w:rsidRDefault="00997775" w14:paraId="3909D9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0B6B" w14:textId="77777777" w:rsidR="00D37188" w:rsidRDefault="00D37188">
      <w:pPr>
        <w:spacing w:line="20" w:lineRule="exact"/>
      </w:pPr>
    </w:p>
  </w:endnote>
  <w:endnote w:type="continuationSeparator" w:id="0">
    <w:p w14:paraId="7D018909" w14:textId="77777777" w:rsidR="00D37188" w:rsidRDefault="00D371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5E4251" w14:textId="77777777" w:rsidR="00D37188" w:rsidRDefault="00D371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F965" w14:textId="77777777" w:rsidR="00D37188" w:rsidRDefault="00D371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7DCE3C" w14:textId="77777777" w:rsidR="00D37188" w:rsidRDefault="00D37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8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6024"/>
    <w:rsid w:val="00BF5690"/>
    <w:rsid w:val="00CC23D1"/>
    <w:rsid w:val="00CC270F"/>
    <w:rsid w:val="00D3718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CDC5"/>
  <w15:docId w15:val="{671DE92D-D0B5-40EF-BD38-4BBA30A5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