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411B" w14:paraId="0C512C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D9CE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CC3D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411B" w14:paraId="64E2A5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26B46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6411B" w14:paraId="57D5BA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F735BE" w14:textId="77777777"/>
        </w:tc>
      </w:tr>
      <w:tr w:rsidR="00997775" w:rsidTr="00C6411B" w14:paraId="7539D4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5EB45B" w14:textId="77777777"/>
        </w:tc>
      </w:tr>
      <w:tr w:rsidR="00997775" w:rsidTr="00C6411B" w14:paraId="499D9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8A1F57" w14:textId="77777777"/>
        </w:tc>
        <w:tc>
          <w:tcPr>
            <w:tcW w:w="7654" w:type="dxa"/>
            <w:gridSpan w:val="2"/>
          </w:tcPr>
          <w:p w:rsidR="00997775" w:rsidRDefault="00997775" w14:paraId="3BE1343B" w14:textId="77777777"/>
        </w:tc>
      </w:tr>
      <w:tr w:rsidR="00C6411B" w:rsidTr="00C6411B" w14:paraId="14775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3EA80244" w14:textId="2059A2EE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C6411B" w:rsidP="00C6411B" w:rsidRDefault="00C6411B" w14:paraId="4E6BB123" w14:textId="1F9569CB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C6411B" w:rsidTr="00C6411B" w14:paraId="2C89C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42045B54" w14:textId="77777777"/>
        </w:tc>
        <w:tc>
          <w:tcPr>
            <w:tcW w:w="7654" w:type="dxa"/>
            <w:gridSpan w:val="2"/>
          </w:tcPr>
          <w:p w:rsidR="00C6411B" w:rsidP="00C6411B" w:rsidRDefault="00C6411B" w14:paraId="3C3085CD" w14:textId="77777777"/>
        </w:tc>
      </w:tr>
      <w:tr w:rsidR="00C6411B" w:rsidTr="00C6411B" w14:paraId="22123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3D7B4CEC" w14:textId="77777777"/>
        </w:tc>
        <w:tc>
          <w:tcPr>
            <w:tcW w:w="7654" w:type="dxa"/>
            <w:gridSpan w:val="2"/>
          </w:tcPr>
          <w:p w:rsidR="00C6411B" w:rsidP="00C6411B" w:rsidRDefault="00C6411B" w14:paraId="3E42C1D1" w14:textId="77777777"/>
        </w:tc>
      </w:tr>
      <w:tr w:rsidR="00C6411B" w:rsidTr="00C6411B" w14:paraId="38FBC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30FD2A35" w14:textId="4A256E2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3263">
              <w:rPr>
                <w:b/>
              </w:rPr>
              <w:t>737</w:t>
            </w:r>
          </w:p>
        </w:tc>
        <w:tc>
          <w:tcPr>
            <w:tcW w:w="7654" w:type="dxa"/>
            <w:gridSpan w:val="2"/>
          </w:tcPr>
          <w:p w:rsidR="00C6411B" w:rsidP="00C6411B" w:rsidRDefault="00C6411B" w14:paraId="7B48F56A" w14:textId="4DCF4E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3263">
              <w:rPr>
                <w:b/>
              </w:rPr>
              <w:t>HET LID TEUNISSEN</w:t>
            </w:r>
          </w:p>
        </w:tc>
      </w:tr>
      <w:tr w:rsidR="00C6411B" w:rsidTr="00C6411B" w14:paraId="483FA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2ED7D76B" w14:textId="77777777"/>
        </w:tc>
        <w:tc>
          <w:tcPr>
            <w:tcW w:w="7654" w:type="dxa"/>
            <w:gridSpan w:val="2"/>
          </w:tcPr>
          <w:p w:rsidR="00C6411B" w:rsidP="00C6411B" w:rsidRDefault="00C6411B" w14:paraId="296FFCBD" w14:textId="5B722A1B">
            <w:r>
              <w:t>Voorgesteld 16 april 2026</w:t>
            </w:r>
          </w:p>
        </w:tc>
      </w:tr>
      <w:tr w:rsidR="00C6411B" w:rsidTr="00C6411B" w14:paraId="4F6BB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4C48BE31" w14:textId="77777777"/>
        </w:tc>
        <w:tc>
          <w:tcPr>
            <w:tcW w:w="7654" w:type="dxa"/>
            <w:gridSpan w:val="2"/>
          </w:tcPr>
          <w:p w:rsidR="00C6411B" w:rsidP="00C6411B" w:rsidRDefault="00C6411B" w14:paraId="1DB54D85" w14:textId="77777777"/>
        </w:tc>
      </w:tr>
      <w:tr w:rsidR="00C6411B" w:rsidTr="00C6411B" w14:paraId="009F5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72DE18B6" w14:textId="77777777"/>
        </w:tc>
        <w:tc>
          <w:tcPr>
            <w:tcW w:w="7654" w:type="dxa"/>
            <w:gridSpan w:val="2"/>
          </w:tcPr>
          <w:p w:rsidR="00C6411B" w:rsidP="00C6411B" w:rsidRDefault="00C6411B" w14:paraId="4D66ED03" w14:textId="5E39797C">
            <w:r>
              <w:t>De Kamer,</w:t>
            </w:r>
          </w:p>
        </w:tc>
      </w:tr>
      <w:tr w:rsidR="00C6411B" w:rsidTr="00C6411B" w14:paraId="69DAA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7D193883" w14:textId="77777777"/>
        </w:tc>
        <w:tc>
          <w:tcPr>
            <w:tcW w:w="7654" w:type="dxa"/>
            <w:gridSpan w:val="2"/>
          </w:tcPr>
          <w:p w:rsidR="00C6411B" w:rsidP="00C6411B" w:rsidRDefault="00C6411B" w14:paraId="4B99E45D" w14:textId="77777777"/>
        </w:tc>
      </w:tr>
      <w:tr w:rsidR="00C6411B" w:rsidTr="00C6411B" w14:paraId="0AEDD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1B" w:rsidP="00C6411B" w:rsidRDefault="00C6411B" w14:paraId="03ACCB7D" w14:textId="77777777"/>
        </w:tc>
        <w:tc>
          <w:tcPr>
            <w:tcW w:w="7654" w:type="dxa"/>
            <w:gridSpan w:val="2"/>
          </w:tcPr>
          <w:p w:rsidR="00C6411B" w:rsidP="00C6411B" w:rsidRDefault="00C6411B" w14:paraId="170737A1" w14:textId="50E42751">
            <w:r>
              <w:t>gehoord de beraadslaging,</w:t>
            </w:r>
          </w:p>
        </w:tc>
      </w:tr>
      <w:tr w:rsidR="00997775" w:rsidTr="00C6411B" w14:paraId="243477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76F0E4" w14:textId="77777777"/>
        </w:tc>
        <w:tc>
          <w:tcPr>
            <w:tcW w:w="7654" w:type="dxa"/>
            <w:gridSpan w:val="2"/>
          </w:tcPr>
          <w:p w:rsidR="00997775" w:rsidRDefault="00997775" w14:paraId="08043366" w14:textId="77777777"/>
        </w:tc>
      </w:tr>
      <w:tr w:rsidR="00997775" w:rsidTr="00C6411B" w14:paraId="5F25C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C1DFF" w14:textId="77777777"/>
        </w:tc>
        <w:tc>
          <w:tcPr>
            <w:tcW w:w="7654" w:type="dxa"/>
            <w:gridSpan w:val="2"/>
          </w:tcPr>
          <w:p w:rsidR="00C6411B" w:rsidP="00C6411B" w:rsidRDefault="00C6411B" w14:paraId="5402AB8E" w14:textId="77777777">
            <w:r>
              <w:t>constaterende dat het Israëlische parlement een doodstrafwet voor Palestijnen heeft goedgekeurd;</w:t>
            </w:r>
          </w:p>
          <w:p w:rsidR="00233263" w:rsidP="00C6411B" w:rsidRDefault="00233263" w14:paraId="6DB8D37F" w14:textId="77777777"/>
          <w:p w:rsidR="00C6411B" w:rsidP="00C6411B" w:rsidRDefault="00C6411B" w14:paraId="057C599B" w14:textId="77777777">
            <w:r>
              <w:t>overwegende dat deze wet onderdeel is van de reeks van wreedheden die het Israëlische regime al decennialang straffeloos pleegt tegen de Palestijnen;</w:t>
            </w:r>
          </w:p>
          <w:p w:rsidR="00233263" w:rsidP="00C6411B" w:rsidRDefault="00233263" w14:paraId="3B506B1E" w14:textId="77777777"/>
          <w:p w:rsidR="00C6411B" w:rsidP="00C6411B" w:rsidRDefault="00C6411B" w14:paraId="0E864975" w14:textId="77777777">
            <w:r>
              <w:t xml:space="preserve">verzoekt de regering om te eisen dat Israël de doodstrafwet tegen Palestijnen per direct intrekt en bij uitblijven hiervan overgaat tot nationale sancties tegen de Israëlische regering en de </w:t>
            </w:r>
            <w:proofErr w:type="spellStart"/>
            <w:r>
              <w:t>Knessetleden</w:t>
            </w:r>
            <w:proofErr w:type="spellEnd"/>
            <w:r>
              <w:t xml:space="preserve"> die voor de doodstrafwet hebben gestemd,</w:t>
            </w:r>
          </w:p>
          <w:p w:rsidR="00233263" w:rsidP="00C6411B" w:rsidRDefault="00233263" w14:paraId="4955C315" w14:textId="77777777"/>
          <w:p w:rsidR="00C6411B" w:rsidP="00C6411B" w:rsidRDefault="00C6411B" w14:paraId="50BCBF2E" w14:textId="77777777">
            <w:r>
              <w:t>en gaat over tot de orde van de dag.</w:t>
            </w:r>
          </w:p>
          <w:p w:rsidR="00233263" w:rsidP="00C6411B" w:rsidRDefault="00233263" w14:paraId="32ADE46A" w14:textId="77777777"/>
          <w:p w:rsidR="00997775" w:rsidP="00C6411B" w:rsidRDefault="00C6411B" w14:paraId="7C47877D" w14:textId="7D7946F8">
            <w:r>
              <w:t>Teunissen</w:t>
            </w:r>
          </w:p>
        </w:tc>
      </w:tr>
    </w:tbl>
    <w:p w:rsidR="00997775" w:rsidRDefault="00997775" w14:paraId="485DDA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2ADA" w14:textId="77777777" w:rsidR="00C6411B" w:rsidRDefault="00C6411B">
      <w:pPr>
        <w:spacing w:line="20" w:lineRule="exact"/>
      </w:pPr>
    </w:p>
  </w:endnote>
  <w:endnote w:type="continuationSeparator" w:id="0">
    <w:p w14:paraId="1702B634" w14:textId="77777777" w:rsidR="00C6411B" w:rsidRDefault="00C641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EA865F" w14:textId="77777777" w:rsidR="00C6411B" w:rsidRDefault="00C641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9C85" w14:textId="77777777" w:rsidR="00C6411B" w:rsidRDefault="00C641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B3AED5" w14:textId="77777777" w:rsidR="00C6411B" w:rsidRDefault="00C6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1B"/>
    <w:rsid w:val="00123CB0"/>
    <w:rsid w:val="00133FCE"/>
    <w:rsid w:val="001E482C"/>
    <w:rsid w:val="001E4877"/>
    <w:rsid w:val="0021105A"/>
    <w:rsid w:val="0023326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411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4EE4D"/>
  <w15:docId w15:val="{D81D6345-8FFB-4E41-9B8C-1DCFF817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