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0D2A" w14:paraId="1DCBF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136F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05C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0D2A" w14:paraId="44291F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588D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50D2A" w14:paraId="7832CE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B94FAE" w14:textId="77777777"/>
        </w:tc>
      </w:tr>
      <w:tr w:rsidR="00997775" w:rsidTr="00850D2A" w14:paraId="68A29F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3A5383" w14:textId="77777777"/>
        </w:tc>
      </w:tr>
      <w:tr w:rsidR="00997775" w:rsidTr="00850D2A" w14:paraId="7B967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0EC8C" w14:textId="77777777"/>
        </w:tc>
        <w:tc>
          <w:tcPr>
            <w:tcW w:w="7654" w:type="dxa"/>
            <w:gridSpan w:val="2"/>
          </w:tcPr>
          <w:p w:rsidR="00997775" w:rsidRDefault="00997775" w14:paraId="070F9366" w14:textId="77777777"/>
        </w:tc>
      </w:tr>
      <w:tr w:rsidR="00850D2A" w:rsidTr="00850D2A" w14:paraId="4DC29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5555347B" w14:textId="1178D1E9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850D2A" w:rsidP="00850D2A" w:rsidRDefault="00850D2A" w14:paraId="40CB2E79" w14:textId="69A12BE7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850D2A" w:rsidTr="00850D2A" w14:paraId="55337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3E5A313E" w14:textId="77777777"/>
        </w:tc>
        <w:tc>
          <w:tcPr>
            <w:tcW w:w="7654" w:type="dxa"/>
            <w:gridSpan w:val="2"/>
          </w:tcPr>
          <w:p w:rsidR="00850D2A" w:rsidP="00850D2A" w:rsidRDefault="00850D2A" w14:paraId="251FEF7E" w14:textId="77777777"/>
        </w:tc>
      </w:tr>
      <w:tr w:rsidR="00850D2A" w:rsidTr="00850D2A" w14:paraId="35EFB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319D60A1" w14:textId="77777777"/>
        </w:tc>
        <w:tc>
          <w:tcPr>
            <w:tcW w:w="7654" w:type="dxa"/>
            <w:gridSpan w:val="2"/>
          </w:tcPr>
          <w:p w:rsidR="00850D2A" w:rsidP="00850D2A" w:rsidRDefault="00850D2A" w14:paraId="7D90C558" w14:textId="77777777"/>
        </w:tc>
      </w:tr>
      <w:tr w:rsidR="00850D2A" w:rsidTr="00850D2A" w14:paraId="5C8F9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49682B97" w14:textId="66CB88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6625">
              <w:rPr>
                <w:b/>
              </w:rPr>
              <w:t>742</w:t>
            </w:r>
          </w:p>
        </w:tc>
        <w:tc>
          <w:tcPr>
            <w:tcW w:w="7654" w:type="dxa"/>
            <w:gridSpan w:val="2"/>
          </w:tcPr>
          <w:p w:rsidR="00850D2A" w:rsidP="00850D2A" w:rsidRDefault="00850D2A" w14:paraId="3C5D2635" w14:textId="7D4BE9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76625">
              <w:rPr>
                <w:b/>
              </w:rPr>
              <w:t>DE LEDEN VAN LANSCHOT EN VAN DER WERF</w:t>
            </w:r>
          </w:p>
        </w:tc>
      </w:tr>
      <w:tr w:rsidR="00850D2A" w:rsidTr="00850D2A" w14:paraId="6FD96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0CA33760" w14:textId="77777777"/>
        </w:tc>
        <w:tc>
          <w:tcPr>
            <w:tcW w:w="7654" w:type="dxa"/>
            <w:gridSpan w:val="2"/>
          </w:tcPr>
          <w:p w:rsidR="00850D2A" w:rsidP="00850D2A" w:rsidRDefault="00850D2A" w14:paraId="6C901DF0" w14:textId="2E5DAFF5">
            <w:r>
              <w:t>Voorgesteld 16 april 2026</w:t>
            </w:r>
          </w:p>
        </w:tc>
      </w:tr>
      <w:tr w:rsidR="00850D2A" w:rsidTr="00850D2A" w14:paraId="374AB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021D1C53" w14:textId="77777777"/>
        </w:tc>
        <w:tc>
          <w:tcPr>
            <w:tcW w:w="7654" w:type="dxa"/>
            <w:gridSpan w:val="2"/>
          </w:tcPr>
          <w:p w:rsidR="00850D2A" w:rsidP="00850D2A" w:rsidRDefault="00850D2A" w14:paraId="31D4443D" w14:textId="77777777"/>
        </w:tc>
      </w:tr>
      <w:tr w:rsidR="00850D2A" w:rsidTr="00850D2A" w14:paraId="66443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48A126E8" w14:textId="77777777"/>
        </w:tc>
        <w:tc>
          <w:tcPr>
            <w:tcW w:w="7654" w:type="dxa"/>
            <w:gridSpan w:val="2"/>
          </w:tcPr>
          <w:p w:rsidR="00850D2A" w:rsidP="00850D2A" w:rsidRDefault="00850D2A" w14:paraId="695E6B38" w14:textId="7AD14151">
            <w:r>
              <w:t>De Kamer,</w:t>
            </w:r>
          </w:p>
        </w:tc>
      </w:tr>
      <w:tr w:rsidR="00850D2A" w:rsidTr="00850D2A" w14:paraId="4FC0F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619E5D86" w14:textId="77777777"/>
        </w:tc>
        <w:tc>
          <w:tcPr>
            <w:tcW w:w="7654" w:type="dxa"/>
            <w:gridSpan w:val="2"/>
          </w:tcPr>
          <w:p w:rsidR="00850D2A" w:rsidP="00850D2A" w:rsidRDefault="00850D2A" w14:paraId="1376CDC7" w14:textId="77777777"/>
        </w:tc>
      </w:tr>
      <w:tr w:rsidR="00850D2A" w:rsidTr="00850D2A" w14:paraId="23D08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0D2A" w:rsidP="00850D2A" w:rsidRDefault="00850D2A" w14:paraId="3873AED4" w14:textId="77777777"/>
        </w:tc>
        <w:tc>
          <w:tcPr>
            <w:tcW w:w="7654" w:type="dxa"/>
            <w:gridSpan w:val="2"/>
          </w:tcPr>
          <w:p w:rsidR="00850D2A" w:rsidP="00850D2A" w:rsidRDefault="00850D2A" w14:paraId="4906C56B" w14:textId="19A4C819">
            <w:r>
              <w:t>gehoord de beraadslaging,</w:t>
            </w:r>
          </w:p>
        </w:tc>
      </w:tr>
      <w:tr w:rsidR="00997775" w:rsidTr="00850D2A" w14:paraId="39FEE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3265A" w14:textId="77777777"/>
        </w:tc>
        <w:tc>
          <w:tcPr>
            <w:tcW w:w="7654" w:type="dxa"/>
            <w:gridSpan w:val="2"/>
          </w:tcPr>
          <w:p w:rsidR="00997775" w:rsidRDefault="00997775" w14:paraId="26B2F21C" w14:textId="77777777"/>
        </w:tc>
      </w:tr>
      <w:tr w:rsidR="00997775" w:rsidTr="00850D2A" w14:paraId="0D121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00107" w14:textId="77777777"/>
        </w:tc>
        <w:tc>
          <w:tcPr>
            <w:tcW w:w="7654" w:type="dxa"/>
            <w:gridSpan w:val="2"/>
          </w:tcPr>
          <w:p w:rsidR="00E42F6B" w:rsidP="00E42F6B" w:rsidRDefault="00E42F6B" w14:paraId="184E5DC4" w14:textId="77777777">
            <w:r>
              <w:t>overwegende dat de regering-Netanyahu een discriminerende doodstrafwet invoert;</w:t>
            </w:r>
          </w:p>
          <w:p w:rsidR="00B76625" w:rsidP="00E42F6B" w:rsidRDefault="00B76625" w14:paraId="0AEC92E6" w14:textId="77777777"/>
          <w:p w:rsidR="00E42F6B" w:rsidP="00E42F6B" w:rsidRDefault="00E42F6B" w14:paraId="116FD6BD" w14:textId="77777777">
            <w:r>
              <w:t>overwegende dat er een toename van geweld gepleegd wordt door kolonisten op de Westelijke Jordaanoever;</w:t>
            </w:r>
          </w:p>
          <w:p w:rsidR="00B76625" w:rsidP="00E42F6B" w:rsidRDefault="00B76625" w14:paraId="278549C6" w14:textId="77777777"/>
          <w:p w:rsidR="00E42F6B" w:rsidP="00E42F6B" w:rsidRDefault="00E42F6B" w14:paraId="0A8DBC6C" w14:textId="77777777">
            <w:r>
              <w:t>overwegende dat het aantal illegale nederzettingen, waaronder E1, sterk toeneemt;</w:t>
            </w:r>
          </w:p>
          <w:p w:rsidR="00B76625" w:rsidP="00E42F6B" w:rsidRDefault="00B76625" w14:paraId="2E47E05A" w14:textId="77777777"/>
          <w:p w:rsidR="00E42F6B" w:rsidP="00E42F6B" w:rsidRDefault="00E42F6B" w14:paraId="7A8231B4" w14:textId="77777777">
            <w:r>
              <w:t xml:space="preserve">constaterende dat deze ontwikkelingen in toenemende mate een pad naar vrede en een </w:t>
            </w:r>
            <w:proofErr w:type="spellStart"/>
            <w:r>
              <w:t>tweestatenoplossing</w:t>
            </w:r>
            <w:proofErr w:type="spellEnd"/>
            <w:r>
              <w:t xml:space="preserve"> blokkeren;</w:t>
            </w:r>
          </w:p>
          <w:p w:rsidR="00B76625" w:rsidP="00E42F6B" w:rsidRDefault="00B76625" w14:paraId="62AD1E4B" w14:textId="77777777"/>
          <w:p w:rsidR="00E42F6B" w:rsidP="00E42F6B" w:rsidRDefault="00E42F6B" w14:paraId="6FB9C89D" w14:textId="77777777">
            <w:r>
              <w:t>verzoekt de regering aanvullende sancties tegen de regering-Netanyahu en tegen illegale nederzettingen te onderzoeken,</w:t>
            </w:r>
          </w:p>
          <w:p w:rsidR="00B76625" w:rsidP="00E42F6B" w:rsidRDefault="00B76625" w14:paraId="35383988" w14:textId="77777777"/>
          <w:p w:rsidR="00E42F6B" w:rsidP="00E42F6B" w:rsidRDefault="00E42F6B" w14:paraId="4552238C" w14:textId="77777777">
            <w:r>
              <w:t>en gaat over tot de orde van de dag.</w:t>
            </w:r>
          </w:p>
          <w:p w:rsidR="00B76625" w:rsidP="00E42F6B" w:rsidRDefault="00B76625" w14:paraId="3441B3CC" w14:textId="77777777"/>
          <w:p w:rsidR="00B76625" w:rsidP="00E42F6B" w:rsidRDefault="00E42F6B" w14:paraId="1ECE27A6" w14:textId="77777777">
            <w:r>
              <w:t xml:space="preserve">Van Lanschot </w:t>
            </w:r>
          </w:p>
          <w:p w:rsidR="00997775" w:rsidP="00E42F6B" w:rsidRDefault="00E42F6B" w14:paraId="698421D0" w14:textId="65D3D734">
            <w:r>
              <w:t>Van der Werf</w:t>
            </w:r>
          </w:p>
        </w:tc>
      </w:tr>
    </w:tbl>
    <w:p w:rsidR="00997775" w:rsidRDefault="00997775" w14:paraId="095196CF" w14:textId="77777777"/>
    <w:sectPr w:rsidR="00997775" w:rsidSect="00B7662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88F1" w14:textId="77777777" w:rsidR="00850D2A" w:rsidRDefault="00850D2A">
      <w:pPr>
        <w:spacing w:line="20" w:lineRule="exact"/>
      </w:pPr>
    </w:p>
  </w:endnote>
  <w:endnote w:type="continuationSeparator" w:id="0">
    <w:p w14:paraId="64359C95" w14:textId="77777777" w:rsidR="00850D2A" w:rsidRDefault="00850D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01A438" w14:textId="77777777" w:rsidR="00850D2A" w:rsidRDefault="00850D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D6D4" w14:textId="77777777" w:rsidR="00850D2A" w:rsidRDefault="00850D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F93DFA" w14:textId="77777777" w:rsidR="00850D2A" w:rsidRDefault="0085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A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50D2A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76625"/>
    <w:rsid w:val="00BF5690"/>
    <w:rsid w:val="00CC23D1"/>
    <w:rsid w:val="00CC270F"/>
    <w:rsid w:val="00D43192"/>
    <w:rsid w:val="00DE2437"/>
    <w:rsid w:val="00E27DF4"/>
    <w:rsid w:val="00E42F6B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498A"/>
  <w15:docId w15:val="{62B5A990-ECB6-400C-9AD6-3DAF5FB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