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2990" w14:paraId="1952F3EC" w14:textId="77777777">
        <w:tc>
          <w:tcPr>
            <w:tcW w:w="6733" w:type="dxa"/>
            <w:gridSpan w:val="2"/>
            <w:tcBorders>
              <w:top w:val="nil"/>
              <w:left w:val="nil"/>
              <w:bottom w:val="nil"/>
              <w:right w:val="nil"/>
            </w:tcBorders>
            <w:vAlign w:val="center"/>
          </w:tcPr>
          <w:p w:rsidR="00997775" w:rsidP="00710A7A" w:rsidRDefault="00997775" w14:paraId="13CB530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3D362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2990" w14:paraId="0DC93C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646D7E" w14:textId="77777777">
            <w:r w:rsidRPr="008B0CC5">
              <w:t xml:space="preserve">Vergaderjaar </w:t>
            </w:r>
            <w:r w:rsidR="00AC6B87">
              <w:t>202</w:t>
            </w:r>
            <w:r w:rsidR="00684DFF">
              <w:t>5</w:t>
            </w:r>
            <w:r w:rsidR="00AC6B87">
              <w:t>-202</w:t>
            </w:r>
            <w:r w:rsidR="00684DFF">
              <w:t>6</w:t>
            </w:r>
          </w:p>
        </w:tc>
      </w:tr>
      <w:tr w:rsidR="00997775" w:rsidTr="00112990" w14:paraId="38381E3E" w14:textId="77777777">
        <w:trPr>
          <w:cantSplit/>
        </w:trPr>
        <w:tc>
          <w:tcPr>
            <w:tcW w:w="10985" w:type="dxa"/>
            <w:gridSpan w:val="3"/>
            <w:tcBorders>
              <w:top w:val="nil"/>
              <w:left w:val="nil"/>
              <w:bottom w:val="nil"/>
              <w:right w:val="nil"/>
            </w:tcBorders>
          </w:tcPr>
          <w:p w:rsidR="00997775" w:rsidRDefault="00997775" w14:paraId="7C252638" w14:textId="77777777"/>
        </w:tc>
      </w:tr>
      <w:tr w:rsidR="00997775" w:rsidTr="00112990" w14:paraId="2D2F806D" w14:textId="77777777">
        <w:trPr>
          <w:cantSplit/>
        </w:trPr>
        <w:tc>
          <w:tcPr>
            <w:tcW w:w="10985" w:type="dxa"/>
            <w:gridSpan w:val="3"/>
            <w:tcBorders>
              <w:top w:val="nil"/>
              <w:left w:val="nil"/>
              <w:bottom w:val="single" w:color="auto" w:sz="4" w:space="0"/>
              <w:right w:val="nil"/>
            </w:tcBorders>
          </w:tcPr>
          <w:p w:rsidR="00997775" w:rsidRDefault="00997775" w14:paraId="5BECF994" w14:textId="77777777"/>
        </w:tc>
      </w:tr>
      <w:tr w:rsidR="00997775" w:rsidTr="00112990" w14:paraId="7168BC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5EB163" w14:textId="77777777"/>
        </w:tc>
        <w:tc>
          <w:tcPr>
            <w:tcW w:w="7654" w:type="dxa"/>
            <w:gridSpan w:val="2"/>
          </w:tcPr>
          <w:p w:rsidR="00997775" w:rsidRDefault="00997775" w14:paraId="55C7E9FF" w14:textId="77777777"/>
        </w:tc>
      </w:tr>
      <w:tr w:rsidR="00112990" w:rsidTr="00112990" w14:paraId="70632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2990" w:rsidP="00112990" w:rsidRDefault="00112990" w14:paraId="5A264E0F" w14:textId="20762C08">
            <w:pPr>
              <w:rPr>
                <w:b/>
              </w:rPr>
            </w:pPr>
            <w:r>
              <w:rPr>
                <w:b/>
              </w:rPr>
              <w:t>23 432</w:t>
            </w:r>
          </w:p>
        </w:tc>
        <w:tc>
          <w:tcPr>
            <w:tcW w:w="7654" w:type="dxa"/>
            <w:gridSpan w:val="2"/>
          </w:tcPr>
          <w:p w:rsidR="00112990" w:rsidP="00112990" w:rsidRDefault="00112990" w14:paraId="0A8D78E2" w14:textId="136A6368">
            <w:pPr>
              <w:rPr>
                <w:b/>
              </w:rPr>
            </w:pPr>
            <w:r w:rsidRPr="00F97720">
              <w:rPr>
                <w:b/>
                <w:bCs/>
              </w:rPr>
              <w:t>De situatie in het Midden-Oosten</w:t>
            </w:r>
          </w:p>
        </w:tc>
      </w:tr>
      <w:tr w:rsidR="00112990" w:rsidTr="00112990" w14:paraId="74417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2990" w:rsidP="00112990" w:rsidRDefault="00112990" w14:paraId="277581FB" w14:textId="77777777"/>
        </w:tc>
        <w:tc>
          <w:tcPr>
            <w:tcW w:w="7654" w:type="dxa"/>
            <w:gridSpan w:val="2"/>
          </w:tcPr>
          <w:p w:rsidR="00112990" w:rsidP="00112990" w:rsidRDefault="00112990" w14:paraId="62085213" w14:textId="77777777"/>
        </w:tc>
      </w:tr>
      <w:tr w:rsidR="00112990" w:rsidTr="00112990" w14:paraId="6A5C5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2990" w:rsidP="00112990" w:rsidRDefault="00112990" w14:paraId="0FBA326E" w14:textId="77777777"/>
        </w:tc>
        <w:tc>
          <w:tcPr>
            <w:tcW w:w="7654" w:type="dxa"/>
            <w:gridSpan w:val="2"/>
          </w:tcPr>
          <w:p w:rsidR="00112990" w:rsidP="00112990" w:rsidRDefault="00112990" w14:paraId="752D6A84" w14:textId="77777777"/>
        </w:tc>
      </w:tr>
      <w:tr w:rsidR="00112990" w:rsidTr="00112990" w14:paraId="33230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2990" w:rsidP="00112990" w:rsidRDefault="00112990" w14:paraId="72BDC508" w14:textId="1E55D2ED">
            <w:pPr>
              <w:rPr>
                <w:b/>
              </w:rPr>
            </w:pPr>
            <w:r>
              <w:rPr>
                <w:b/>
              </w:rPr>
              <w:t xml:space="preserve">Nr. </w:t>
            </w:r>
            <w:r w:rsidR="006160EB">
              <w:rPr>
                <w:b/>
              </w:rPr>
              <w:t>743</w:t>
            </w:r>
          </w:p>
        </w:tc>
        <w:tc>
          <w:tcPr>
            <w:tcW w:w="7654" w:type="dxa"/>
            <w:gridSpan w:val="2"/>
          </w:tcPr>
          <w:p w:rsidR="00112990" w:rsidP="00112990" w:rsidRDefault="00112990" w14:paraId="753CA8C2" w14:textId="7D048954">
            <w:pPr>
              <w:rPr>
                <w:b/>
              </w:rPr>
            </w:pPr>
            <w:r>
              <w:rPr>
                <w:b/>
              </w:rPr>
              <w:t xml:space="preserve">MOTIE VAN </w:t>
            </w:r>
            <w:r w:rsidR="006160EB">
              <w:rPr>
                <w:b/>
              </w:rPr>
              <w:t>DE LEDEN HOOGEVEEN EN MAES</w:t>
            </w:r>
          </w:p>
        </w:tc>
      </w:tr>
      <w:tr w:rsidR="00112990" w:rsidTr="00112990" w14:paraId="7CE3A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2990" w:rsidP="00112990" w:rsidRDefault="00112990" w14:paraId="61D7F895" w14:textId="77777777"/>
        </w:tc>
        <w:tc>
          <w:tcPr>
            <w:tcW w:w="7654" w:type="dxa"/>
            <w:gridSpan w:val="2"/>
          </w:tcPr>
          <w:p w:rsidR="00112990" w:rsidP="00112990" w:rsidRDefault="00112990" w14:paraId="356849CA" w14:textId="6C76F271">
            <w:r>
              <w:t>Voorgesteld 16 april 2026</w:t>
            </w:r>
          </w:p>
        </w:tc>
      </w:tr>
      <w:tr w:rsidR="00112990" w:rsidTr="00112990" w14:paraId="7BA71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2990" w:rsidP="00112990" w:rsidRDefault="00112990" w14:paraId="446AAD04" w14:textId="77777777"/>
        </w:tc>
        <w:tc>
          <w:tcPr>
            <w:tcW w:w="7654" w:type="dxa"/>
            <w:gridSpan w:val="2"/>
          </w:tcPr>
          <w:p w:rsidR="00112990" w:rsidP="00112990" w:rsidRDefault="00112990" w14:paraId="4B7C53C9" w14:textId="77777777"/>
        </w:tc>
      </w:tr>
      <w:tr w:rsidR="00112990" w:rsidTr="00112990" w14:paraId="1137C5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2990" w:rsidP="00112990" w:rsidRDefault="00112990" w14:paraId="55362FD3" w14:textId="77777777"/>
        </w:tc>
        <w:tc>
          <w:tcPr>
            <w:tcW w:w="7654" w:type="dxa"/>
            <w:gridSpan w:val="2"/>
          </w:tcPr>
          <w:p w:rsidR="00112990" w:rsidP="00112990" w:rsidRDefault="00112990" w14:paraId="1AD5A56B" w14:textId="6C78FBA3">
            <w:r>
              <w:t>De Kamer,</w:t>
            </w:r>
          </w:p>
        </w:tc>
      </w:tr>
      <w:tr w:rsidR="00112990" w:rsidTr="00112990" w14:paraId="67EDF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2990" w:rsidP="00112990" w:rsidRDefault="00112990" w14:paraId="23A836FA" w14:textId="77777777"/>
        </w:tc>
        <w:tc>
          <w:tcPr>
            <w:tcW w:w="7654" w:type="dxa"/>
            <w:gridSpan w:val="2"/>
          </w:tcPr>
          <w:p w:rsidR="00112990" w:rsidP="00112990" w:rsidRDefault="00112990" w14:paraId="0751CB39" w14:textId="77777777"/>
        </w:tc>
      </w:tr>
      <w:tr w:rsidR="00112990" w:rsidTr="00112990" w14:paraId="53B03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2990" w:rsidP="00112990" w:rsidRDefault="00112990" w14:paraId="2F590E48" w14:textId="77777777"/>
        </w:tc>
        <w:tc>
          <w:tcPr>
            <w:tcW w:w="7654" w:type="dxa"/>
            <w:gridSpan w:val="2"/>
          </w:tcPr>
          <w:p w:rsidR="00112990" w:rsidP="00112990" w:rsidRDefault="00112990" w14:paraId="0685BCFF" w14:textId="4458476A">
            <w:r>
              <w:t>gehoord de beraadslaging,</w:t>
            </w:r>
          </w:p>
        </w:tc>
      </w:tr>
      <w:tr w:rsidR="00997775" w:rsidTr="00112990" w14:paraId="71D86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664B8" w14:textId="77777777"/>
        </w:tc>
        <w:tc>
          <w:tcPr>
            <w:tcW w:w="7654" w:type="dxa"/>
            <w:gridSpan w:val="2"/>
          </w:tcPr>
          <w:p w:rsidR="00997775" w:rsidRDefault="00997775" w14:paraId="35329DB1" w14:textId="77777777"/>
        </w:tc>
      </w:tr>
      <w:tr w:rsidR="00997775" w:rsidTr="00112990" w14:paraId="3846E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0CDE57" w14:textId="77777777"/>
        </w:tc>
        <w:tc>
          <w:tcPr>
            <w:tcW w:w="7654" w:type="dxa"/>
            <w:gridSpan w:val="2"/>
          </w:tcPr>
          <w:p w:rsidR="0019646A" w:rsidP="0019646A" w:rsidRDefault="0019646A" w14:paraId="2A5AE821" w14:textId="77777777">
            <w:r>
              <w:t>constaterende dat de EU en de Golfregio in het licht van verschuivende handelsstromen en toenemende geopolitieke spanningen werken aan versterking van hun handelsrelaties;</w:t>
            </w:r>
          </w:p>
          <w:p w:rsidR="006160EB" w:rsidP="0019646A" w:rsidRDefault="006160EB" w14:paraId="79E502B8" w14:textId="77777777"/>
          <w:p w:rsidR="0019646A" w:rsidP="0019646A" w:rsidRDefault="0019646A" w14:paraId="7C880404" w14:textId="77777777">
            <w:r>
              <w:t>overwegende dat naast de lopende onderhandelingen met de Verenigde Arabische Emiraten ook een bredere handelsovereenkomst met de Gulf Cooperation Council (GCC) kansen kan bieden voor Nederlandse en Europese economische en strategische belangen;</w:t>
            </w:r>
          </w:p>
          <w:p w:rsidR="006160EB" w:rsidP="0019646A" w:rsidRDefault="006160EB" w14:paraId="4581A4B0" w14:textId="77777777"/>
          <w:p w:rsidR="0019646A" w:rsidP="0019646A" w:rsidRDefault="0019646A" w14:paraId="090EF8FB" w14:textId="77777777">
            <w:r>
              <w:t>verzoekt de regering om zich binnen de Europese Unie blijvend in te zetten voor voortgang in de onderhandelingen met de Emiraten en voor het verkennen van een bredere handelsovereenkomst met de GCC,</w:t>
            </w:r>
          </w:p>
          <w:p w:rsidR="006160EB" w:rsidP="0019646A" w:rsidRDefault="006160EB" w14:paraId="6FAFBD9C" w14:textId="77777777"/>
          <w:p w:rsidR="0019646A" w:rsidP="0019646A" w:rsidRDefault="0019646A" w14:paraId="1E725B79" w14:textId="77777777">
            <w:r>
              <w:t>en gaat over tot de orde van de dag.</w:t>
            </w:r>
          </w:p>
          <w:p w:rsidR="006160EB" w:rsidP="0019646A" w:rsidRDefault="006160EB" w14:paraId="4D6F2779" w14:textId="77777777"/>
          <w:p w:rsidR="006160EB" w:rsidP="0019646A" w:rsidRDefault="0019646A" w14:paraId="13637B39" w14:textId="77777777">
            <w:r>
              <w:t>Hoogeveen</w:t>
            </w:r>
          </w:p>
          <w:p w:rsidR="00997775" w:rsidP="0019646A" w:rsidRDefault="0019646A" w14:paraId="06BA687B" w14:textId="6A7AF0A1">
            <w:r>
              <w:t>Maes</w:t>
            </w:r>
          </w:p>
        </w:tc>
      </w:tr>
    </w:tbl>
    <w:p w:rsidR="00997775" w:rsidRDefault="00997775" w14:paraId="12CBA17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8514" w14:textId="77777777" w:rsidR="00112990" w:rsidRDefault="00112990">
      <w:pPr>
        <w:spacing w:line="20" w:lineRule="exact"/>
      </w:pPr>
    </w:p>
  </w:endnote>
  <w:endnote w:type="continuationSeparator" w:id="0">
    <w:p w14:paraId="2782A212" w14:textId="77777777" w:rsidR="00112990" w:rsidRDefault="00112990">
      <w:pPr>
        <w:pStyle w:val="Amendement"/>
      </w:pPr>
      <w:r>
        <w:rPr>
          <w:b w:val="0"/>
        </w:rPr>
        <w:t xml:space="preserve"> </w:t>
      </w:r>
    </w:p>
  </w:endnote>
  <w:endnote w:type="continuationNotice" w:id="1">
    <w:p w14:paraId="0EC3A1D1" w14:textId="77777777" w:rsidR="00112990" w:rsidRDefault="001129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3869" w14:textId="77777777" w:rsidR="00112990" w:rsidRDefault="00112990">
      <w:pPr>
        <w:pStyle w:val="Amendement"/>
      </w:pPr>
      <w:r>
        <w:rPr>
          <w:b w:val="0"/>
        </w:rPr>
        <w:separator/>
      </w:r>
    </w:p>
  </w:footnote>
  <w:footnote w:type="continuationSeparator" w:id="0">
    <w:p w14:paraId="1846D06C" w14:textId="77777777" w:rsidR="00112990" w:rsidRDefault="00112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90"/>
    <w:rsid w:val="00112990"/>
    <w:rsid w:val="00123CB0"/>
    <w:rsid w:val="00133FCE"/>
    <w:rsid w:val="0019646A"/>
    <w:rsid w:val="001E482C"/>
    <w:rsid w:val="001E4877"/>
    <w:rsid w:val="0021105A"/>
    <w:rsid w:val="00280D6A"/>
    <w:rsid w:val="002B78E9"/>
    <w:rsid w:val="002C5406"/>
    <w:rsid w:val="00330D60"/>
    <w:rsid w:val="00345A5C"/>
    <w:rsid w:val="003F71A1"/>
    <w:rsid w:val="00476415"/>
    <w:rsid w:val="00546F8D"/>
    <w:rsid w:val="00560113"/>
    <w:rsid w:val="006160EB"/>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510FA"/>
  <w15:docId w15:val="{938C50F7-750B-46EF-B0CF-3F1E25E9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2026-04-17T07:00:00.0000000Z</dcterms:created>
  <dcterms:modified xsi:type="dcterms:W3CDTF">2026-04-17T08:17:00.0000000Z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