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24EAC" w14:paraId="63E51332" w14:textId="77777777">
        <w:tc>
          <w:tcPr>
            <w:tcW w:w="6733" w:type="dxa"/>
            <w:gridSpan w:val="2"/>
            <w:tcBorders>
              <w:top w:val="nil"/>
              <w:left w:val="nil"/>
              <w:bottom w:val="nil"/>
              <w:right w:val="nil"/>
            </w:tcBorders>
            <w:vAlign w:val="center"/>
          </w:tcPr>
          <w:p w:rsidR="00997775" w:rsidP="00710A7A" w:rsidRDefault="00997775" w14:paraId="2D3D924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E21DB4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24EAC" w14:paraId="31FF140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61E430C" w14:textId="77777777">
            <w:r w:rsidRPr="008B0CC5">
              <w:t xml:space="preserve">Vergaderjaar </w:t>
            </w:r>
            <w:r w:rsidR="00AC6B87">
              <w:t>202</w:t>
            </w:r>
            <w:r w:rsidR="00684DFF">
              <w:t>5</w:t>
            </w:r>
            <w:r w:rsidR="00AC6B87">
              <w:t>-202</w:t>
            </w:r>
            <w:r w:rsidR="00684DFF">
              <w:t>6</w:t>
            </w:r>
          </w:p>
        </w:tc>
      </w:tr>
      <w:tr w:rsidR="00997775" w:rsidTr="00024EAC" w14:paraId="21E92992" w14:textId="77777777">
        <w:trPr>
          <w:cantSplit/>
        </w:trPr>
        <w:tc>
          <w:tcPr>
            <w:tcW w:w="10985" w:type="dxa"/>
            <w:gridSpan w:val="3"/>
            <w:tcBorders>
              <w:top w:val="nil"/>
              <w:left w:val="nil"/>
              <w:bottom w:val="nil"/>
              <w:right w:val="nil"/>
            </w:tcBorders>
          </w:tcPr>
          <w:p w:rsidR="00997775" w:rsidRDefault="00997775" w14:paraId="21B117C2" w14:textId="77777777"/>
        </w:tc>
      </w:tr>
      <w:tr w:rsidR="00997775" w:rsidTr="00024EAC" w14:paraId="76E121E0" w14:textId="77777777">
        <w:trPr>
          <w:cantSplit/>
        </w:trPr>
        <w:tc>
          <w:tcPr>
            <w:tcW w:w="10985" w:type="dxa"/>
            <w:gridSpan w:val="3"/>
            <w:tcBorders>
              <w:top w:val="nil"/>
              <w:left w:val="nil"/>
              <w:bottom w:val="single" w:color="auto" w:sz="4" w:space="0"/>
              <w:right w:val="nil"/>
            </w:tcBorders>
          </w:tcPr>
          <w:p w:rsidR="00997775" w:rsidRDefault="00997775" w14:paraId="08EC9372" w14:textId="77777777"/>
        </w:tc>
      </w:tr>
      <w:tr w:rsidR="00997775" w:rsidTr="00024EAC" w14:paraId="562D95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5DD87AF" w14:textId="77777777"/>
        </w:tc>
        <w:tc>
          <w:tcPr>
            <w:tcW w:w="7654" w:type="dxa"/>
            <w:gridSpan w:val="2"/>
          </w:tcPr>
          <w:p w:rsidR="00997775" w:rsidRDefault="00997775" w14:paraId="0EAB216A" w14:textId="77777777"/>
        </w:tc>
      </w:tr>
      <w:tr w:rsidR="00024EAC" w:rsidTr="00024EAC" w14:paraId="6EA66F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24EAC" w:rsidP="00024EAC" w:rsidRDefault="00024EAC" w14:paraId="2DBA3BBA" w14:textId="44DE8621">
            <w:pPr>
              <w:rPr>
                <w:b/>
              </w:rPr>
            </w:pPr>
            <w:r>
              <w:rPr>
                <w:b/>
              </w:rPr>
              <w:t>23 432</w:t>
            </w:r>
          </w:p>
        </w:tc>
        <w:tc>
          <w:tcPr>
            <w:tcW w:w="7654" w:type="dxa"/>
            <w:gridSpan w:val="2"/>
          </w:tcPr>
          <w:p w:rsidR="00024EAC" w:rsidP="00024EAC" w:rsidRDefault="00024EAC" w14:paraId="5C922BC8" w14:textId="68458463">
            <w:pPr>
              <w:rPr>
                <w:b/>
              </w:rPr>
            </w:pPr>
            <w:r w:rsidRPr="00F97720">
              <w:rPr>
                <w:b/>
                <w:bCs/>
              </w:rPr>
              <w:t>De situatie in het Midden-Oosten</w:t>
            </w:r>
          </w:p>
        </w:tc>
      </w:tr>
      <w:tr w:rsidR="00024EAC" w:rsidTr="00024EAC" w14:paraId="45D526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24EAC" w:rsidP="00024EAC" w:rsidRDefault="00024EAC" w14:paraId="02236966" w14:textId="77777777"/>
        </w:tc>
        <w:tc>
          <w:tcPr>
            <w:tcW w:w="7654" w:type="dxa"/>
            <w:gridSpan w:val="2"/>
          </w:tcPr>
          <w:p w:rsidR="00024EAC" w:rsidP="00024EAC" w:rsidRDefault="00024EAC" w14:paraId="238F26ED" w14:textId="77777777"/>
        </w:tc>
      </w:tr>
      <w:tr w:rsidR="00024EAC" w:rsidTr="00024EAC" w14:paraId="0F59F5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24EAC" w:rsidP="00024EAC" w:rsidRDefault="00024EAC" w14:paraId="1D3D27CA" w14:textId="77777777"/>
        </w:tc>
        <w:tc>
          <w:tcPr>
            <w:tcW w:w="7654" w:type="dxa"/>
            <w:gridSpan w:val="2"/>
          </w:tcPr>
          <w:p w:rsidR="00024EAC" w:rsidP="00024EAC" w:rsidRDefault="00024EAC" w14:paraId="4E2C2A27" w14:textId="77777777"/>
        </w:tc>
      </w:tr>
      <w:tr w:rsidR="00024EAC" w:rsidTr="00024EAC" w14:paraId="6B11C4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24EAC" w:rsidP="00024EAC" w:rsidRDefault="00024EAC" w14:paraId="0934DF6D" w14:textId="46AD57E8">
            <w:pPr>
              <w:rPr>
                <w:b/>
              </w:rPr>
            </w:pPr>
            <w:r>
              <w:rPr>
                <w:b/>
              </w:rPr>
              <w:t xml:space="preserve">Nr. </w:t>
            </w:r>
            <w:r w:rsidR="00A45970">
              <w:rPr>
                <w:b/>
              </w:rPr>
              <w:t>744</w:t>
            </w:r>
          </w:p>
        </w:tc>
        <w:tc>
          <w:tcPr>
            <w:tcW w:w="7654" w:type="dxa"/>
            <w:gridSpan w:val="2"/>
          </w:tcPr>
          <w:p w:rsidR="00024EAC" w:rsidP="00024EAC" w:rsidRDefault="00024EAC" w14:paraId="4C6C1FEE" w14:textId="6D691916">
            <w:pPr>
              <w:rPr>
                <w:b/>
              </w:rPr>
            </w:pPr>
            <w:r>
              <w:rPr>
                <w:b/>
              </w:rPr>
              <w:t xml:space="preserve">MOTIE VAN </w:t>
            </w:r>
            <w:r w:rsidR="00A45970">
              <w:rPr>
                <w:b/>
              </w:rPr>
              <w:t>HET LID HOOGEVEEN</w:t>
            </w:r>
          </w:p>
        </w:tc>
      </w:tr>
      <w:tr w:rsidR="00024EAC" w:rsidTr="00024EAC" w14:paraId="2DCA7F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24EAC" w:rsidP="00024EAC" w:rsidRDefault="00024EAC" w14:paraId="23A4ABD2" w14:textId="77777777"/>
        </w:tc>
        <w:tc>
          <w:tcPr>
            <w:tcW w:w="7654" w:type="dxa"/>
            <w:gridSpan w:val="2"/>
          </w:tcPr>
          <w:p w:rsidR="00024EAC" w:rsidP="00024EAC" w:rsidRDefault="00024EAC" w14:paraId="7F6055DA" w14:textId="149F736F">
            <w:r>
              <w:t>Voorgesteld 16 april 2026</w:t>
            </w:r>
          </w:p>
        </w:tc>
      </w:tr>
      <w:tr w:rsidR="00024EAC" w:rsidTr="00024EAC" w14:paraId="280F8B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24EAC" w:rsidP="00024EAC" w:rsidRDefault="00024EAC" w14:paraId="4C932CBB" w14:textId="77777777"/>
        </w:tc>
        <w:tc>
          <w:tcPr>
            <w:tcW w:w="7654" w:type="dxa"/>
            <w:gridSpan w:val="2"/>
          </w:tcPr>
          <w:p w:rsidR="00024EAC" w:rsidP="00024EAC" w:rsidRDefault="00024EAC" w14:paraId="4527EF2E" w14:textId="77777777"/>
        </w:tc>
      </w:tr>
      <w:tr w:rsidR="00024EAC" w:rsidTr="00024EAC" w14:paraId="3FC549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24EAC" w:rsidP="00024EAC" w:rsidRDefault="00024EAC" w14:paraId="77586B03" w14:textId="77777777"/>
        </w:tc>
        <w:tc>
          <w:tcPr>
            <w:tcW w:w="7654" w:type="dxa"/>
            <w:gridSpan w:val="2"/>
          </w:tcPr>
          <w:p w:rsidR="00024EAC" w:rsidP="00024EAC" w:rsidRDefault="00024EAC" w14:paraId="160E5AFD" w14:textId="04FCDC7C">
            <w:r>
              <w:t>De Kamer,</w:t>
            </w:r>
          </w:p>
        </w:tc>
      </w:tr>
      <w:tr w:rsidR="00024EAC" w:rsidTr="00024EAC" w14:paraId="602F91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24EAC" w:rsidP="00024EAC" w:rsidRDefault="00024EAC" w14:paraId="0EB463F4" w14:textId="77777777"/>
        </w:tc>
        <w:tc>
          <w:tcPr>
            <w:tcW w:w="7654" w:type="dxa"/>
            <w:gridSpan w:val="2"/>
          </w:tcPr>
          <w:p w:rsidR="00024EAC" w:rsidP="00024EAC" w:rsidRDefault="00024EAC" w14:paraId="396B307A" w14:textId="77777777"/>
        </w:tc>
      </w:tr>
      <w:tr w:rsidR="00024EAC" w:rsidTr="00024EAC" w14:paraId="3B312D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24EAC" w:rsidP="00024EAC" w:rsidRDefault="00024EAC" w14:paraId="1BFE60F5" w14:textId="77777777"/>
        </w:tc>
        <w:tc>
          <w:tcPr>
            <w:tcW w:w="7654" w:type="dxa"/>
            <w:gridSpan w:val="2"/>
          </w:tcPr>
          <w:p w:rsidR="00024EAC" w:rsidP="00024EAC" w:rsidRDefault="00024EAC" w14:paraId="08DA5666" w14:textId="589599AB">
            <w:r>
              <w:t>gehoord de beraadslaging,</w:t>
            </w:r>
          </w:p>
        </w:tc>
      </w:tr>
      <w:tr w:rsidR="00997775" w:rsidTr="00024EAC" w14:paraId="61485D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8B69B10" w14:textId="77777777"/>
        </w:tc>
        <w:tc>
          <w:tcPr>
            <w:tcW w:w="7654" w:type="dxa"/>
            <w:gridSpan w:val="2"/>
          </w:tcPr>
          <w:p w:rsidR="00997775" w:rsidRDefault="00997775" w14:paraId="4067983E" w14:textId="77777777"/>
        </w:tc>
      </w:tr>
      <w:tr w:rsidR="00997775" w:rsidTr="00024EAC" w14:paraId="0010A5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042CB00" w14:textId="77777777"/>
        </w:tc>
        <w:tc>
          <w:tcPr>
            <w:tcW w:w="7654" w:type="dxa"/>
            <w:gridSpan w:val="2"/>
          </w:tcPr>
          <w:p w:rsidR="007B5ED0" w:rsidP="007B5ED0" w:rsidRDefault="007B5ED0" w14:paraId="3FC148C0" w14:textId="77777777">
            <w:r>
              <w:t>constaterende dat NAVO-bondgenoten profiteren van de militaire bescherming en veiligheidsgaranties van de Verenigde Staten;</w:t>
            </w:r>
          </w:p>
          <w:p w:rsidR="00A45970" w:rsidP="007B5ED0" w:rsidRDefault="00A45970" w14:paraId="7F86E0D3" w14:textId="6C793C2F"/>
          <w:p w:rsidR="007B5ED0" w:rsidP="007B5ED0" w:rsidRDefault="007B5ED0" w14:paraId="7510CA6F" w14:textId="77777777">
            <w:r>
              <w:t>overwegende dat bondgenootschappen, solidariteit en wederkerigheid essentieel zijn voor het functioneren en de geloofwaardigheid van de NAVO en dat het weigeren van toegang tot luchtruim, militaire bases en andere faciliteiten aan bondgenoten deze wederkerigheid onder druk kan zetten;</w:t>
            </w:r>
          </w:p>
          <w:p w:rsidR="00A45970" w:rsidP="007B5ED0" w:rsidRDefault="00A45970" w14:paraId="5AA8DA1C" w14:textId="77777777"/>
          <w:p w:rsidR="007B5ED0" w:rsidP="007B5ED0" w:rsidRDefault="007B5ED0" w14:paraId="2032F89D" w14:textId="77777777">
            <w:r>
              <w:t>verzoekt de regering om in NAVO-verband actief het belang te benadrukken van een consistente en wederkerige opstelling, waaronder het beschikbaar stellen van faciliteiten aan bondgenoten, en hierover het gesprek aan te gaan met terughoudende lidstaten,</w:t>
            </w:r>
          </w:p>
          <w:p w:rsidR="00A45970" w:rsidP="007B5ED0" w:rsidRDefault="00A45970" w14:paraId="763B39DF" w14:textId="77777777"/>
          <w:p w:rsidR="007B5ED0" w:rsidP="007B5ED0" w:rsidRDefault="007B5ED0" w14:paraId="5E787547" w14:textId="77777777">
            <w:r>
              <w:t>en gaat over tot de orde van de dag.</w:t>
            </w:r>
          </w:p>
          <w:p w:rsidR="00A45970" w:rsidP="007B5ED0" w:rsidRDefault="00A45970" w14:paraId="748DE288" w14:textId="77777777"/>
          <w:p w:rsidR="00997775" w:rsidP="007B5ED0" w:rsidRDefault="007B5ED0" w14:paraId="0D7296D2" w14:textId="1AEBC2C1">
            <w:r>
              <w:t>Hoogeveen</w:t>
            </w:r>
          </w:p>
        </w:tc>
      </w:tr>
    </w:tbl>
    <w:p w:rsidR="00997775" w:rsidRDefault="00997775" w14:paraId="19A11DA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34E0D" w14:textId="77777777" w:rsidR="00024EAC" w:rsidRDefault="00024EAC">
      <w:pPr>
        <w:spacing w:line="20" w:lineRule="exact"/>
      </w:pPr>
    </w:p>
  </w:endnote>
  <w:endnote w:type="continuationSeparator" w:id="0">
    <w:p w14:paraId="4361E847" w14:textId="77777777" w:rsidR="00024EAC" w:rsidRDefault="00024EAC">
      <w:pPr>
        <w:pStyle w:val="Amendement"/>
      </w:pPr>
      <w:r>
        <w:rPr>
          <w:b w:val="0"/>
        </w:rPr>
        <w:t xml:space="preserve"> </w:t>
      </w:r>
    </w:p>
  </w:endnote>
  <w:endnote w:type="continuationNotice" w:id="1">
    <w:p w14:paraId="37994711" w14:textId="77777777" w:rsidR="00024EAC" w:rsidRDefault="00024EA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AEDEB" w14:textId="77777777" w:rsidR="00024EAC" w:rsidRDefault="00024EAC">
      <w:pPr>
        <w:pStyle w:val="Amendement"/>
      </w:pPr>
      <w:r>
        <w:rPr>
          <w:b w:val="0"/>
        </w:rPr>
        <w:separator/>
      </w:r>
    </w:p>
  </w:footnote>
  <w:footnote w:type="continuationSeparator" w:id="0">
    <w:p w14:paraId="5A558BAD" w14:textId="77777777" w:rsidR="00024EAC" w:rsidRDefault="00024E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EAC"/>
    <w:rsid w:val="00024EAC"/>
    <w:rsid w:val="00123CB0"/>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B5ED0"/>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45970"/>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20DB35"/>
  <w15:docId w15:val="{6C885E38-0281-4621-9733-C92B1064A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145</ap:Words>
  <ap:Characters>800</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2026-04-17T07:00:00.0000000Z</dcterms:created>
  <dcterms:modified xsi:type="dcterms:W3CDTF">2026-04-17T08:19:00.0000000Z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