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3BF8" w14:paraId="007964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C047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8F7B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3BF8" w14:paraId="770DDF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FE54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03BF8" w14:paraId="7D7C6E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3B3C12" w14:textId="77777777"/>
        </w:tc>
      </w:tr>
      <w:tr w:rsidR="00997775" w:rsidTr="00A03BF8" w14:paraId="3998A5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B5AC1D" w14:textId="77777777"/>
        </w:tc>
      </w:tr>
      <w:tr w:rsidR="00997775" w:rsidTr="00A03BF8" w14:paraId="6BBE0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D7A11" w14:textId="77777777"/>
        </w:tc>
        <w:tc>
          <w:tcPr>
            <w:tcW w:w="7654" w:type="dxa"/>
            <w:gridSpan w:val="2"/>
          </w:tcPr>
          <w:p w:rsidR="00997775" w:rsidRDefault="00997775" w14:paraId="1010B35F" w14:textId="77777777"/>
        </w:tc>
      </w:tr>
      <w:tr w:rsidR="00A03BF8" w:rsidTr="00A03BF8" w14:paraId="3F92D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74BE56CA" w14:textId="3860CDD9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A03BF8" w:rsidP="00A03BF8" w:rsidRDefault="00A03BF8" w14:paraId="4514872F" w14:textId="639102EF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A03BF8" w:rsidTr="00A03BF8" w14:paraId="5639C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00365646" w14:textId="77777777"/>
        </w:tc>
        <w:tc>
          <w:tcPr>
            <w:tcW w:w="7654" w:type="dxa"/>
            <w:gridSpan w:val="2"/>
          </w:tcPr>
          <w:p w:rsidR="00A03BF8" w:rsidP="00A03BF8" w:rsidRDefault="00A03BF8" w14:paraId="3F987127" w14:textId="77777777"/>
        </w:tc>
      </w:tr>
      <w:tr w:rsidR="00A03BF8" w:rsidTr="00A03BF8" w14:paraId="6D0ED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01BD6024" w14:textId="77777777"/>
        </w:tc>
        <w:tc>
          <w:tcPr>
            <w:tcW w:w="7654" w:type="dxa"/>
            <w:gridSpan w:val="2"/>
          </w:tcPr>
          <w:p w:rsidR="00A03BF8" w:rsidP="00A03BF8" w:rsidRDefault="00A03BF8" w14:paraId="591DF362" w14:textId="77777777"/>
        </w:tc>
      </w:tr>
      <w:tr w:rsidR="00A03BF8" w:rsidTr="00A03BF8" w14:paraId="0EA72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6DD516E9" w14:textId="27401B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B55F4">
              <w:rPr>
                <w:b/>
              </w:rPr>
              <w:t>745</w:t>
            </w:r>
          </w:p>
        </w:tc>
        <w:tc>
          <w:tcPr>
            <w:tcW w:w="7654" w:type="dxa"/>
            <w:gridSpan w:val="2"/>
          </w:tcPr>
          <w:p w:rsidR="00A03BF8" w:rsidP="00A03BF8" w:rsidRDefault="00A03BF8" w14:paraId="22DCE0C2" w14:textId="46CD5E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B55F4">
              <w:rPr>
                <w:b/>
              </w:rPr>
              <w:t>DE LEDEN DE ROON EN WILDERS</w:t>
            </w:r>
          </w:p>
        </w:tc>
      </w:tr>
      <w:tr w:rsidR="00A03BF8" w:rsidTr="00A03BF8" w14:paraId="0F6F2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3E64C7EF" w14:textId="77777777"/>
        </w:tc>
        <w:tc>
          <w:tcPr>
            <w:tcW w:w="7654" w:type="dxa"/>
            <w:gridSpan w:val="2"/>
          </w:tcPr>
          <w:p w:rsidR="00A03BF8" w:rsidP="00A03BF8" w:rsidRDefault="00A03BF8" w14:paraId="3B56E3D5" w14:textId="0686F3CB">
            <w:r>
              <w:t>Voorgesteld 16 april 2026</w:t>
            </w:r>
          </w:p>
        </w:tc>
      </w:tr>
      <w:tr w:rsidR="00A03BF8" w:rsidTr="00A03BF8" w14:paraId="5FE20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36D97F60" w14:textId="77777777"/>
        </w:tc>
        <w:tc>
          <w:tcPr>
            <w:tcW w:w="7654" w:type="dxa"/>
            <w:gridSpan w:val="2"/>
          </w:tcPr>
          <w:p w:rsidR="00A03BF8" w:rsidP="00A03BF8" w:rsidRDefault="00A03BF8" w14:paraId="50F847A9" w14:textId="77777777"/>
        </w:tc>
      </w:tr>
      <w:tr w:rsidR="00A03BF8" w:rsidTr="00A03BF8" w14:paraId="544F0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7DC007A7" w14:textId="77777777"/>
        </w:tc>
        <w:tc>
          <w:tcPr>
            <w:tcW w:w="7654" w:type="dxa"/>
            <w:gridSpan w:val="2"/>
          </w:tcPr>
          <w:p w:rsidR="00A03BF8" w:rsidP="00A03BF8" w:rsidRDefault="00A03BF8" w14:paraId="4AF28116" w14:textId="6C0C2907">
            <w:r>
              <w:t>De Kamer,</w:t>
            </w:r>
          </w:p>
        </w:tc>
      </w:tr>
      <w:tr w:rsidR="00A03BF8" w:rsidTr="00A03BF8" w14:paraId="32FDF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76C1F053" w14:textId="77777777"/>
        </w:tc>
        <w:tc>
          <w:tcPr>
            <w:tcW w:w="7654" w:type="dxa"/>
            <w:gridSpan w:val="2"/>
          </w:tcPr>
          <w:p w:rsidR="00A03BF8" w:rsidP="00A03BF8" w:rsidRDefault="00A03BF8" w14:paraId="092D896E" w14:textId="77777777"/>
        </w:tc>
      </w:tr>
      <w:tr w:rsidR="00A03BF8" w:rsidTr="00A03BF8" w14:paraId="5203B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BF8" w:rsidP="00A03BF8" w:rsidRDefault="00A03BF8" w14:paraId="54C7F0A6" w14:textId="77777777"/>
        </w:tc>
        <w:tc>
          <w:tcPr>
            <w:tcW w:w="7654" w:type="dxa"/>
            <w:gridSpan w:val="2"/>
          </w:tcPr>
          <w:p w:rsidR="00A03BF8" w:rsidP="00A03BF8" w:rsidRDefault="00A03BF8" w14:paraId="15680139" w14:textId="68AF99BC">
            <w:r>
              <w:t>gehoord de beraadslaging,</w:t>
            </w:r>
          </w:p>
        </w:tc>
      </w:tr>
      <w:tr w:rsidR="00997775" w:rsidTr="00A03BF8" w14:paraId="32027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B1B3F" w14:textId="77777777"/>
        </w:tc>
        <w:tc>
          <w:tcPr>
            <w:tcW w:w="7654" w:type="dxa"/>
            <w:gridSpan w:val="2"/>
          </w:tcPr>
          <w:p w:rsidR="00997775" w:rsidRDefault="00997775" w14:paraId="207134C7" w14:textId="77777777"/>
        </w:tc>
      </w:tr>
      <w:tr w:rsidR="00997775" w:rsidTr="00A03BF8" w14:paraId="7B13D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B16472" w14:textId="77777777"/>
        </w:tc>
        <w:tc>
          <w:tcPr>
            <w:tcW w:w="7654" w:type="dxa"/>
            <w:gridSpan w:val="2"/>
          </w:tcPr>
          <w:p w:rsidR="004C7688" w:rsidP="004C7688" w:rsidRDefault="004C7688" w14:paraId="18D70EA8" w14:textId="77777777">
            <w:r>
              <w:t>verzoekt de regering om de Iraanse ambassade in Nederland per direct te sluiten en alle Iraanse diplomaten het land uit te sturen,</w:t>
            </w:r>
          </w:p>
          <w:p w:rsidR="002B55F4" w:rsidP="004C7688" w:rsidRDefault="002B55F4" w14:paraId="6833DFDE" w14:textId="77777777"/>
          <w:p w:rsidR="004C7688" w:rsidP="004C7688" w:rsidRDefault="004C7688" w14:paraId="0D59F6F6" w14:textId="77777777">
            <w:r>
              <w:t>en gaat over tot de orde van de dag.</w:t>
            </w:r>
          </w:p>
          <w:p w:rsidR="002B55F4" w:rsidP="004C7688" w:rsidRDefault="002B55F4" w14:paraId="51F09BBA" w14:textId="77777777"/>
          <w:p w:rsidR="002B55F4" w:rsidP="004C7688" w:rsidRDefault="004C7688" w14:paraId="771C0587" w14:textId="77777777">
            <w:r>
              <w:t>De Roon</w:t>
            </w:r>
          </w:p>
          <w:p w:rsidR="00997775" w:rsidP="004C7688" w:rsidRDefault="004C7688" w14:paraId="6767256E" w14:textId="090CF76B">
            <w:r>
              <w:t>Wilders</w:t>
            </w:r>
          </w:p>
        </w:tc>
      </w:tr>
    </w:tbl>
    <w:p w:rsidR="00997775" w:rsidRDefault="00997775" w14:paraId="4395B7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E7AD" w14:textId="77777777" w:rsidR="00A03BF8" w:rsidRDefault="00A03BF8">
      <w:pPr>
        <w:spacing w:line="20" w:lineRule="exact"/>
      </w:pPr>
    </w:p>
  </w:endnote>
  <w:endnote w:type="continuationSeparator" w:id="0">
    <w:p w14:paraId="09A7DFFB" w14:textId="77777777" w:rsidR="00A03BF8" w:rsidRDefault="00A03B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095FB9" w14:textId="77777777" w:rsidR="00A03BF8" w:rsidRDefault="00A03B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68C6" w14:textId="77777777" w:rsidR="00A03BF8" w:rsidRDefault="00A03B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5BFC53" w14:textId="77777777" w:rsidR="00A03BF8" w:rsidRDefault="00A0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F8"/>
    <w:rsid w:val="00123CB0"/>
    <w:rsid w:val="00133FCE"/>
    <w:rsid w:val="001E482C"/>
    <w:rsid w:val="001E4877"/>
    <w:rsid w:val="0021105A"/>
    <w:rsid w:val="00280D6A"/>
    <w:rsid w:val="002B55F4"/>
    <w:rsid w:val="002B78E9"/>
    <w:rsid w:val="002C5406"/>
    <w:rsid w:val="00330D60"/>
    <w:rsid w:val="00345A5C"/>
    <w:rsid w:val="003F71A1"/>
    <w:rsid w:val="00476415"/>
    <w:rsid w:val="004C768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BF8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CAC1"/>
  <w15:docId w15:val="{5CC367B7-5249-4F6C-84E1-3755C61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