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D2769" w14:paraId="34C40D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3550D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6A0EB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D2769" w14:paraId="28553C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4A957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D2769" w14:paraId="73BE26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0158F2" w14:textId="77777777"/>
        </w:tc>
      </w:tr>
      <w:tr w:rsidR="00997775" w:rsidTr="00CD2769" w14:paraId="664B99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0DF018E" w14:textId="77777777"/>
        </w:tc>
      </w:tr>
      <w:tr w:rsidR="00997775" w:rsidTr="00CD2769" w14:paraId="50C4E5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543E31" w14:textId="77777777"/>
        </w:tc>
        <w:tc>
          <w:tcPr>
            <w:tcW w:w="7654" w:type="dxa"/>
            <w:gridSpan w:val="2"/>
          </w:tcPr>
          <w:p w:rsidR="00997775" w:rsidRDefault="00997775" w14:paraId="23E2D9A9" w14:textId="77777777"/>
        </w:tc>
      </w:tr>
      <w:tr w:rsidR="00CD2769" w:rsidTr="00CD2769" w14:paraId="0F5979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2769" w:rsidP="00CD2769" w:rsidRDefault="00CD2769" w14:paraId="2CA97ADF" w14:textId="1E403004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CD2769" w:rsidP="00CD2769" w:rsidRDefault="00CD2769" w14:paraId="7CDB97BF" w14:textId="5DD4D49A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CD2769" w:rsidTr="00CD2769" w14:paraId="4DA319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2769" w:rsidP="00CD2769" w:rsidRDefault="00CD2769" w14:paraId="768FE6DF" w14:textId="77777777"/>
        </w:tc>
        <w:tc>
          <w:tcPr>
            <w:tcW w:w="7654" w:type="dxa"/>
            <w:gridSpan w:val="2"/>
          </w:tcPr>
          <w:p w:rsidR="00CD2769" w:rsidP="00CD2769" w:rsidRDefault="00CD2769" w14:paraId="09990009" w14:textId="77777777"/>
        </w:tc>
      </w:tr>
      <w:tr w:rsidR="00CD2769" w:rsidTr="00CD2769" w14:paraId="4EA214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2769" w:rsidP="00CD2769" w:rsidRDefault="00CD2769" w14:paraId="050437DA" w14:textId="77777777"/>
        </w:tc>
        <w:tc>
          <w:tcPr>
            <w:tcW w:w="7654" w:type="dxa"/>
            <w:gridSpan w:val="2"/>
          </w:tcPr>
          <w:p w:rsidR="00CD2769" w:rsidP="00CD2769" w:rsidRDefault="00CD2769" w14:paraId="0DDF67E9" w14:textId="77777777"/>
        </w:tc>
      </w:tr>
      <w:tr w:rsidR="00CD2769" w:rsidTr="00CD2769" w14:paraId="67A090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2769" w:rsidP="00CD2769" w:rsidRDefault="00CD2769" w14:paraId="3AFC8826" w14:textId="24E03A8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16D18">
              <w:rPr>
                <w:b/>
              </w:rPr>
              <w:t>746</w:t>
            </w:r>
          </w:p>
        </w:tc>
        <w:tc>
          <w:tcPr>
            <w:tcW w:w="7654" w:type="dxa"/>
            <w:gridSpan w:val="2"/>
          </w:tcPr>
          <w:p w:rsidR="00CD2769" w:rsidP="00CD2769" w:rsidRDefault="00CD2769" w14:paraId="04FFE27D" w14:textId="4DE70AD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16D18">
              <w:rPr>
                <w:b/>
              </w:rPr>
              <w:t>HET LID DE ROON</w:t>
            </w:r>
          </w:p>
        </w:tc>
      </w:tr>
      <w:tr w:rsidR="00CD2769" w:rsidTr="00CD2769" w14:paraId="0190F3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2769" w:rsidP="00CD2769" w:rsidRDefault="00CD2769" w14:paraId="15C9F177" w14:textId="77777777"/>
        </w:tc>
        <w:tc>
          <w:tcPr>
            <w:tcW w:w="7654" w:type="dxa"/>
            <w:gridSpan w:val="2"/>
          </w:tcPr>
          <w:p w:rsidR="00CD2769" w:rsidP="00CD2769" w:rsidRDefault="00CD2769" w14:paraId="7F412763" w14:textId="66E21E51">
            <w:r>
              <w:t>Voorgesteld 16 april 2026</w:t>
            </w:r>
          </w:p>
        </w:tc>
      </w:tr>
      <w:tr w:rsidR="00CD2769" w:rsidTr="00CD2769" w14:paraId="362644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2769" w:rsidP="00CD2769" w:rsidRDefault="00CD2769" w14:paraId="30E9D756" w14:textId="77777777"/>
        </w:tc>
        <w:tc>
          <w:tcPr>
            <w:tcW w:w="7654" w:type="dxa"/>
            <w:gridSpan w:val="2"/>
          </w:tcPr>
          <w:p w:rsidR="00CD2769" w:rsidP="00CD2769" w:rsidRDefault="00CD2769" w14:paraId="15F6BFBC" w14:textId="77777777"/>
        </w:tc>
      </w:tr>
      <w:tr w:rsidR="00CD2769" w:rsidTr="00CD2769" w14:paraId="34FA67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2769" w:rsidP="00CD2769" w:rsidRDefault="00CD2769" w14:paraId="752B840B" w14:textId="77777777"/>
        </w:tc>
        <w:tc>
          <w:tcPr>
            <w:tcW w:w="7654" w:type="dxa"/>
            <w:gridSpan w:val="2"/>
          </w:tcPr>
          <w:p w:rsidR="00CD2769" w:rsidP="00CD2769" w:rsidRDefault="00CD2769" w14:paraId="2175884B" w14:textId="448D80AC">
            <w:r>
              <w:t>De Kamer,</w:t>
            </w:r>
          </w:p>
        </w:tc>
      </w:tr>
      <w:tr w:rsidR="00CD2769" w:rsidTr="00CD2769" w14:paraId="3A18A6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2769" w:rsidP="00CD2769" w:rsidRDefault="00CD2769" w14:paraId="05526A0D" w14:textId="77777777"/>
        </w:tc>
        <w:tc>
          <w:tcPr>
            <w:tcW w:w="7654" w:type="dxa"/>
            <w:gridSpan w:val="2"/>
          </w:tcPr>
          <w:p w:rsidR="00CD2769" w:rsidP="00CD2769" w:rsidRDefault="00CD2769" w14:paraId="45BB3623" w14:textId="77777777"/>
        </w:tc>
      </w:tr>
      <w:tr w:rsidR="00CD2769" w:rsidTr="00CD2769" w14:paraId="14091F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2769" w:rsidP="00CD2769" w:rsidRDefault="00CD2769" w14:paraId="5EAAB394" w14:textId="77777777"/>
        </w:tc>
        <w:tc>
          <w:tcPr>
            <w:tcW w:w="7654" w:type="dxa"/>
            <w:gridSpan w:val="2"/>
          </w:tcPr>
          <w:p w:rsidR="00CD2769" w:rsidP="00CD2769" w:rsidRDefault="00CD2769" w14:paraId="55B8224F" w14:textId="012FA2A9">
            <w:r>
              <w:t>gehoord de beraadslaging,</w:t>
            </w:r>
          </w:p>
        </w:tc>
      </w:tr>
      <w:tr w:rsidR="00997775" w:rsidTr="00CD2769" w14:paraId="2195DA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1C3CD1" w14:textId="77777777"/>
        </w:tc>
        <w:tc>
          <w:tcPr>
            <w:tcW w:w="7654" w:type="dxa"/>
            <w:gridSpan w:val="2"/>
          </w:tcPr>
          <w:p w:rsidR="00997775" w:rsidRDefault="00997775" w14:paraId="7F5601F4" w14:textId="77777777"/>
        </w:tc>
      </w:tr>
      <w:tr w:rsidR="00997775" w:rsidTr="00CD2769" w14:paraId="48B2AF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E40B0C" w14:textId="77777777"/>
        </w:tc>
        <w:tc>
          <w:tcPr>
            <w:tcW w:w="7654" w:type="dxa"/>
            <w:gridSpan w:val="2"/>
          </w:tcPr>
          <w:p w:rsidR="003E5C36" w:rsidP="003E5C36" w:rsidRDefault="003E5C36" w14:paraId="08B4A8BE" w14:textId="77777777">
            <w:r>
              <w:t>overwegende dat het Iraanse regime zich voortdurend schuldig maakt aan ernstige mensenrechtenschendingen, waaronder dit jaar het doden van tienduizenden demonstranten en vorig jaar het executeren van een recordaantal mensen;</w:t>
            </w:r>
          </w:p>
          <w:p w:rsidR="00616D18" w:rsidP="003E5C36" w:rsidRDefault="00616D18" w14:paraId="725A30B1" w14:textId="77777777"/>
          <w:p w:rsidR="003E5C36" w:rsidP="003E5C36" w:rsidRDefault="003E5C36" w14:paraId="15BA249E" w14:textId="77777777">
            <w:r>
              <w:t>verzoekt de regering om voortaan in de Verenigde Naties geen steun te verlenen aan de benoeming van Iran in commissies of andere organisaties,</w:t>
            </w:r>
          </w:p>
          <w:p w:rsidR="00616D18" w:rsidP="003E5C36" w:rsidRDefault="00616D18" w14:paraId="10526349" w14:textId="77777777"/>
          <w:p w:rsidR="003E5C36" w:rsidP="003E5C36" w:rsidRDefault="003E5C36" w14:paraId="211B7F97" w14:textId="29D5F630">
            <w:r>
              <w:t>en gaat over tot de orde van de dag.</w:t>
            </w:r>
          </w:p>
          <w:p w:rsidR="00616D18" w:rsidP="003E5C36" w:rsidRDefault="00616D18" w14:paraId="04EA4140" w14:textId="77777777"/>
          <w:p w:rsidR="00997775" w:rsidP="003E5C36" w:rsidRDefault="003E5C36" w14:paraId="23888DBF" w14:textId="7E148524">
            <w:r>
              <w:t>De Roon</w:t>
            </w:r>
          </w:p>
        </w:tc>
      </w:tr>
    </w:tbl>
    <w:p w:rsidR="00997775" w:rsidRDefault="00997775" w14:paraId="0A0A712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BAC7" w14:textId="77777777" w:rsidR="00CD2769" w:rsidRDefault="00CD2769">
      <w:pPr>
        <w:spacing w:line="20" w:lineRule="exact"/>
      </w:pPr>
    </w:p>
  </w:endnote>
  <w:endnote w:type="continuationSeparator" w:id="0">
    <w:p w14:paraId="42046293" w14:textId="77777777" w:rsidR="00CD2769" w:rsidRDefault="00CD276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E4975A" w14:textId="77777777" w:rsidR="00CD2769" w:rsidRDefault="00CD276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5FD8" w14:textId="77777777" w:rsidR="00CD2769" w:rsidRDefault="00CD276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84A9E2" w14:textId="77777777" w:rsidR="00CD2769" w:rsidRDefault="00CD2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69"/>
    <w:rsid w:val="00123C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E5C36"/>
    <w:rsid w:val="003F71A1"/>
    <w:rsid w:val="00476415"/>
    <w:rsid w:val="00546F8D"/>
    <w:rsid w:val="00560113"/>
    <w:rsid w:val="00616D1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2769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50433"/>
  <w15:docId w15:val="{851BBC1A-07EF-4EE7-9570-7C683F92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2026-04-17T08:26:00.0000000Z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