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E3D1D" w14:paraId="6DE322B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8E99B0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ED47A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E3D1D" w14:paraId="4D06481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DB7BE2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E3D1D" w14:paraId="0A8487C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07779D" w14:textId="77777777"/>
        </w:tc>
      </w:tr>
      <w:tr w:rsidR="00997775" w:rsidTr="008E3D1D" w14:paraId="3970750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95A54B5" w14:textId="77777777"/>
        </w:tc>
      </w:tr>
      <w:tr w:rsidR="00997775" w:rsidTr="008E3D1D" w14:paraId="03CAB8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4750A3" w14:textId="77777777"/>
        </w:tc>
        <w:tc>
          <w:tcPr>
            <w:tcW w:w="7654" w:type="dxa"/>
            <w:gridSpan w:val="2"/>
          </w:tcPr>
          <w:p w:rsidR="00997775" w:rsidRDefault="00997775" w14:paraId="0CED39AF" w14:textId="77777777"/>
        </w:tc>
      </w:tr>
      <w:tr w:rsidR="008E3D1D" w:rsidTr="008E3D1D" w14:paraId="3E953A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3D1D" w:rsidP="008E3D1D" w:rsidRDefault="008E3D1D" w14:paraId="131317BB" w14:textId="50EB60D7">
            <w:pPr>
              <w:rPr>
                <w:b/>
              </w:rPr>
            </w:pPr>
            <w:r>
              <w:rPr>
                <w:b/>
              </w:rPr>
              <w:t>23 432</w:t>
            </w:r>
          </w:p>
        </w:tc>
        <w:tc>
          <w:tcPr>
            <w:tcW w:w="7654" w:type="dxa"/>
            <w:gridSpan w:val="2"/>
          </w:tcPr>
          <w:p w:rsidR="008E3D1D" w:rsidP="008E3D1D" w:rsidRDefault="008E3D1D" w14:paraId="5E820F63" w14:textId="1A825A0E">
            <w:pPr>
              <w:rPr>
                <w:b/>
              </w:rPr>
            </w:pPr>
            <w:r w:rsidRPr="00F97720">
              <w:rPr>
                <w:b/>
                <w:bCs/>
              </w:rPr>
              <w:t>De situatie in het Midden-Oosten</w:t>
            </w:r>
          </w:p>
        </w:tc>
      </w:tr>
      <w:tr w:rsidR="008E3D1D" w:rsidTr="008E3D1D" w14:paraId="7C44D9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3D1D" w:rsidP="008E3D1D" w:rsidRDefault="008E3D1D" w14:paraId="7DF161A3" w14:textId="77777777"/>
        </w:tc>
        <w:tc>
          <w:tcPr>
            <w:tcW w:w="7654" w:type="dxa"/>
            <w:gridSpan w:val="2"/>
          </w:tcPr>
          <w:p w:rsidR="008E3D1D" w:rsidP="008E3D1D" w:rsidRDefault="008E3D1D" w14:paraId="303BAC11" w14:textId="77777777"/>
        </w:tc>
      </w:tr>
      <w:tr w:rsidR="008E3D1D" w:rsidTr="008E3D1D" w14:paraId="229A4F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3D1D" w:rsidP="008E3D1D" w:rsidRDefault="008E3D1D" w14:paraId="78635359" w14:textId="77777777"/>
        </w:tc>
        <w:tc>
          <w:tcPr>
            <w:tcW w:w="7654" w:type="dxa"/>
            <w:gridSpan w:val="2"/>
          </w:tcPr>
          <w:p w:rsidR="008E3D1D" w:rsidP="008E3D1D" w:rsidRDefault="008E3D1D" w14:paraId="1581760B" w14:textId="77777777"/>
        </w:tc>
      </w:tr>
      <w:tr w:rsidR="008E3D1D" w:rsidTr="008E3D1D" w14:paraId="02A619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3D1D" w:rsidP="008E3D1D" w:rsidRDefault="008E3D1D" w14:paraId="14E6C53F" w14:textId="1576AC0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63FAE">
              <w:rPr>
                <w:b/>
              </w:rPr>
              <w:t>747</w:t>
            </w:r>
          </w:p>
        </w:tc>
        <w:tc>
          <w:tcPr>
            <w:tcW w:w="7654" w:type="dxa"/>
            <w:gridSpan w:val="2"/>
          </w:tcPr>
          <w:p w:rsidR="008E3D1D" w:rsidP="008E3D1D" w:rsidRDefault="008E3D1D" w14:paraId="7429CCE3" w14:textId="5B025E4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63FAE">
              <w:rPr>
                <w:b/>
              </w:rPr>
              <w:t>DE LEDEN STOFFER EN HOOGEVEEN</w:t>
            </w:r>
          </w:p>
        </w:tc>
      </w:tr>
      <w:tr w:rsidR="008E3D1D" w:rsidTr="008E3D1D" w14:paraId="71C20B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3D1D" w:rsidP="008E3D1D" w:rsidRDefault="008E3D1D" w14:paraId="393A7D90" w14:textId="77777777"/>
        </w:tc>
        <w:tc>
          <w:tcPr>
            <w:tcW w:w="7654" w:type="dxa"/>
            <w:gridSpan w:val="2"/>
          </w:tcPr>
          <w:p w:rsidR="008E3D1D" w:rsidP="008E3D1D" w:rsidRDefault="008E3D1D" w14:paraId="13EFCE17" w14:textId="6F3E4941">
            <w:r>
              <w:t>Voorgesteld 16 april 2026</w:t>
            </w:r>
          </w:p>
        </w:tc>
      </w:tr>
      <w:tr w:rsidR="008E3D1D" w:rsidTr="008E3D1D" w14:paraId="5994E9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3D1D" w:rsidP="008E3D1D" w:rsidRDefault="008E3D1D" w14:paraId="3C3FB106" w14:textId="77777777"/>
        </w:tc>
        <w:tc>
          <w:tcPr>
            <w:tcW w:w="7654" w:type="dxa"/>
            <w:gridSpan w:val="2"/>
          </w:tcPr>
          <w:p w:rsidR="008E3D1D" w:rsidP="008E3D1D" w:rsidRDefault="008E3D1D" w14:paraId="7276FB55" w14:textId="77777777"/>
        </w:tc>
      </w:tr>
      <w:tr w:rsidR="008E3D1D" w:rsidTr="008E3D1D" w14:paraId="55293B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3D1D" w:rsidP="008E3D1D" w:rsidRDefault="008E3D1D" w14:paraId="40BBD8C1" w14:textId="77777777"/>
        </w:tc>
        <w:tc>
          <w:tcPr>
            <w:tcW w:w="7654" w:type="dxa"/>
            <w:gridSpan w:val="2"/>
          </w:tcPr>
          <w:p w:rsidR="008E3D1D" w:rsidP="008E3D1D" w:rsidRDefault="008E3D1D" w14:paraId="01773497" w14:textId="1C494943">
            <w:r>
              <w:t>De Kamer,</w:t>
            </w:r>
          </w:p>
        </w:tc>
      </w:tr>
      <w:tr w:rsidR="008E3D1D" w:rsidTr="008E3D1D" w14:paraId="2A49B1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3D1D" w:rsidP="008E3D1D" w:rsidRDefault="008E3D1D" w14:paraId="29DBA11F" w14:textId="77777777"/>
        </w:tc>
        <w:tc>
          <w:tcPr>
            <w:tcW w:w="7654" w:type="dxa"/>
            <w:gridSpan w:val="2"/>
          </w:tcPr>
          <w:p w:rsidR="008E3D1D" w:rsidP="008E3D1D" w:rsidRDefault="008E3D1D" w14:paraId="69C0F37B" w14:textId="77777777"/>
        </w:tc>
      </w:tr>
      <w:tr w:rsidR="008E3D1D" w:rsidTr="008E3D1D" w14:paraId="224FD6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3D1D" w:rsidP="008E3D1D" w:rsidRDefault="008E3D1D" w14:paraId="683E1DDC" w14:textId="77777777"/>
        </w:tc>
        <w:tc>
          <w:tcPr>
            <w:tcW w:w="7654" w:type="dxa"/>
            <w:gridSpan w:val="2"/>
          </w:tcPr>
          <w:p w:rsidR="008E3D1D" w:rsidP="008E3D1D" w:rsidRDefault="008E3D1D" w14:paraId="320C70CA" w14:textId="196AC36C">
            <w:r>
              <w:t>gehoord de beraadslaging,</w:t>
            </w:r>
          </w:p>
        </w:tc>
      </w:tr>
      <w:tr w:rsidR="00997775" w:rsidTr="008E3D1D" w14:paraId="138633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E462D5" w14:textId="77777777"/>
        </w:tc>
        <w:tc>
          <w:tcPr>
            <w:tcW w:w="7654" w:type="dxa"/>
            <w:gridSpan w:val="2"/>
          </w:tcPr>
          <w:p w:rsidR="00997775" w:rsidRDefault="00997775" w14:paraId="33B07506" w14:textId="77777777"/>
        </w:tc>
      </w:tr>
      <w:tr w:rsidR="00997775" w:rsidTr="008E3D1D" w14:paraId="1C0F04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73C5C5" w14:textId="77777777"/>
        </w:tc>
        <w:tc>
          <w:tcPr>
            <w:tcW w:w="7654" w:type="dxa"/>
            <w:gridSpan w:val="2"/>
          </w:tcPr>
          <w:p w:rsidR="00F5397E" w:rsidP="00F5397E" w:rsidRDefault="00F5397E" w14:paraId="5F5C5E95" w14:textId="77777777">
            <w:r>
              <w:t>verzoekt de regering geen sancties op te leggen aan bondgenoten,</w:t>
            </w:r>
          </w:p>
          <w:p w:rsidR="00063FAE" w:rsidP="00F5397E" w:rsidRDefault="00063FAE" w14:paraId="2551E20B" w14:textId="77777777"/>
          <w:p w:rsidR="00F5397E" w:rsidP="00F5397E" w:rsidRDefault="00F5397E" w14:paraId="75A55E61" w14:textId="77777777">
            <w:r>
              <w:t>en gaat over tot de orde van de dag.</w:t>
            </w:r>
          </w:p>
          <w:p w:rsidR="00063FAE" w:rsidP="00F5397E" w:rsidRDefault="00063FAE" w14:paraId="740268D6" w14:textId="77777777"/>
          <w:p w:rsidR="00063FAE" w:rsidP="00F5397E" w:rsidRDefault="00F5397E" w14:paraId="3C1FB7AD" w14:textId="77777777">
            <w:r>
              <w:t>Stoffer</w:t>
            </w:r>
          </w:p>
          <w:p w:rsidR="00997775" w:rsidP="00F5397E" w:rsidRDefault="00F5397E" w14:paraId="5A76D67B" w14:textId="27D64596">
            <w:r>
              <w:t>Hoogeveen</w:t>
            </w:r>
          </w:p>
        </w:tc>
      </w:tr>
    </w:tbl>
    <w:p w:rsidR="00997775" w:rsidRDefault="00997775" w14:paraId="0720F85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91FC8" w14:textId="77777777" w:rsidR="008E3D1D" w:rsidRDefault="008E3D1D">
      <w:pPr>
        <w:spacing w:line="20" w:lineRule="exact"/>
      </w:pPr>
    </w:p>
  </w:endnote>
  <w:endnote w:type="continuationSeparator" w:id="0">
    <w:p w14:paraId="77F8515D" w14:textId="77777777" w:rsidR="008E3D1D" w:rsidRDefault="008E3D1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911BE08" w14:textId="77777777" w:rsidR="008E3D1D" w:rsidRDefault="008E3D1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555EE" w14:textId="77777777" w:rsidR="008E3D1D" w:rsidRDefault="008E3D1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0C14CF6" w14:textId="77777777" w:rsidR="008E3D1D" w:rsidRDefault="008E3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1D"/>
    <w:rsid w:val="00063FAE"/>
    <w:rsid w:val="00123CB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E3D1D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5397E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C71FF2"/>
  <w15:docId w15:val="{456B2139-7202-418A-9BC1-A798C09D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309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2026-04-17T07:00:00.0000000Z</dcterms:created>
  <dcterms:modified xsi:type="dcterms:W3CDTF">2026-04-17T08:27:00.0000000Z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