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FD" w:rsidRDefault="00D7523A" w14:paraId="41C997CF" w14:textId="12186CC1">
      <w:bookmarkStart w:name="_GoBack" w:id="0"/>
      <w:bookmarkEnd w:id="0"/>
      <w:r>
        <w:t xml:space="preserve">Geachte voorzitter, </w:t>
      </w:r>
    </w:p>
    <w:p w:rsidR="00D7523A" w:rsidRDefault="00D7523A" w14:paraId="77C50186" w14:textId="77777777"/>
    <w:p w:rsidR="00D7523A" w:rsidRDefault="00D7523A" w14:paraId="19847DA1" w14:textId="45140CCD">
      <w:r w:rsidRPr="00D7523A">
        <w:t xml:space="preserve">Op </w:t>
      </w:r>
      <w:r>
        <w:t>3 december 2025</w:t>
      </w:r>
      <w:r w:rsidRPr="00D7523A">
        <w:t xml:space="preserve"> heeft u verzocht om een reactie op door u ontvangen brief van </w:t>
      </w:r>
      <w:r>
        <w:t>stichting S4R</w:t>
      </w:r>
      <w:r w:rsidRPr="00D7523A">
        <w:t xml:space="preserve"> met betrekking tot</w:t>
      </w:r>
      <w:r w:rsidR="009857C2">
        <w:t xml:space="preserve"> het opstellen van een </w:t>
      </w:r>
      <w:r>
        <w:t xml:space="preserve">MKBA voor </w:t>
      </w:r>
      <w:r w:rsidR="00991C11">
        <w:t>de luchtruimherzienng</w:t>
      </w:r>
      <w:r w:rsidRPr="00D7523A">
        <w:t>. Als bijlage bij deze brief treft u de gevraagde reactie aan.</w:t>
      </w:r>
    </w:p>
    <w:p w:rsidR="004026FD" w:rsidRDefault="00022341" w14:paraId="6DD1A9ED" w14:textId="77777777">
      <w:pPr>
        <w:pStyle w:val="WitregelW1bodytekst"/>
      </w:pPr>
      <w:r>
        <w:t xml:space="preserve">  </w:t>
      </w:r>
    </w:p>
    <w:p w:rsidR="004026FD" w:rsidRDefault="00022341" w14:paraId="1F70DF1D" w14:textId="77777777">
      <w:pPr>
        <w:pStyle w:val="Slotzin"/>
      </w:pPr>
      <w:r>
        <w:t>Hoogachtend,</w:t>
      </w:r>
    </w:p>
    <w:p w:rsidR="004026FD" w:rsidRDefault="00022341" w14:paraId="482C124F" w14:textId="77777777">
      <w:pPr>
        <w:pStyle w:val="OndertekeningArea1"/>
      </w:pPr>
      <w:r>
        <w:t>DE MINISTER VAN INFRASTRUCTUUR EN WATERSTAAT,</w:t>
      </w:r>
    </w:p>
    <w:p w:rsidR="004026FD" w:rsidRDefault="004026FD" w14:paraId="5DC73212" w14:textId="77777777"/>
    <w:p w:rsidR="004026FD" w:rsidRDefault="004026FD" w14:paraId="3DD8C06B" w14:textId="77777777"/>
    <w:p w:rsidR="004026FD" w:rsidRDefault="004026FD" w14:paraId="3F5AA795" w14:textId="77777777"/>
    <w:p w:rsidR="004026FD" w:rsidRDefault="004026FD" w14:paraId="13DBC963" w14:textId="77777777"/>
    <w:p w:rsidR="004026FD" w:rsidRDefault="00617166" w14:paraId="71C98EAA" w14:textId="3D6CAD90">
      <w:r>
        <w:t>Vincent Karremans</w:t>
      </w:r>
    </w:p>
    <w:sectPr w:rsidR="004026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D9D8F" w14:textId="77777777" w:rsidR="005A6D98" w:rsidRDefault="005A6D98">
      <w:pPr>
        <w:spacing w:line="240" w:lineRule="auto"/>
      </w:pPr>
      <w:r>
        <w:separator/>
      </w:r>
    </w:p>
  </w:endnote>
  <w:endnote w:type="continuationSeparator" w:id="0">
    <w:p w14:paraId="0796C8AF" w14:textId="77777777" w:rsidR="005A6D98" w:rsidRDefault="005A6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F42D" w14:textId="77777777" w:rsidR="00AA2514" w:rsidRDefault="00AA2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3EA11" w14:textId="77777777" w:rsidR="00AA2514" w:rsidRDefault="00AA25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62073" w14:textId="77777777" w:rsidR="00AA2514" w:rsidRDefault="00AA2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9B7B8" w14:textId="77777777" w:rsidR="005A6D98" w:rsidRDefault="005A6D98">
      <w:pPr>
        <w:spacing w:line="240" w:lineRule="auto"/>
      </w:pPr>
      <w:r>
        <w:separator/>
      </w:r>
    </w:p>
  </w:footnote>
  <w:footnote w:type="continuationSeparator" w:id="0">
    <w:p w14:paraId="510B3138" w14:textId="77777777" w:rsidR="005A6D98" w:rsidRDefault="005A6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02FF" w14:textId="77777777" w:rsidR="00AA2514" w:rsidRDefault="00AA2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C7C74" w14:textId="77777777" w:rsidR="004026FD" w:rsidRDefault="0002234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C4A846B" wp14:editId="31C6F475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17B4D" w14:textId="77777777" w:rsidR="004026FD" w:rsidRDefault="0002234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8A3F3DE" w14:textId="77777777" w:rsidR="004026FD" w:rsidRDefault="004026FD">
                          <w:pPr>
                            <w:pStyle w:val="WitregelW2"/>
                          </w:pPr>
                        </w:p>
                        <w:p w14:paraId="04CF5CA6" w14:textId="77777777" w:rsidR="004026FD" w:rsidRDefault="0002234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2220D58" w14:textId="77777777" w:rsidR="004026FD" w:rsidRDefault="00022341">
                          <w:pPr>
                            <w:pStyle w:val="Referentiegegevens"/>
                          </w:pPr>
                          <w:r>
                            <w:t>IENW/xxx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4A846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BC17B4D" w14:textId="77777777" w:rsidR="004026FD" w:rsidRDefault="0002234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8A3F3DE" w14:textId="77777777" w:rsidR="004026FD" w:rsidRDefault="004026FD">
                    <w:pPr>
                      <w:pStyle w:val="WitregelW2"/>
                    </w:pPr>
                  </w:p>
                  <w:p w14:paraId="04CF5CA6" w14:textId="77777777" w:rsidR="004026FD" w:rsidRDefault="00022341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2220D58" w14:textId="77777777" w:rsidR="004026FD" w:rsidRDefault="00022341">
                    <w:pPr>
                      <w:pStyle w:val="Referentiegegevens"/>
                    </w:pPr>
                    <w:r>
                      <w:t>IENW/xxx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89D0273" wp14:editId="7A73B65D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DE71D" w14:textId="77777777" w:rsidR="004026FD" w:rsidRDefault="0002234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52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52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D027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25DE71D" w14:textId="77777777" w:rsidR="004026FD" w:rsidRDefault="0002234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52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52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427FDA7" wp14:editId="4D3AD0D9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7DED7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27FDA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8B7DED7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46B0539" wp14:editId="78B4473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1C8A0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6B053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7D1C8A0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01632" w14:textId="77777777" w:rsidR="004026FD" w:rsidRDefault="0002234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71D6F03" wp14:editId="7F38922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4B1FA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1D6F03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A14B1FA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84B56EE" wp14:editId="3D52B90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2BA23" w14:textId="51D8733B" w:rsidR="004026FD" w:rsidRDefault="0002234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75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75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B56EE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B82BA23" w14:textId="51D8733B" w:rsidR="004026FD" w:rsidRDefault="0002234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75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75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99065AF" wp14:editId="2399A9E4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AAB80" w14:textId="77777777" w:rsidR="004026FD" w:rsidRDefault="0002234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7620327" w14:textId="77777777" w:rsidR="004026FD" w:rsidRDefault="004026FD">
                          <w:pPr>
                            <w:pStyle w:val="WitregelW1"/>
                          </w:pPr>
                        </w:p>
                        <w:p w14:paraId="761FA4BD" w14:textId="77777777" w:rsidR="004026FD" w:rsidRDefault="0002234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6FFE1FE" w14:textId="77777777" w:rsidR="004026FD" w:rsidRPr="00D7523A" w:rsidRDefault="0002234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18DA684" w14:textId="77777777" w:rsidR="004026FD" w:rsidRPr="00D7523A" w:rsidRDefault="0002234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239D63F" w14:textId="77777777" w:rsidR="004026FD" w:rsidRPr="00D7523A" w:rsidRDefault="0002234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FDCDC84" w14:textId="77777777" w:rsidR="004026FD" w:rsidRPr="00D7523A" w:rsidRDefault="004026F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704A58C" w14:textId="77777777" w:rsidR="004026FD" w:rsidRPr="00D7523A" w:rsidRDefault="0002234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84FC47F" w14:textId="77777777" w:rsidR="004026FD" w:rsidRDefault="0002234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73237C4" w14:textId="77777777" w:rsidR="004026FD" w:rsidRDefault="004026FD">
                          <w:pPr>
                            <w:pStyle w:val="WitregelW2"/>
                          </w:pPr>
                        </w:p>
                        <w:p w14:paraId="3C924F2B" w14:textId="77777777" w:rsidR="004026FD" w:rsidRDefault="0002234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3F3ECDA" w14:textId="58A01776" w:rsidR="004026FD" w:rsidRDefault="00022341">
                          <w:pPr>
                            <w:pStyle w:val="Referentiegegevens"/>
                          </w:pPr>
                          <w:r>
                            <w:t>IENW/</w:t>
                          </w:r>
                          <w:r w:rsidR="00D2064D">
                            <w:t>BSK-2026/43652</w:t>
                          </w:r>
                        </w:p>
                        <w:p w14:paraId="02342AEE" w14:textId="77777777" w:rsidR="00022341" w:rsidRPr="00022341" w:rsidRDefault="00022341" w:rsidP="0002234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B798387" w14:textId="75E1A08F" w:rsidR="00022341" w:rsidRPr="00022341" w:rsidRDefault="00022341" w:rsidP="00022341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2234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1490FB85" w14:textId="6E0CABBC" w:rsidR="00022341" w:rsidRPr="00022341" w:rsidRDefault="00022341" w:rsidP="0002234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22341">
                            <w:rPr>
                              <w:sz w:val="13"/>
                              <w:szCs w:val="13"/>
                            </w:rPr>
                            <w:t>2025Z19355/2025D49816</w:t>
                          </w:r>
                        </w:p>
                        <w:p w14:paraId="4FD244EE" w14:textId="77777777" w:rsidR="004026FD" w:rsidRDefault="004026FD">
                          <w:pPr>
                            <w:pStyle w:val="WitregelW1"/>
                          </w:pPr>
                        </w:p>
                        <w:p w14:paraId="50AB4137" w14:textId="77777777" w:rsidR="004026FD" w:rsidRDefault="00022341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54F1C441" w14:textId="1C16971A" w:rsidR="004026FD" w:rsidRDefault="00382B4C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065A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F0AAB80" w14:textId="77777777" w:rsidR="004026FD" w:rsidRDefault="0002234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7620327" w14:textId="77777777" w:rsidR="004026FD" w:rsidRDefault="004026FD">
                    <w:pPr>
                      <w:pStyle w:val="WitregelW1"/>
                    </w:pPr>
                  </w:p>
                  <w:p w14:paraId="761FA4BD" w14:textId="77777777" w:rsidR="004026FD" w:rsidRDefault="00022341">
                    <w:pPr>
                      <w:pStyle w:val="Afzendgegevens"/>
                    </w:pPr>
                    <w:r>
                      <w:t>Rijnstraat 8</w:t>
                    </w:r>
                  </w:p>
                  <w:p w14:paraId="36FFE1FE" w14:textId="77777777" w:rsidR="004026FD" w:rsidRPr="00D7523A" w:rsidRDefault="00022341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>2515 XP  Den Haag</w:t>
                    </w:r>
                  </w:p>
                  <w:p w14:paraId="118DA684" w14:textId="77777777" w:rsidR="004026FD" w:rsidRPr="00D7523A" w:rsidRDefault="00022341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>Postbus 20901</w:t>
                    </w:r>
                  </w:p>
                  <w:p w14:paraId="0239D63F" w14:textId="77777777" w:rsidR="004026FD" w:rsidRPr="00D7523A" w:rsidRDefault="00022341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>2500 EX Den Haag</w:t>
                    </w:r>
                  </w:p>
                  <w:p w14:paraId="7FDCDC84" w14:textId="77777777" w:rsidR="004026FD" w:rsidRPr="00D7523A" w:rsidRDefault="004026F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704A58C" w14:textId="77777777" w:rsidR="004026FD" w:rsidRPr="00D7523A" w:rsidRDefault="00022341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>T   070-456 0000</w:t>
                    </w:r>
                  </w:p>
                  <w:p w14:paraId="684FC47F" w14:textId="77777777" w:rsidR="004026FD" w:rsidRDefault="0002234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73237C4" w14:textId="77777777" w:rsidR="004026FD" w:rsidRDefault="004026FD">
                    <w:pPr>
                      <w:pStyle w:val="WitregelW2"/>
                    </w:pPr>
                  </w:p>
                  <w:p w14:paraId="3C924F2B" w14:textId="77777777" w:rsidR="004026FD" w:rsidRDefault="00022341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3F3ECDA" w14:textId="58A01776" w:rsidR="004026FD" w:rsidRDefault="00022341">
                    <w:pPr>
                      <w:pStyle w:val="Referentiegegevens"/>
                    </w:pPr>
                    <w:r>
                      <w:t>IENW/</w:t>
                    </w:r>
                    <w:r w:rsidR="00D2064D">
                      <w:t>BSK-2026/43652</w:t>
                    </w:r>
                  </w:p>
                  <w:p w14:paraId="02342AEE" w14:textId="77777777" w:rsidR="00022341" w:rsidRPr="00022341" w:rsidRDefault="00022341" w:rsidP="00022341">
                    <w:pPr>
                      <w:rPr>
                        <w:sz w:val="13"/>
                        <w:szCs w:val="13"/>
                      </w:rPr>
                    </w:pPr>
                  </w:p>
                  <w:p w14:paraId="3B798387" w14:textId="75E1A08F" w:rsidR="00022341" w:rsidRPr="00022341" w:rsidRDefault="00022341" w:rsidP="00022341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22341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1490FB85" w14:textId="6E0CABBC" w:rsidR="00022341" w:rsidRPr="00022341" w:rsidRDefault="00022341" w:rsidP="00022341">
                    <w:pPr>
                      <w:rPr>
                        <w:sz w:val="13"/>
                        <w:szCs w:val="13"/>
                      </w:rPr>
                    </w:pPr>
                    <w:r w:rsidRPr="00022341">
                      <w:rPr>
                        <w:sz w:val="13"/>
                        <w:szCs w:val="13"/>
                      </w:rPr>
                      <w:t>2025Z19355/2025D49816</w:t>
                    </w:r>
                  </w:p>
                  <w:p w14:paraId="4FD244EE" w14:textId="77777777" w:rsidR="004026FD" w:rsidRDefault="004026FD">
                    <w:pPr>
                      <w:pStyle w:val="WitregelW1"/>
                    </w:pPr>
                  </w:p>
                  <w:p w14:paraId="50AB4137" w14:textId="77777777" w:rsidR="004026FD" w:rsidRDefault="00022341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54F1C441" w14:textId="1C16971A" w:rsidR="004026FD" w:rsidRDefault="00382B4C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1755F6" wp14:editId="6F4998CE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71C53C" w14:textId="77777777" w:rsidR="004026FD" w:rsidRDefault="000223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1C0D9CA" wp14:editId="0E7004DC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1755F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971C53C" w14:textId="77777777" w:rsidR="004026FD" w:rsidRDefault="0002234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1C0D9CA" wp14:editId="0E7004DC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577F9E3" wp14:editId="16BA7EC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6BA28" w14:textId="77777777" w:rsidR="004026FD" w:rsidRDefault="000223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A7723BD" wp14:editId="47A3163A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7F9E3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216BA28" w14:textId="77777777" w:rsidR="004026FD" w:rsidRDefault="0002234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A7723BD" wp14:editId="47A3163A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B9DDE14" wp14:editId="425D539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4F093" w14:textId="77777777" w:rsidR="004026FD" w:rsidRDefault="0002234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DDE14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E24F093" w14:textId="77777777" w:rsidR="004026FD" w:rsidRDefault="0002234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15BEB9F" wp14:editId="0E6AF59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6476B8" w14:textId="77777777" w:rsidR="004026FD" w:rsidRDefault="0002234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BEB9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06476B8" w14:textId="77777777" w:rsidR="004026FD" w:rsidRDefault="0002234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85CC952" wp14:editId="5AA4275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026FD" w14:paraId="183374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B7BA70" w14:textId="77777777" w:rsidR="004026FD" w:rsidRDefault="004026FD"/>
                            </w:tc>
                            <w:tc>
                              <w:tcPr>
                                <w:tcW w:w="5400" w:type="dxa"/>
                              </w:tcPr>
                              <w:p w14:paraId="4278326E" w14:textId="77777777" w:rsidR="004026FD" w:rsidRDefault="004026FD"/>
                            </w:tc>
                          </w:tr>
                          <w:tr w:rsidR="004026FD" w14:paraId="0461F3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02E0EF" w14:textId="77777777" w:rsidR="004026FD" w:rsidRDefault="0002234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E7BF48F" w14:textId="7098C002" w:rsidR="004026FD" w:rsidRDefault="00382B4C">
                                <w:r>
                                  <w:t>17 april 2026</w:t>
                                </w:r>
                              </w:p>
                            </w:tc>
                          </w:tr>
                          <w:tr w:rsidR="004026FD" w14:paraId="12CB3B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CA689B" w14:textId="77777777" w:rsidR="004026FD" w:rsidRDefault="0002234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1BD51B" w14:textId="77777777" w:rsidR="004026FD" w:rsidRDefault="00022341">
                                <w:r>
                                  <w:t xml:space="preserve">Afschrift reactiebrief stichting S4R </w:t>
                                </w:r>
                              </w:p>
                            </w:tc>
                          </w:tr>
                          <w:tr w:rsidR="004026FD" w14:paraId="21573F0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BB92FD" w14:textId="77777777" w:rsidR="004026FD" w:rsidRDefault="004026FD"/>
                            </w:tc>
                            <w:tc>
                              <w:tcPr>
                                <w:tcW w:w="5400" w:type="dxa"/>
                              </w:tcPr>
                              <w:p w14:paraId="4C02C548" w14:textId="77777777" w:rsidR="004026FD" w:rsidRDefault="004026FD"/>
                            </w:tc>
                          </w:tr>
                        </w:tbl>
                        <w:p w14:paraId="2B1A1AFB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CC952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026FD" w14:paraId="183374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B7BA70" w14:textId="77777777" w:rsidR="004026FD" w:rsidRDefault="004026FD"/>
                      </w:tc>
                      <w:tc>
                        <w:tcPr>
                          <w:tcW w:w="5400" w:type="dxa"/>
                        </w:tcPr>
                        <w:p w14:paraId="4278326E" w14:textId="77777777" w:rsidR="004026FD" w:rsidRDefault="004026FD"/>
                      </w:tc>
                    </w:tr>
                    <w:tr w:rsidR="004026FD" w14:paraId="0461F3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02E0EF" w14:textId="77777777" w:rsidR="004026FD" w:rsidRDefault="0002234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E7BF48F" w14:textId="7098C002" w:rsidR="004026FD" w:rsidRDefault="00382B4C">
                          <w:r>
                            <w:t>17 april 2026</w:t>
                          </w:r>
                        </w:p>
                      </w:tc>
                    </w:tr>
                    <w:tr w:rsidR="004026FD" w14:paraId="12CB3B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CA689B" w14:textId="77777777" w:rsidR="004026FD" w:rsidRDefault="0002234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1BD51B" w14:textId="77777777" w:rsidR="004026FD" w:rsidRDefault="00022341">
                          <w:r>
                            <w:t xml:space="preserve">Afschrift reactiebrief stichting S4R </w:t>
                          </w:r>
                        </w:p>
                      </w:tc>
                    </w:tr>
                    <w:tr w:rsidR="004026FD" w14:paraId="21573F0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BB92FD" w14:textId="77777777" w:rsidR="004026FD" w:rsidRDefault="004026FD"/>
                      </w:tc>
                      <w:tc>
                        <w:tcPr>
                          <w:tcW w:w="5400" w:type="dxa"/>
                        </w:tcPr>
                        <w:p w14:paraId="4C02C548" w14:textId="77777777" w:rsidR="004026FD" w:rsidRDefault="004026FD"/>
                      </w:tc>
                    </w:tr>
                  </w:tbl>
                  <w:p w14:paraId="2B1A1AFB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6869C5B" wp14:editId="55294824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777C0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869C5B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A6777C0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F1A7DB"/>
    <w:multiLevelType w:val="multilevel"/>
    <w:tmpl w:val="CC3FEAF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2C0B0F"/>
    <w:multiLevelType w:val="multilevel"/>
    <w:tmpl w:val="37DF8B5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44D88C"/>
    <w:multiLevelType w:val="multilevel"/>
    <w:tmpl w:val="570B122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ADB6AB"/>
    <w:multiLevelType w:val="multilevel"/>
    <w:tmpl w:val="4753E21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ADEF013"/>
    <w:multiLevelType w:val="multilevel"/>
    <w:tmpl w:val="36D259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C21CEC73"/>
    <w:multiLevelType w:val="multilevel"/>
    <w:tmpl w:val="B23F29A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0C55C2E"/>
    <w:multiLevelType w:val="multilevel"/>
    <w:tmpl w:val="ACAB2DB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FC6565C"/>
    <w:multiLevelType w:val="multilevel"/>
    <w:tmpl w:val="E8EF579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821CAA2"/>
    <w:multiLevelType w:val="multilevel"/>
    <w:tmpl w:val="F585663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F2AAAEC3"/>
    <w:multiLevelType w:val="multilevel"/>
    <w:tmpl w:val="A4CD655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C082AFE"/>
    <w:multiLevelType w:val="multilevel"/>
    <w:tmpl w:val="87E6334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C23C05E"/>
    <w:multiLevelType w:val="multilevel"/>
    <w:tmpl w:val="DB52B76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D92F71A"/>
    <w:multiLevelType w:val="multilevel"/>
    <w:tmpl w:val="BCCF08F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90850E"/>
    <w:multiLevelType w:val="multilevel"/>
    <w:tmpl w:val="944986B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61D764"/>
    <w:multiLevelType w:val="multilevel"/>
    <w:tmpl w:val="9EBD068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EF530B"/>
    <w:multiLevelType w:val="multilevel"/>
    <w:tmpl w:val="54C8EEB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080A69"/>
    <w:multiLevelType w:val="multilevel"/>
    <w:tmpl w:val="AA059C3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1C0DDF"/>
    <w:multiLevelType w:val="multilevel"/>
    <w:tmpl w:val="FC20D10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78CB5B"/>
    <w:multiLevelType w:val="multilevel"/>
    <w:tmpl w:val="32042ED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E88736"/>
    <w:multiLevelType w:val="multilevel"/>
    <w:tmpl w:val="F685A31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55C451"/>
    <w:multiLevelType w:val="multilevel"/>
    <w:tmpl w:val="CE50A89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029FEC"/>
    <w:multiLevelType w:val="multilevel"/>
    <w:tmpl w:val="E8EE0E1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0D4FE4"/>
    <w:multiLevelType w:val="multilevel"/>
    <w:tmpl w:val="C0201FE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13"/>
  </w:num>
  <w:num w:numId="5">
    <w:abstractNumId w:val="8"/>
  </w:num>
  <w:num w:numId="6">
    <w:abstractNumId w:val="22"/>
  </w:num>
  <w:num w:numId="7">
    <w:abstractNumId w:val="1"/>
  </w:num>
  <w:num w:numId="8">
    <w:abstractNumId w:val="15"/>
  </w:num>
  <w:num w:numId="9">
    <w:abstractNumId w:val="0"/>
  </w:num>
  <w:num w:numId="10">
    <w:abstractNumId w:val="21"/>
  </w:num>
  <w:num w:numId="11">
    <w:abstractNumId w:val="11"/>
  </w:num>
  <w:num w:numId="12">
    <w:abstractNumId w:val="4"/>
  </w:num>
  <w:num w:numId="13">
    <w:abstractNumId w:val="14"/>
  </w:num>
  <w:num w:numId="14">
    <w:abstractNumId w:val="6"/>
  </w:num>
  <w:num w:numId="15">
    <w:abstractNumId w:val="19"/>
  </w:num>
  <w:num w:numId="16">
    <w:abstractNumId w:val="9"/>
  </w:num>
  <w:num w:numId="17">
    <w:abstractNumId w:val="3"/>
  </w:num>
  <w:num w:numId="18">
    <w:abstractNumId w:val="5"/>
  </w:num>
  <w:num w:numId="19">
    <w:abstractNumId w:val="18"/>
  </w:num>
  <w:num w:numId="20">
    <w:abstractNumId w:val="10"/>
  </w:num>
  <w:num w:numId="21">
    <w:abstractNumId w:val="7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3A"/>
    <w:rsid w:val="00022341"/>
    <w:rsid w:val="000E7DEB"/>
    <w:rsid w:val="001829F3"/>
    <w:rsid w:val="002447AE"/>
    <w:rsid w:val="002A7235"/>
    <w:rsid w:val="002C270D"/>
    <w:rsid w:val="00330349"/>
    <w:rsid w:val="003515D4"/>
    <w:rsid w:val="00382B4C"/>
    <w:rsid w:val="003C07A3"/>
    <w:rsid w:val="004026FD"/>
    <w:rsid w:val="004601B7"/>
    <w:rsid w:val="005069CD"/>
    <w:rsid w:val="00526B4B"/>
    <w:rsid w:val="005A6D98"/>
    <w:rsid w:val="00617166"/>
    <w:rsid w:val="006A75F0"/>
    <w:rsid w:val="007E00E8"/>
    <w:rsid w:val="00855B15"/>
    <w:rsid w:val="00917960"/>
    <w:rsid w:val="0098186B"/>
    <w:rsid w:val="009857C2"/>
    <w:rsid w:val="00991C11"/>
    <w:rsid w:val="009A3D68"/>
    <w:rsid w:val="00A375BD"/>
    <w:rsid w:val="00AA2514"/>
    <w:rsid w:val="00B246E7"/>
    <w:rsid w:val="00BC722F"/>
    <w:rsid w:val="00CA1562"/>
    <w:rsid w:val="00CE021E"/>
    <w:rsid w:val="00D05653"/>
    <w:rsid w:val="00D2064D"/>
    <w:rsid w:val="00D7523A"/>
    <w:rsid w:val="00D8122C"/>
    <w:rsid w:val="00DA0CF6"/>
    <w:rsid w:val="00E638B6"/>
    <w:rsid w:val="00E66AB6"/>
    <w:rsid w:val="00EC5D44"/>
    <w:rsid w:val="00F020E6"/>
    <w:rsid w:val="00F03F9F"/>
    <w:rsid w:val="00F35FDD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7C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752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23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23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23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286</ap:Characters>
  <ap:DocSecurity>0</ap:DocSecurity>
  <ap:Lines>2</ap:Lines>
  <ap:Paragraphs>1</ap:Paragraphs>
  <ap:ScaleCrop>false</ap:ScaleCrop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2026-04-17T14:54:00.0000000Z</dcterms:created>
  <dcterms:modified xsi:type="dcterms:W3CDTF">2026-04-17T14:54:00.0000000Z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Afschrift reactiebrief stichting S4R </vt:lpwstr>
  </property>
  <property fmtid="{D5CDD505-2E9C-101B-9397-08002B2CF9AE}" pid="5" name="Publicatiedatum">
    <vt:lpwstr/>
  </property>
  <property fmtid="{D5CDD505-2E9C-101B-9397-08002B2CF9AE}" pid="6" name="Verantwoordelijke organisatie">
    <vt:lpwstr>Programma Luchtruimherziening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A.S. van der Vorm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0x0101001A2C195115849C47A742B21F3AA4793E</vt:lpwstr>
  </property>
</Properties>
</file>