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7D0320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99A05B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4DB301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3C47BC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91C0A50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E26BD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3CC42AD" w14:textId="77777777"/>
        </w:tc>
      </w:tr>
      <w:tr w:rsidR="0028220F" w:rsidTr="0065630E" w14:paraId="149FEC5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F30F7D0" w14:textId="77777777"/>
        </w:tc>
      </w:tr>
      <w:tr w:rsidR="0028220F" w:rsidTr="0065630E" w14:paraId="6F7776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639756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558EC8B" w14:textId="77777777">
            <w:pPr>
              <w:rPr>
                <w:b/>
              </w:rPr>
            </w:pPr>
          </w:p>
        </w:tc>
      </w:tr>
      <w:tr w:rsidR="0028220F" w:rsidTr="0065630E" w14:paraId="7972E9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D3398" w14:paraId="5503224C" w14:textId="4413C15A">
            <w:pPr>
              <w:rPr>
                <w:b/>
              </w:rPr>
            </w:pPr>
            <w:r>
              <w:rPr>
                <w:b/>
              </w:rPr>
              <w:t>26</w:t>
            </w:r>
            <w:r w:rsidR="005B6065">
              <w:rPr>
                <w:b/>
              </w:rPr>
              <w:t xml:space="preserve"> </w:t>
            </w:r>
            <w:r>
              <w:rPr>
                <w:b/>
              </w:rPr>
              <w:t>643</w:t>
            </w:r>
          </w:p>
        </w:tc>
        <w:tc>
          <w:tcPr>
            <w:tcW w:w="8647" w:type="dxa"/>
            <w:gridSpan w:val="2"/>
          </w:tcPr>
          <w:p w:rsidRPr="00F37BEF" w:rsidR="0028220F" w:rsidP="0065630E" w:rsidRDefault="00CD3398" w14:paraId="744796D9" w14:textId="2082C268">
            <w:pPr>
              <w:rPr>
                <w:b/>
                <w:bCs/>
              </w:rPr>
            </w:pPr>
            <w:r w:rsidRPr="00F37BEF">
              <w:rPr>
                <w:b/>
                <w:bCs/>
              </w:rPr>
              <w:t>Informatie- en communicatietechnologie (ICT)</w:t>
            </w:r>
          </w:p>
        </w:tc>
      </w:tr>
      <w:tr w:rsidR="0028220F" w:rsidTr="0065630E" w14:paraId="741F31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740E31" w14:textId="77777777"/>
        </w:tc>
        <w:tc>
          <w:tcPr>
            <w:tcW w:w="8647" w:type="dxa"/>
            <w:gridSpan w:val="2"/>
          </w:tcPr>
          <w:p w:rsidR="0028220F" w:rsidP="0065630E" w:rsidRDefault="0028220F" w14:paraId="2751470B" w14:textId="77777777"/>
        </w:tc>
      </w:tr>
      <w:tr w:rsidR="0028220F" w:rsidTr="0065630E" w14:paraId="5EFEEC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B29183" w14:textId="77777777"/>
        </w:tc>
        <w:tc>
          <w:tcPr>
            <w:tcW w:w="8647" w:type="dxa"/>
            <w:gridSpan w:val="2"/>
          </w:tcPr>
          <w:p w:rsidR="0028220F" w:rsidP="0065630E" w:rsidRDefault="0028220F" w14:paraId="3C854042" w14:textId="77777777"/>
        </w:tc>
      </w:tr>
      <w:tr w:rsidR="0028220F" w:rsidTr="0065630E" w14:paraId="0CC1FE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C6EA57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F37BEF" w14:paraId="0E19001F" w14:textId="2719C955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>
              <w:rPr>
                <w:b/>
              </w:rPr>
              <w:t xml:space="preserve">HET LID </w:t>
            </w:r>
            <w:r w:rsidR="00CD3398">
              <w:rPr>
                <w:b/>
              </w:rPr>
              <w:t xml:space="preserve">KATHMANN </w:t>
            </w:r>
            <w:r>
              <w:rPr>
                <w:b/>
              </w:rPr>
              <w:t>C.S.</w:t>
            </w:r>
          </w:p>
          <w:p w:rsidR="0028220F" w:rsidP="0065630E" w:rsidRDefault="0028220F" w14:paraId="70266A1E" w14:textId="566E5A0B">
            <w:pPr>
              <w:rPr>
                <w:b/>
              </w:rPr>
            </w:pPr>
            <w:r>
              <w:t xml:space="preserve">Ter vervanging van die gedrukt onder nr. </w:t>
            </w:r>
            <w:r w:rsidR="00CD3398">
              <w:t>1473</w:t>
            </w:r>
          </w:p>
        </w:tc>
      </w:tr>
      <w:tr w:rsidR="0028220F" w:rsidTr="0065630E" w14:paraId="29C6CD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46B90E" w14:textId="77777777"/>
        </w:tc>
        <w:tc>
          <w:tcPr>
            <w:tcW w:w="8647" w:type="dxa"/>
            <w:gridSpan w:val="2"/>
          </w:tcPr>
          <w:p w:rsidR="0028220F" w:rsidP="0065630E" w:rsidRDefault="0028220F" w14:paraId="79360E12" w14:textId="77777777">
            <w:r>
              <w:t xml:space="preserve">Voorgesteld </w:t>
            </w:r>
          </w:p>
        </w:tc>
      </w:tr>
      <w:tr w:rsidR="0028220F" w:rsidTr="0065630E" w14:paraId="0B3F6D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AC22AC0" w14:textId="77777777"/>
        </w:tc>
        <w:tc>
          <w:tcPr>
            <w:tcW w:w="8647" w:type="dxa"/>
            <w:gridSpan w:val="2"/>
          </w:tcPr>
          <w:p w:rsidR="0028220F" w:rsidP="0065630E" w:rsidRDefault="0028220F" w14:paraId="15EEF526" w14:textId="77777777"/>
        </w:tc>
      </w:tr>
      <w:tr w:rsidR="0028220F" w:rsidTr="0065630E" w14:paraId="0D79CF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631CE6" w14:textId="77777777"/>
        </w:tc>
        <w:tc>
          <w:tcPr>
            <w:tcW w:w="8647" w:type="dxa"/>
            <w:gridSpan w:val="2"/>
          </w:tcPr>
          <w:p w:rsidR="0028220F" w:rsidP="0065630E" w:rsidRDefault="0028220F" w14:paraId="44586079" w14:textId="77777777">
            <w:r>
              <w:t>De Kamer,</w:t>
            </w:r>
          </w:p>
        </w:tc>
      </w:tr>
      <w:tr w:rsidR="0028220F" w:rsidTr="0065630E" w14:paraId="5FA194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11E862" w14:textId="77777777"/>
        </w:tc>
        <w:tc>
          <w:tcPr>
            <w:tcW w:w="8647" w:type="dxa"/>
            <w:gridSpan w:val="2"/>
          </w:tcPr>
          <w:p w:rsidR="0028220F" w:rsidP="0065630E" w:rsidRDefault="0028220F" w14:paraId="6B0CA84D" w14:textId="77777777"/>
        </w:tc>
      </w:tr>
      <w:tr w:rsidR="0028220F" w:rsidTr="0065630E" w14:paraId="64084F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D355B2" w14:textId="77777777"/>
        </w:tc>
        <w:tc>
          <w:tcPr>
            <w:tcW w:w="8647" w:type="dxa"/>
            <w:gridSpan w:val="2"/>
          </w:tcPr>
          <w:p w:rsidR="0028220F" w:rsidP="0065630E" w:rsidRDefault="0028220F" w14:paraId="4A8B7B5C" w14:textId="77777777">
            <w:r>
              <w:t>gehoord de beraadslaging,</w:t>
            </w:r>
          </w:p>
        </w:tc>
      </w:tr>
      <w:tr w:rsidR="0028220F" w:rsidTr="0065630E" w14:paraId="37E7A6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D5AB30" w14:textId="77777777"/>
        </w:tc>
        <w:tc>
          <w:tcPr>
            <w:tcW w:w="8647" w:type="dxa"/>
            <w:gridSpan w:val="2"/>
          </w:tcPr>
          <w:p w:rsidR="0028220F" w:rsidP="0065630E" w:rsidRDefault="0028220F" w14:paraId="79150EDA" w14:textId="77777777"/>
        </w:tc>
      </w:tr>
      <w:tr w:rsidR="0028220F" w:rsidTr="0065630E" w14:paraId="190A7A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F6C5A3" w14:textId="77777777"/>
        </w:tc>
        <w:tc>
          <w:tcPr>
            <w:tcW w:w="8647" w:type="dxa"/>
            <w:gridSpan w:val="2"/>
          </w:tcPr>
          <w:p w:rsidRPr="00CD3398" w:rsidR="00CD3398" w:rsidP="00CD3398" w:rsidRDefault="00CD3398" w14:paraId="0A89B794" w14:textId="77777777">
            <w:pPr>
              <w:widowControl/>
            </w:pPr>
            <w:r w:rsidRPr="00CD3398">
              <w:t>overwegende dat het contract met Solvinity voor de DigiD-diensten in 2028 afloopt;</w:t>
            </w:r>
          </w:p>
          <w:p w:rsidRPr="00CD3398" w:rsidR="00CD3398" w:rsidP="00CD3398" w:rsidRDefault="00CD3398" w14:paraId="605458A5" w14:textId="77777777">
            <w:pPr>
              <w:widowControl/>
            </w:pPr>
          </w:p>
          <w:p w:rsidRPr="00CD3398" w:rsidR="00CD3398" w:rsidP="00CD3398" w:rsidRDefault="00CD3398" w14:paraId="1ED98E68" w14:textId="77777777">
            <w:pPr>
              <w:widowControl/>
            </w:pPr>
            <w:r w:rsidRPr="00CD3398">
              <w:t>verzoekt de regering om het DigiD-contract met Solvinity in 2028 niet te verlengen als de overname door een Amerikaans bedrijf doorgaat,</w:t>
            </w:r>
          </w:p>
          <w:p w:rsidRPr="00CD3398" w:rsidR="00CD3398" w:rsidP="00CD3398" w:rsidRDefault="00CD3398" w14:paraId="1B38E4CE" w14:textId="77777777">
            <w:pPr>
              <w:widowControl/>
            </w:pPr>
          </w:p>
          <w:p w:rsidRPr="00CD3398" w:rsidR="00CD3398" w:rsidP="00CD3398" w:rsidRDefault="00CD3398" w14:paraId="70AE6F13" w14:textId="77777777">
            <w:pPr>
              <w:widowControl/>
            </w:pPr>
            <w:r w:rsidRPr="00CD3398">
              <w:t>en gaat over tot de orde van de dag.</w:t>
            </w:r>
          </w:p>
          <w:p w:rsidR="00F37BEF" w:rsidP="00F37BEF" w:rsidRDefault="00F37BEF" w14:paraId="1D388C9F" w14:textId="77777777"/>
          <w:p w:rsidRPr="00F37BEF" w:rsidR="00F37BEF" w:rsidP="00F37BEF" w:rsidRDefault="00F37BEF" w14:paraId="709075FE" w14:textId="5FE720C4">
            <w:r w:rsidRPr="00F37BEF">
              <w:t xml:space="preserve">Kathmann </w:t>
            </w:r>
          </w:p>
          <w:p w:rsidRPr="00F37BEF" w:rsidR="00F37BEF" w:rsidP="00F37BEF" w:rsidRDefault="00F37BEF" w14:paraId="710B8C87" w14:textId="7E87E3B3">
            <w:r w:rsidRPr="00F37BEF">
              <w:t>Stoffer</w:t>
            </w:r>
          </w:p>
          <w:p w:rsidRPr="00F37BEF" w:rsidR="00F37BEF" w:rsidP="00F37BEF" w:rsidRDefault="00F37BEF" w14:paraId="631B0F9A" w14:textId="7F77B732">
            <w:r w:rsidRPr="00F37BEF">
              <w:t xml:space="preserve">Zwinkels </w:t>
            </w:r>
          </w:p>
          <w:p w:rsidRPr="00F37BEF" w:rsidR="00F37BEF" w:rsidP="00F37BEF" w:rsidRDefault="00F37BEF" w14:paraId="20326AD4" w14:textId="069C354B">
            <w:r w:rsidRPr="00F37BEF">
              <w:t xml:space="preserve">Ceder </w:t>
            </w:r>
          </w:p>
          <w:p w:rsidRPr="00F37BEF" w:rsidR="00F37BEF" w:rsidP="00F37BEF" w:rsidRDefault="00F37BEF" w14:paraId="4938FF5D" w14:textId="444889D6">
            <w:r w:rsidRPr="00F37BEF">
              <w:t xml:space="preserve">Vermeer </w:t>
            </w:r>
          </w:p>
          <w:p w:rsidRPr="00F37BEF" w:rsidR="00F37BEF" w:rsidP="00F37BEF" w:rsidRDefault="00F37BEF" w14:paraId="2AA95D0A" w14:textId="56175196">
            <w:r w:rsidRPr="00F37BEF">
              <w:t xml:space="preserve">Dassen </w:t>
            </w:r>
          </w:p>
          <w:p w:rsidRPr="00F37BEF" w:rsidR="00F37BEF" w:rsidP="00F37BEF" w:rsidRDefault="00F37BEF" w14:paraId="3E6322B2" w14:textId="1C32FF29">
            <w:r w:rsidRPr="00F37BEF">
              <w:t xml:space="preserve">El Boujdaini </w:t>
            </w:r>
          </w:p>
          <w:p w:rsidRPr="00F37BEF" w:rsidR="00F37BEF" w:rsidP="00F37BEF" w:rsidRDefault="00F37BEF" w14:paraId="7C36ED3D" w14:textId="750745DB">
            <w:r w:rsidRPr="00F37BEF">
              <w:t xml:space="preserve">Beckerman </w:t>
            </w:r>
          </w:p>
          <w:p w:rsidRPr="00F37BEF" w:rsidR="00F37BEF" w:rsidP="00F37BEF" w:rsidRDefault="00F37BEF" w14:paraId="6238308C" w14:textId="6F921DFD">
            <w:r w:rsidRPr="00F37BEF">
              <w:t xml:space="preserve">Teunissen </w:t>
            </w:r>
          </w:p>
          <w:p w:rsidR="00F37BEF" w:rsidP="00F37BEF" w:rsidRDefault="00F37BEF" w14:paraId="20AB6093" w14:textId="27386F2C">
            <w:r w:rsidRPr="00F37BEF">
              <w:t xml:space="preserve">Struijs </w:t>
            </w:r>
          </w:p>
          <w:p w:rsidRPr="00F37BEF" w:rsidR="003F0C5E" w:rsidP="00F37BEF" w:rsidRDefault="003F0C5E" w14:paraId="5414538E" w14:textId="09186FCE">
            <w:r>
              <w:t>Verkuijlen</w:t>
            </w:r>
          </w:p>
          <w:p w:rsidR="00F37BEF" w:rsidP="00CD3398" w:rsidRDefault="00F37BEF" w14:paraId="3208DCC7" w14:textId="40EDF85C"/>
        </w:tc>
      </w:tr>
    </w:tbl>
    <w:p w:rsidRPr="0028220F" w:rsidR="004A4819" w:rsidP="0028220F" w:rsidRDefault="004A4819" w14:paraId="420E94F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A18EC" w14:textId="77777777" w:rsidR="00BE125F" w:rsidRDefault="00BE125F">
      <w:pPr>
        <w:spacing w:line="20" w:lineRule="exact"/>
      </w:pPr>
    </w:p>
  </w:endnote>
  <w:endnote w:type="continuationSeparator" w:id="0">
    <w:p w14:paraId="58CC7B47" w14:textId="77777777" w:rsidR="00BE125F" w:rsidRDefault="00BE125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B96776" w14:textId="77777777" w:rsidR="00BE125F" w:rsidRDefault="00BE125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A26E" w14:textId="77777777" w:rsidR="00BE125F" w:rsidRDefault="00BE125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6836AF" w14:textId="77777777" w:rsidR="00BE125F" w:rsidRDefault="00BE1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32A"/>
    <w:multiLevelType w:val="hybridMultilevel"/>
    <w:tmpl w:val="096AA020"/>
    <w:lvl w:ilvl="0" w:tplc="41944CAE">
      <w:start w:val="7"/>
      <w:numFmt w:val="bullet"/>
      <w:lvlText w:val="-"/>
      <w:lvlJc w:val="left"/>
      <w:pPr>
        <w:ind w:left="720" w:hanging="360"/>
      </w:pPr>
      <w:rPr>
        <w:rFonts w:ascii="Verdana" w:eastAsia="Aptos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53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98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27AFB"/>
    <w:rsid w:val="0028220F"/>
    <w:rsid w:val="0029206C"/>
    <w:rsid w:val="002B7C76"/>
    <w:rsid w:val="002E3D96"/>
    <w:rsid w:val="002E551C"/>
    <w:rsid w:val="003C3FF3"/>
    <w:rsid w:val="003F0C5E"/>
    <w:rsid w:val="0040151F"/>
    <w:rsid w:val="00411194"/>
    <w:rsid w:val="00414BEB"/>
    <w:rsid w:val="00440982"/>
    <w:rsid w:val="00491946"/>
    <w:rsid w:val="004A4819"/>
    <w:rsid w:val="004D28C5"/>
    <w:rsid w:val="0057730F"/>
    <w:rsid w:val="005B6065"/>
    <w:rsid w:val="005C7B56"/>
    <w:rsid w:val="005D315A"/>
    <w:rsid w:val="005E7EA0"/>
    <w:rsid w:val="006028C4"/>
    <w:rsid w:val="00680A2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444B0"/>
    <w:rsid w:val="00BB5485"/>
    <w:rsid w:val="00BB5729"/>
    <w:rsid w:val="00BE125F"/>
    <w:rsid w:val="00BF3DA1"/>
    <w:rsid w:val="00C77B23"/>
    <w:rsid w:val="00CD3398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37BEF"/>
    <w:rsid w:val="00F43E95"/>
    <w:rsid w:val="00F53326"/>
    <w:rsid w:val="00F57C33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29AE8"/>
  <w15:docId w15:val="{22D7C34D-50F2-42A7-8D6C-C21F63E3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2026-04-20T06:59:00.0000000Z</dcterms:created>
  <dcterms:modified xsi:type="dcterms:W3CDTF">2026-04-20T12:03:00.0000000Z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