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509" w:rsidRDefault="00806509" w14:paraId="792050AC" w14:textId="77777777"/>
    <w:p w:rsidR="00DF0BF5" w:rsidRDefault="00802C8D" w14:paraId="67C3C6BA" w14:textId="77777777">
      <w:r>
        <w:t>Geachte,</w:t>
      </w:r>
    </w:p>
    <w:p w:rsidR="00DF0BF5" w:rsidRDefault="00DF0BF5" w14:paraId="5CABAB4E" w14:textId="77777777"/>
    <w:p w:rsidR="00DF0BF5" w:rsidRDefault="00806509" w14:paraId="40D7B217" w14:textId="77777777">
      <w:r w:rsidRPr="00806509">
        <w:t xml:space="preserve">Hierbij deel ik u mede dat de beantwoording van de Kamervragen van het lid </w:t>
      </w:r>
      <w:r w:rsidRPr="00C71601">
        <w:t>Jimmy Dijk (SP) aan de minister van Sociale Zaken en Werkgelegenheid over het bericht ‘Minister Vijlbrief: ‘Korter wachtgeld voor politici kunnen we over nadenken.’</w:t>
      </w:r>
      <w:r w:rsidRPr="00806509">
        <w:t xml:space="preserve"> niet binnen de gestelde termijn van drie weken mogelijk is vanwege interdepartementale afstemming. Ik zal uw Kamer de beantwoording zo spoedig mogelijk doen toekomen.</w:t>
      </w:r>
    </w:p>
    <w:p w:rsidR="00DF0BF5" w:rsidRDefault="00DF0BF5" w14:paraId="2DD805A2" w14:textId="77777777"/>
    <w:p w:rsidR="00DF0BF5" w:rsidRDefault="00DF0BF5" w14:paraId="535CD332" w14:textId="77777777"/>
    <w:p w:rsidR="00DF0BF5" w:rsidRDefault="00DF0BF5" w14:paraId="2B1EF99C" w14:textId="77777777"/>
    <w:p w:rsidR="00DF0BF5" w:rsidRDefault="00802C8D" w14:paraId="5E5AA458" w14:textId="77777777">
      <w:r>
        <w:t>De Minister van Sociale Zaken en Werkgelegenheid</w:t>
      </w:r>
      <w:r>
        <w:rPr>
          <w:i/>
        </w:rPr>
        <w:t>,</w:t>
      </w:r>
    </w:p>
    <w:p w:rsidR="00DF0BF5" w:rsidRDefault="00DF0BF5" w14:paraId="565FB988" w14:textId="77777777"/>
    <w:p w:rsidR="00DF0BF5" w:rsidRDefault="00DF0BF5" w14:paraId="315D7006" w14:textId="77777777"/>
    <w:p w:rsidR="00DF0BF5" w:rsidRDefault="00DF0BF5" w14:paraId="689F52F2" w14:textId="77777777"/>
    <w:p w:rsidR="00DF0BF5" w:rsidRDefault="00DF0BF5" w14:paraId="433DF3AB" w14:textId="77777777"/>
    <w:p w:rsidR="00FF61E9" w:rsidRDefault="00FF61E9" w14:paraId="3AB9B439" w14:textId="77777777"/>
    <w:p w:rsidR="00DF0BF5" w:rsidRDefault="00802C8D" w14:paraId="0143C507" w14:textId="77777777">
      <w:r>
        <w:t>J.A. Vijlbrief</w:t>
      </w:r>
    </w:p>
    <w:p w:rsidR="00DF0BF5" w:rsidRDefault="00DF0BF5" w14:paraId="1FEA5A9D" w14:textId="77777777"/>
    <w:sectPr w:rsidR="00DF0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4308" w14:textId="77777777" w:rsidR="00FD7765" w:rsidRDefault="00FD7765">
      <w:pPr>
        <w:spacing w:line="240" w:lineRule="auto"/>
      </w:pPr>
      <w:r>
        <w:separator/>
      </w:r>
    </w:p>
  </w:endnote>
  <w:endnote w:type="continuationSeparator" w:id="0">
    <w:p w14:paraId="58E7EEAB" w14:textId="77777777" w:rsidR="00FD7765" w:rsidRDefault="00FD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7D10" w14:textId="77777777" w:rsidR="00802C8D" w:rsidRDefault="00802C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151B" w14:textId="77777777" w:rsidR="00DF0BF5" w:rsidRDefault="00DF0BF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19C8" w14:textId="77777777" w:rsidR="00802C8D" w:rsidRDefault="00802C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0EEA" w14:textId="77777777" w:rsidR="00FD7765" w:rsidRDefault="00FD7765">
      <w:pPr>
        <w:spacing w:line="240" w:lineRule="auto"/>
      </w:pPr>
      <w:r>
        <w:separator/>
      </w:r>
    </w:p>
  </w:footnote>
  <w:footnote w:type="continuationSeparator" w:id="0">
    <w:p w14:paraId="65FBCC9E" w14:textId="77777777" w:rsidR="00FD7765" w:rsidRDefault="00FD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579F" w14:textId="77777777" w:rsidR="00802C8D" w:rsidRDefault="00802C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DDE9" w14:textId="77777777" w:rsidR="00DF0BF5" w:rsidRDefault="00802C8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BEB7FF0" wp14:editId="5497F44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9165E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000000" w:rsidRDefault="00000000" w14:paraId="0AF50CEC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8221D3" wp14:editId="6F588F0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0340C" w14:textId="77777777" w:rsidR="00DF0BF5" w:rsidRDefault="00802C8D">
                          <w:pPr>
                            <w:pStyle w:val="Referentiegegevensbold"/>
                          </w:pPr>
                          <w:r>
                            <w:t>Directie Werknemersregelingen</w:t>
                          </w:r>
                        </w:p>
                        <w:p w14:paraId="386998F6" w14:textId="77777777" w:rsidR="00DF0BF5" w:rsidRDefault="00DF0BF5">
                          <w:pPr>
                            <w:pStyle w:val="WitregelW2"/>
                          </w:pPr>
                        </w:p>
                        <w:p w14:paraId="461DDEB9" w14:textId="77777777" w:rsidR="00DF0BF5" w:rsidRDefault="00802C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F63262" w14:textId="77777777" w:rsidR="00DF0BF5" w:rsidRDefault="00213106">
                          <w:pPr>
                            <w:pStyle w:val="Referentiegegevens"/>
                          </w:pPr>
                          <w:sdt>
                            <w:sdtPr>
                              <w:id w:val="32467036"/>
                              <w:date w:fullDate="2026-04-16T13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02C8D">
                                <w:t>16 april 2026</w:t>
                              </w:r>
                            </w:sdtContent>
                          </w:sdt>
                        </w:p>
                        <w:p w14:paraId="39F77E8B" w14:textId="77777777" w:rsidR="00DF0BF5" w:rsidRDefault="00DF0BF5">
                          <w:pPr>
                            <w:pStyle w:val="WitregelW1"/>
                          </w:pPr>
                        </w:p>
                        <w:p w14:paraId="66BE6307" w14:textId="77777777" w:rsidR="00DF0BF5" w:rsidRDefault="00802C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E9EDCB" w14:textId="7CC907E5" w:rsidR="002F21AB" w:rsidRDefault="002131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2026-0000123940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8221D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2D0340C" w14:textId="77777777" w:rsidR="00DF0BF5" w:rsidRDefault="00802C8D">
                    <w:pPr>
                      <w:pStyle w:val="Referentiegegevensbold"/>
                    </w:pPr>
                    <w:r>
                      <w:t>Directie Werknemersregelingen</w:t>
                    </w:r>
                  </w:p>
                  <w:p w14:paraId="386998F6" w14:textId="77777777" w:rsidR="00DF0BF5" w:rsidRDefault="00DF0BF5">
                    <w:pPr>
                      <w:pStyle w:val="WitregelW2"/>
                    </w:pPr>
                  </w:p>
                  <w:p w14:paraId="461DDEB9" w14:textId="77777777" w:rsidR="00DF0BF5" w:rsidRDefault="00802C8D">
                    <w:pPr>
                      <w:pStyle w:val="Referentiegegevensbold"/>
                    </w:pPr>
                    <w:r>
                      <w:t>Datum</w:t>
                    </w:r>
                  </w:p>
                  <w:p w14:paraId="02F63262" w14:textId="77777777" w:rsidR="00DF0BF5" w:rsidRDefault="00213106">
                    <w:pPr>
                      <w:pStyle w:val="Referentiegegevens"/>
                    </w:pPr>
                    <w:sdt>
                      <w:sdtPr>
                        <w:id w:val="32467036"/>
                        <w:date w:fullDate="2026-04-16T13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02C8D">
                          <w:t>16 april 2026</w:t>
                        </w:r>
                      </w:sdtContent>
                    </w:sdt>
                  </w:p>
                  <w:p w14:paraId="39F77E8B" w14:textId="77777777" w:rsidR="00DF0BF5" w:rsidRDefault="00DF0BF5">
                    <w:pPr>
                      <w:pStyle w:val="WitregelW1"/>
                    </w:pPr>
                  </w:p>
                  <w:p w14:paraId="66BE6307" w14:textId="77777777" w:rsidR="00DF0BF5" w:rsidRDefault="00802C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E9EDCB" w14:textId="7CC907E5" w:rsidR="002F21AB" w:rsidRDefault="002131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2026-0000123940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3746859" wp14:editId="13D3DF99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F4EE0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000000" w:rsidRDefault="00000000" w14:paraId="6860C030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235AC13" wp14:editId="2017374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CB784" w14:textId="77777777" w:rsidR="002F21AB" w:rsidRDefault="002131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5AC1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02CB784" w14:textId="77777777" w:rsidR="002F21AB" w:rsidRDefault="002131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2C23" w14:textId="77777777" w:rsidR="00DF0BF5" w:rsidRDefault="00802C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B0B1F4" wp14:editId="56A7AD9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3A8A4" w14:textId="77777777" w:rsidR="00DF0BF5" w:rsidRDefault="00802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6B0865" wp14:editId="542DFCF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B0B1F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D33A8A4" w14:textId="77777777" w:rsidR="00DF0BF5" w:rsidRDefault="00802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6B0865" wp14:editId="542DFCF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9BB4C6C" wp14:editId="216FD1E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444C8" w14:textId="77777777" w:rsidR="00DF0BF5" w:rsidRDefault="00802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4E1CFF" wp14:editId="66BB1BE1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B4C6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07444C8" w14:textId="77777777" w:rsidR="00DF0BF5" w:rsidRDefault="00802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4E1CFF" wp14:editId="66BB1BE1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9D38E50" wp14:editId="24076A48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04260" w14:textId="77777777" w:rsidR="00DF0BF5" w:rsidRDefault="00802C8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DF0BF5" w:rsidRDefault="00000000" w14:paraId="4839D5B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85101E" wp14:editId="4AC81F12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03CAC" w14:textId="77777777" w:rsidR="00932AD6" w:rsidRDefault="00802C8D">
                          <w:r>
                            <w:t xml:space="preserve">De voorzitter van de Tweede Kamer  </w:t>
                          </w:r>
                        </w:p>
                        <w:p w14:paraId="0C546AC1" w14:textId="77777777" w:rsidR="00DF0BF5" w:rsidRDefault="00802C8D">
                          <w:r>
                            <w:t xml:space="preserve">der Staten-Generaal  </w:t>
                          </w:r>
                        </w:p>
                        <w:p w14:paraId="1D90208B" w14:textId="77777777" w:rsidR="00DF0BF5" w:rsidRDefault="00802C8D">
                          <w:r>
                            <w:t>Prinses Irenestraat 6</w:t>
                          </w:r>
                        </w:p>
                        <w:p w14:paraId="3D3D3157" w14:textId="77777777" w:rsidR="00DF0BF5" w:rsidRDefault="00802C8D">
                          <w:r>
                            <w:t>2595 BD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932AD6" w:rsidRDefault="00802C8D" w14:paraId="5855BB24" w14:textId="77777777">
                    <w:r>
                      <w:t xml:space="preserve">De voorzitter van de Tweede Kamer  </w:t>
                    </w:r>
                  </w:p>
                  <w:p w:rsidR="00DF0BF5" w:rsidRDefault="00802C8D" w14:paraId="25547C37" w14:textId="2FE75286">
                    <w:r>
                      <w:t xml:space="preserve">der Staten-Generaal  </w:t>
                    </w:r>
                  </w:p>
                  <w:p w:rsidR="00DF0BF5" w:rsidRDefault="00802C8D" w14:paraId="352E0E3E" w14:textId="77777777">
                    <w:r>
                      <w:t>Prinses Irenestraat 6</w:t>
                    </w:r>
                  </w:p>
                  <w:p w:rsidR="00DF0BF5" w:rsidRDefault="00802C8D" w14:paraId="42E52635" w14:textId="77777777">
                    <w:r>
                      <w:t>2595 BD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5CDD03" wp14:editId="5797B65F">
              <wp:simplePos x="0" y="0"/>
              <wp:positionH relativeFrom="margin">
                <wp:align>left</wp:align>
              </wp:positionH>
              <wp:positionV relativeFrom="paragraph">
                <wp:posOffset>3230880</wp:posOffset>
              </wp:positionV>
              <wp:extent cx="5562600" cy="975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0BF5" w14:paraId="4A8608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8478B7" w14:textId="77777777" w:rsidR="00DF0BF5" w:rsidRDefault="00802C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17B4F6" w14:textId="77777777" w:rsidR="00DF0BF5" w:rsidRDefault="00213106">
                                <w:sdt>
                                  <w:sdtPr>
                                    <w:id w:val="-998027854"/>
                                    <w:date w:fullDate="2026-04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32AD6">
                                      <w:rPr>
                                        <w:lang w:val="nl"/>
                                      </w:rPr>
                                      <w:t>20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F0BF5" w14:paraId="50B369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0E519D" w14:textId="77777777" w:rsidR="00DF0BF5" w:rsidRDefault="00802C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75DB347" w14:textId="77777777" w:rsidR="00DF0BF5" w:rsidRDefault="00932AD6">
                                <w:r>
                                  <w:t xml:space="preserve">Uitstelbrief </w:t>
                                </w:r>
                                <w:r w:rsidR="00802C8D">
                                  <w:t>Kamervragen van het lid</w:t>
                                </w:r>
                                <w:r w:rsidR="00806509">
                                  <w:t xml:space="preserve"> </w:t>
                                </w:r>
                                <w:r w:rsidR="00806509" w:rsidRPr="00C71601">
                                  <w:t>Jimmy Dijk (SP) aan de minister van Sociale Zaken en Werkgelegenheid over het bericht ‘Minister Vijlbrief: ‘Korter wachtgeld voor politici kunnen we over nadenken.’</w:t>
                                </w:r>
                              </w:p>
                            </w:tc>
                          </w:tr>
                        </w:tbl>
                        <w:p w14:paraId="0DF4BA91" w14:textId="77777777" w:rsidR="008340FA" w:rsidRDefault="008340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CDD03" id="1670fa0c-13cb-45ec-92be-ef1f34d237c5" o:spid="_x0000_s1034" type="#_x0000_t202" style="position:absolute;margin-left:0;margin-top:254.4pt;width:438pt;height:76.8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F0BF5" w14:paraId="4A8608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8478B7" w14:textId="77777777" w:rsidR="00DF0BF5" w:rsidRDefault="00802C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17B4F6" w14:textId="77777777" w:rsidR="00DF0BF5" w:rsidRDefault="00213106">
                          <w:sdt>
                            <w:sdtPr>
                              <w:id w:val="-998027854"/>
                              <w:date w:fullDate="2026-04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32AD6">
                                <w:rPr>
                                  <w:lang w:val="nl"/>
                                </w:rPr>
                                <w:t>20 april 2026</w:t>
                              </w:r>
                            </w:sdtContent>
                          </w:sdt>
                        </w:p>
                      </w:tc>
                    </w:tr>
                    <w:tr w:rsidR="00DF0BF5" w14:paraId="50B369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0E519D" w14:textId="77777777" w:rsidR="00DF0BF5" w:rsidRDefault="00802C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75DB347" w14:textId="77777777" w:rsidR="00DF0BF5" w:rsidRDefault="00932AD6">
                          <w:r>
                            <w:t xml:space="preserve">Uitstelbrief </w:t>
                          </w:r>
                          <w:r w:rsidR="00802C8D">
                            <w:t>Kamervragen van het lid</w:t>
                          </w:r>
                          <w:r w:rsidR="00806509">
                            <w:t xml:space="preserve"> </w:t>
                          </w:r>
                          <w:r w:rsidR="00806509" w:rsidRPr="00C71601">
                            <w:t>Jimmy Dijk (SP) aan de minister van Sociale Zaken en Werkgelegenheid over het bericht ‘Minister Vijlbrief: ‘Korter wachtgeld voor politici kunnen we over nadenken.’</w:t>
                          </w:r>
                        </w:p>
                      </w:tc>
                    </w:tr>
                  </w:tbl>
                  <w:p w14:paraId="0DF4BA91" w14:textId="77777777" w:rsidR="008340FA" w:rsidRDefault="008340F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3C4522" wp14:editId="0D35156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3DA93" w14:textId="77777777" w:rsidR="00DF0BF5" w:rsidRDefault="00DF0BF5">
                          <w:pPr>
                            <w:pStyle w:val="WitregelW1"/>
                          </w:pPr>
                        </w:p>
                        <w:p w14:paraId="1AD54599" w14:textId="77777777" w:rsidR="00DF0BF5" w:rsidRDefault="00802C8D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02DBB7E8" w14:textId="77777777" w:rsidR="00DF0BF5" w:rsidRDefault="00802C8D">
                          <w:pPr>
                            <w:pStyle w:val="Referentiegegevens"/>
                          </w:pPr>
                          <w:r>
                            <w:t>2511 VX Den Haag</w:t>
                          </w:r>
                        </w:p>
                        <w:p w14:paraId="422AF109" w14:textId="77777777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46DB121" w14:textId="77777777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F30F4B5" w14:textId="77777777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428CD07" w14:textId="77777777" w:rsidR="00DF0BF5" w:rsidRPr="00806509" w:rsidRDefault="00DF0BF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C4E3006" w14:textId="77777777" w:rsidR="00DF0BF5" w:rsidRDefault="00DF0BF5">
                          <w:pPr>
                            <w:pStyle w:val="WitregelW2"/>
                          </w:pPr>
                        </w:p>
                        <w:p w14:paraId="5E955601" w14:textId="77777777" w:rsidR="00DF0BF5" w:rsidRDefault="00802C8D">
                          <w:pPr>
                            <w:pStyle w:val="Referentiegegevensbold"/>
                          </w:pPr>
                          <w:r>
                            <w:t xml:space="preserve">Onze referentie </w:t>
                          </w:r>
                        </w:p>
                        <w:p w14:paraId="22116012" w14:textId="1CF53038" w:rsidR="002F21AB" w:rsidRDefault="002131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2026-0000123940</w:t>
                          </w:r>
                          <w:r>
                            <w:fldChar w:fldCharType="end"/>
                          </w:r>
                        </w:p>
                        <w:p w14:paraId="0F9F681C" w14:textId="77777777" w:rsidR="00DF0BF5" w:rsidRDefault="00DF0BF5">
                          <w:pPr>
                            <w:pStyle w:val="WitregelW1"/>
                          </w:pPr>
                        </w:p>
                        <w:p w14:paraId="7169BE47" w14:textId="77777777" w:rsidR="00130B03" w:rsidRDefault="00802C8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02C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Uw </w:t>
                          </w:r>
                          <w:r w:rsidR="00130B03" w:rsidRPr="00802C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referentie</w:t>
                          </w:r>
                          <w:r w:rsidR="00130B0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00B5AE45" w14:textId="77777777" w:rsidR="00DF0BF5" w:rsidRPr="00130B03" w:rsidRDefault="00130B0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0B03">
                            <w:rPr>
                              <w:sz w:val="13"/>
                              <w:szCs w:val="13"/>
                            </w:rPr>
                            <w:t>2026Z06403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3C4522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CB3DA93" w14:textId="77777777" w:rsidR="00DF0BF5" w:rsidRDefault="00DF0BF5">
                    <w:pPr>
                      <w:pStyle w:val="WitregelW1"/>
                    </w:pPr>
                  </w:p>
                  <w:p w14:paraId="1AD54599" w14:textId="77777777" w:rsidR="00DF0BF5" w:rsidRDefault="00802C8D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02DBB7E8" w14:textId="77777777" w:rsidR="00DF0BF5" w:rsidRDefault="00802C8D">
                    <w:pPr>
                      <w:pStyle w:val="Referentiegegevens"/>
                    </w:pPr>
                    <w:r>
                      <w:t>2511 VX Den Haag</w:t>
                    </w:r>
                  </w:p>
                  <w:p w14:paraId="422AF109" w14:textId="77777777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>Postbus 90801</w:t>
                    </w:r>
                  </w:p>
                  <w:p w14:paraId="046DB121" w14:textId="77777777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>2509 LV  Den Haag</w:t>
                    </w:r>
                  </w:p>
                  <w:p w14:paraId="7F30F4B5" w14:textId="77777777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>www.rijksoverheid.nl</w:t>
                    </w:r>
                  </w:p>
                  <w:p w14:paraId="1428CD07" w14:textId="77777777" w:rsidR="00DF0BF5" w:rsidRPr="00806509" w:rsidRDefault="00DF0BF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C4E3006" w14:textId="77777777" w:rsidR="00DF0BF5" w:rsidRDefault="00DF0BF5">
                    <w:pPr>
                      <w:pStyle w:val="WitregelW2"/>
                    </w:pPr>
                  </w:p>
                  <w:p w14:paraId="5E955601" w14:textId="77777777" w:rsidR="00DF0BF5" w:rsidRDefault="00802C8D">
                    <w:pPr>
                      <w:pStyle w:val="Referentiegegevensbold"/>
                    </w:pPr>
                    <w:r>
                      <w:t xml:space="preserve">Onze referentie </w:t>
                    </w:r>
                  </w:p>
                  <w:p w14:paraId="22116012" w14:textId="1CF53038" w:rsidR="002F21AB" w:rsidRDefault="002131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2026-0000123940</w:t>
                    </w:r>
                    <w:r>
                      <w:fldChar w:fldCharType="end"/>
                    </w:r>
                  </w:p>
                  <w:p w14:paraId="0F9F681C" w14:textId="77777777" w:rsidR="00DF0BF5" w:rsidRDefault="00DF0BF5">
                    <w:pPr>
                      <w:pStyle w:val="WitregelW1"/>
                    </w:pPr>
                  </w:p>
                  <w:p w14:paraId="7169BE47" w14:textId="77777777" w:rsidR="00130B03" w:rsidRDefault="00802C8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02C8D">
                      <w:rPr>
                        <w:b/>
                        <w:bCs/>
                        <w:sz w:val="13"/>
                        <w:szCs w:val="13"/>
                      </w:rPr>
                      <w:t xml:space="preserve">Uw </w:t>
                    </w:r>
                    <w:r w:rsidR="00130B03" w:rsidRPr="00802C8D">
                      <w:rPr>
                        <w:b/>
                        <w:bCs/>
                        <w:sz w:val="13"/>
                        <w:szCs w:val="13"/>
                      </w:rPr>
                      <w:t>referentie</w:t>
                    </w:r>
                    <w:r w:rsidR="00130B03">
                      <w:rPr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</w:p>
                  <w:p w14:paraId="00B5AE45" w14:textId="77777777" w:rsidR="00DF0BF5" w:rsidRPr="00130B03" w:rsidRDefault="00130B03">
                    <w:pPr>
                      <w:rPr>
                        <w:sz w:val="13"/>
                        <w:szCs w:val="13"/>
                      </w:rPr>
                    </w:pPr>
                    <w:r w:rsidRPr="00130B03">
                      <w:rPr>
                        <w:sz w:val="13"/>
                        <w:szCs w:val="13"/>
                      </w:rPr>
                      <w:t>2026Z06403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82C132" wp14:editId="5B3A7E8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6DCDB" w14:textId="77777777" w:rsidR="002F21AB" w:rsidRDefault="002131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2C13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0E6DCDB" w14:textId="77777777" w:rsidR="002F21AB" w:rsidRDefault="002131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14889C" wp14:editId="24C9AFC6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17120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000000" w:rsidRDefault="00000000" w14:paraId="2CE358CB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21E2EB"/>
    <w:multiLevelType w:val="multilevel"/>
    <w:tmpl w:val="F4E11A4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5865B10"/>
    <w:multiLevelType w:val="multilevel"/>
    <w:tmpl w:val="B552496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8258658"/>
    <w:multiLevelType w:val="multilevel"/>
    <w:tmpl w:val="7BF31A2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6EC98E"/>
    <w:multiLevelType w:val="multilevel"/>
    <w:tmpl w:val="559A46E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45242957">
    <w:abstractNumId w:val="1"/>
  </w:num>
  <w:num w:numId="2" w16cid:durableId="239098623">
    <w:abstractNumId w:val="0"/>
  </w:num>
  <w:num w:numId="3" w16cid:durableId="1298418530">
    <w:abstractNumId w:val="3"/>
  </w:num>
  <w:num w:numId="4" w16cid:durableId="139881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9"/>
    <w:rsid w:val="00130B03"/>
    <w:rsid w:val="00213106"/>
    <w:rsid w:val="002F21AB"/>
    <w:rsid w:val="00493970"/>
    <w:rsid w:val="005A11B1"/>
    <w:rsid w:val="00802C8D"/>
    <w:rsid w:val="00806509"/>
    <w:rsid w:val="008340FA"/>
    <w:rsid w:val="009300DF"/>
    <w:rsid w:val="00932AD6"/>
    <w:rsid w:val="00BB7EF4"/>
    <w:rsid w:val="00BF0F88"/>
    <w:rsid w:val="00DB3C07"/>
    <w:rsid w:val="00DF0BF5"/>
    <w:rsid w:val="00FD776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E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65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5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65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5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2026-04-16T13:34:00.0000000Z</dcterms:created>
  <dcterms:modified xsi:type="dcterms:W3CDTF">2026-04-20T06:55:00.0000000Z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april 2026</vt:lpwstr>
  </property>
  <property fmtid="{D5CDD505-2E9C-101B-9397-08002B2CF9AE}" pid="14" name="Opgesteld door, Naam">
    <vt:lpwstr>J.A. Vijlbrief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Kamervraag/vragen van het lidVan Kent (SP) over</vt:lpwstr>
  </property>
  <property fmtid="{D5CDD505-2E9C-101B-9397-08002B2CF9AE}" pid="32" name="iOnsKenmerk">
    <vt:lpwstr>2026-0000123940</vt:lpwstr>
  </property>
  <property fmtid="{D5CDD505-2E9C-101B-9397-08002B2CF9AE}" pid="33" name="iOnderwerp">
    <vt:lpwstr>Kamervraag/vragen van het lidVan Kent (SP) over</vt:lpwstr>
  </property>
  <property fmtid="{D5CDD505-2E9C-101B-9397-08002B2CF9AE}" pid="34" name="iDatum">
    <vt:lpwstr>16-04-2026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