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3F95" w:rsidRDefault="00650565" w14:paraId="1C4F118C" w14:textId="4265963A">
      <w:r>
        <w:t>Geachte voorzitter,</w:t>
      </w:r>
    </w:p>
    <w:p w:rsidR="00650565" w:rsidRDefault="00650565" w14:paraId="30A09D13" w14:textId="77777777"/>
    <w:p w:rsidR="00650565" w:rsidRDefault="00650565" w14:paraId="2924FB82" w14:textId="0B36C1C0">
      <w:r>
        <w:t>De Kamer heeft op 24 maart gestemd over het wetsvoorstel met de begroting van het ministerie van Infrastructuur en Waterstaat voor het jaar 2026</w:t>
      </w:r>
      <w:r w:rsidR="002206FB">
        <w:t xml:space="preserve"> (36 800-XII)</w:t>
      </w:r>
      <w:r>
        <w:t xml:space="preserve">. Bij die stemming heeft de Kamer het amendement nr. </w:t>
      </w:r>
      <w:r w:rsidR="00F359C4">
        <w:t>9</w:t>
      </w:r>
      <w:r>
        <w:t xml:space="preserve"> van het lid </w:t>
      </w:r>
      <w:proofErr w:type="spellStart"/>
      <w:r>
        <w:t>Grinwis</w:t>
      </w:r>
      <w:proofErr w:type="spellEnd"/>
      <w:r>
        <w:t xml:space="preserve"> aangenomen, dat ziet op het toevoegen van </w:t>
      </w:r>
      <w:r w:rsidR="00686847">
        <w:t>224</w:t>
      </w:r>
      <w:r>
        <w:t xml:space="preserve"> miljoen in 2026</w:t>
      </w:r>
      <w:r w:rsidR="00686847">
        <w:t xml:space="preserve"> en 2027</w:t>
      </w:r>
      <w:r>
        <w:t xml:space="preserve"> aan artikel 16 Openbaar Vervoer en Spoor van de begroting van </w:t>
      </w:r>
      <w:proofErr w:type="spellStart"/>
      <w:r>
        <w:t>IenW</w:t>
      </w:r>
      <w:proofErr w:type="spellEnd"/>
      <w:r>
        <w:t>.</w:t>
      </w:r>
      <w:r w:rsidR="00980EDE">
        <w:t xml:space="preserve"> </w:t>
      </w:r>
    </w:p>
    <w:p w:rsidR="00650565" w:rsidRDefault="00650565" w14:paraId="637A5C9C" w14:textId="77777777"/>
    <w:p w:rsidR="00650565" w:rsidRDefault="00650565" w14:paraId="36BA7362" w14:textId="016125C8">
      <w:r>
        <w:t xml:space="preserve">Het lid Markuszower heeft na de stemming gevraagd om een brief ter beantwoording van zijn vraag of het kabinet een herstelwet wil maken </w:t>
      </w:r>
      <w:r w:rsidR="00144991">
        <w:t xml:space="preserve">voor </w:t>
      </w:r>
      <w:r>
        <w:t xml:space="preserve">dit amendement, aangezien de FVD-fractie </w:t>
      </w:r>
      <w:r w:rsidR="00144991">
        <w:t xml:space="preserve">heeft </w:t>
      </w:r>
      <w:r>
        <w:t xml:space="preserve">aangegeven </w:t>
      </w:r>
      <w:r w:rsidR="00144991">
        <w:t xml:space="preserve">eigenlijk tegen dit </w:t>
      </w:r>
      <w:r>
        <w:t>amendement te</w:t>
      </w:r>
      <w:r w:rsidR="00144991">
        <w:t xml:space="preserve"> zijn maar verkeerd gestemd heeft</w:t>
      </w:r>
      <w:r>
        <w:t>.</w:t>
      </w:r>
    </w:p>
    <w:p w:rsidR="00650565" w:rsidRDefault="00650565" w14:paraId="765B353F" w14:textId="77777777"/>
    <w:p w:rsidR="002206FB" w:rsidRDefault="00650565" w14:paraId="6A34B613" w14:textId="5F2EB67C">
      <w:r>
        <w:t>De Kamer heeft op 31 maart</w:t>
      </w:r>
      <w:r w:rsidR="002206FB">
        <w:t xml:space="preserve"> </w:t>
      </w:r>
      <w:r>
        <w:t>gestemd over twee moties die een vergelijkbaar verzoek aan het kabinet deden</w:t>
      </w:r>
      <w:r w:rsidR="002206FB">
        <w:rPr>
          <w:rStyle w:val="Voetnootmarkering"/>
        </w:rPr>
        <w:footnoteReference w:id="1"/>
      </w:r>
      <w:r>
        <w:t xml:space="preserve">. Deze beide moties zijn door een meerderheid van de Kamer verworpen. </w:t>
      </w:r>
    </w:p>
    <w:p w:rsidR="00980EDE" w:rsidRDefault="00980EDE" w14:paraId="0EC5BE86" w14:textId="77777777"/>
    <w:p w:rsidR="00650565" w:rsidRDefault="00980EDE" w14:paraId="196B2003" w14:textId="68A14AF6">
      <w:r w:rsidRPr="00980EDE">
        <w:t>Het kabinet beschouwt dit als een afronding van de discussie over de begroting</w:t>
      </w:r>
      <w:r>
        <w:t xml:space="preserve"> van het ministerie van </w:t>
      </w:r>
      <w:proofErr w:type="spellStart"/>
      <w:r>
        <w:t>IenW</w:t>
      </w:r>
      <w:proofErr w:type="spellEnd"/>
      <w:r w:rsidRPr="00980EDE">
        <w:t xml:space="preserve"> en het amendement </w:t>
      </w:r>
      <w:proofErr w:type="spellStart"/>
      <w:r w:rsidRPr="00980EDE">
        <w:t>Grinwis</w:t>
      </w:r>
      <w:proofErr w:type="spellEnd"/>
      <w:r w:rsidRPr="00980EDE">
        <w:t xml:space="preserve">.  </w:t>
      </w:r>
    </w:p>
    <w:p w:rsidR="00403F95" w:rsidRDefault="00FB285F" w14:paraId="40D0ACA3" w14:textId="77777777">
      <w:pPr>
        <w:pStyle w:val="Slotzin"/>
      </w:pPr>
      <w:r>
        <w:t>Hoogachtend,</w:t>
      </w:r>
    </w:p>
    <w:p w:rsidR="00403F95" w:rsidRDefault="00FB285F" w14:paraId="207BB5B8" w14:textId="77777777">
      <w:pPr>
        <w:pStyle w:val="OndertekeningArea1"/>
      </w:pPr>
      <w:r>
        <w:t>DE STAATSSECRETARIS VAN INFRASTRUCTUUR EN WATERSTAAT,</w:t>
      </w:r>
    </w:p>
    <w:p w:rsidR="00403F95" w:rsidRDefault="00403F95" w14:paraId="44F718C7" w14:textId="77777777"/>
    <w:p w:rsidR="00403F95" w:rsidRDefault="00403F95" w14:paraId="567E6854" w14:textId="77777777"/>
    <w:p w:rsidR="00403F95" w:rsidRDefault="00403F95" w14:paraId="4A7536C8" w14:textId="77777777"/>
    <w:p w:rsidR="00403F95" w:rsidRDefault="00403F95" w14:paraId="0DC36F73" w14:textId="77777777"/>
    <w:p w:rsidR="00403F95" w:rsidRDefault="00FB285F" w14:paraId="1D974B9F" w14:textId="77777777">
      <w:r>
        <w:t>Annet Bertram</w:t>
      </w:r>
    </w:p>
    <w:sectPr w:rsidR="00403F95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3797" w14:textId="77777777" w:rsidR="00A54804" w:rsidRDefault="00A54804">
      <w:pPr>
        <w:spacing w:line="240" w:lineRule="auto"/>
      </w:pPr>
      <w:r>
        <w:separator/>
      </w:r>
    </w:p>
  </w:endnote>
  <w:endnote w:type="continuationSeparator" w:id="0">
    <w:p w14:paraId="0BFEB0A7" w14:textId="77777777" w:rsidR="00A54804" w:rsidRDefault="00A54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5F5A" w14:textId="77777777" w:rsidR="00A54804" w:rsidRDefault="00A54804">
      <w:pPr>
        <w:spacing w:line="240" w:lineRule="auto"/>
      </w:pPr>
      <w:r>
        <w:separator/>
      </w:r>
    </w:p>
  </w:footnote>
  <w:footnote w:type="continuationSeparator" w:id="0">
    <w:p w14:paraId="600786D0" w14:textId="77777777" w:rsidR="00A54804" w:rsidRDefault="00A54804">
      <w:pPr>
        <w:spacing w:line="240" w:lineRule="auto"/>
      </w:pPr>
      <w:r>
        <w:continuationSeparator/>
      </w:r>
    </w:p>
  </w:footnote>
  <w:footnote w:id="1">
    <w:p w14:paraId="212FACEA" w14:textId="5C4D3C2A" w:rsidR="002206FB" w:rsidRPr="002206FB" w:rsidRDefault="002206FB">
      <w:pPr>
        <w:pStyle w:val="Voetnoottekst"/>
        <w:rPr>
          <w:sz w:val="16"/>
          <w:szCs w:val="16"/>
        </w:rPr>
      </w:pPr>
      <w:r w:rsidRPr="002206FB">
        <w:rPr>
          <w:rStyle w:val="Voetnootmarkering"/>
          <w:sz w:val="16"/>
          <w:szCs w:val="16"/>
        </w:rPr>
        <w:footnoteRef/>
      </w:r>
      <w:r w:rsidRPr="002206FB">
        <w:rPr>
          <w:sz w:val="16"/>
          <w:szCs w:val="16"/>
        </w:rPr>
        <w:t xml:space="preserve"> Kamerstukken 23 432, nrs. 680 en 708.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4AD0" w14:textId="77777777" w:rsidR="00403F95" w:rsidRDefault="00FB285F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3D0E555" wp14:editId="3FFAC313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C5441" w14:textId="77777777" w:rsidR="00403F95" w:rsidRDefault="00FB285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4C93826" w14:textId="77777777" w:rsidR="00403F95" w:rsidRDefault="00403F95">
                          <w:pPr>
                            <w:pStyle w:val="WitregelW2"/>
                          </w:pPr>
                        </w:p>
                        <w:p w14:paraId="467BF148" w14:textId="77777777" w:rsidR="00403F95" w:rsidRDefault="00FB285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BE42B14" w14:textId="77777777" w:rsidR="00403F95" w:rsidRDefault="00FB285F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D0E55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7CC5441" w14:textId="77777777" w:rsidR="00403F95" w:rsidRDefault="00FB285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4C93826" w14:textId="77777777" w:rsidR="00403F95" w:rsidRDefault="00403F95">
                    <w:pPr>
                      <w:pStyle w:val="WitregelW2"/>
                    </w:pPr>
                  </w:p>
                  <w:p w14:paraId="467BF148" w14:textId="77777777" w:rsidR="00403F95" w:rsidRDefault="00FB285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BE42B14" w14:textId="77777777" w:rsidR="00403F95" w:rsidRDefault="00FB285F">
                    <w:pPr>
                      <w:pStyle w:val="Referentiegegevens"/>
                    </w:pPr>
                    <w:r>
                      <w:t>IENW/BSK-2026/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21A7789" wp14:editId="1C688F20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19ABA" w14:textId="77777777" w:rsidR="00403F95" w:rsidRDefault="00FB285F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056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05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A7789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35B19ABA" w14:textId="77777777" w:rsidR="00403F95" w:rsidRDefault="00FB285F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056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05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247759F" wp14:editId="3A783B0A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471BB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47759F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11471BB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17DC63A" wp14:editId="412A5F8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EB4F1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DC63A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9FEB4F1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14DF" w14:textId="77777777" w:rsidR="00403F95" w:rsidRDefault="00FB285F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9EE029" wp14:editId="170A47E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69295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9EE02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6E69295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0746B6B" wp14:editId="0D4991D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2C033D" w14:textId="0087A4C6" w:rsidR="00403F95" w:rsidRDefault="00FB285F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923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923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46B6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42C033D" w14:textId="0087A4C6" w:rsidR="00403F95" w:rsidRDefault="00FB285F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923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923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A6C676E" wp14:editId="0BC8BE25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D6210" w14:textId="77777777" w:rsidR="00403F95" w:rsidRDefault="00FB285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617D0E3" w14:textId="77777777" w:rsidR="00403F95" w:rsidRDefault="00403F95">
                          <w:pPr>
                            <w:pStyle w:val="WitregelW1"/>
                          </w:pPr>
                        </w:p>
                        <w:p w14:paraId="7AB55C78" w14:textId="77777777" w:rsidR="00403F95" w:rsidRDefault="00FB285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AA956CA" w14:textId="62A0E36C" w:rsidR="00403F95" w:rsidRPr="00144991" w:rsidRDefault="00FB28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4991">
                            <w:rPr>
                              <w:lang w:val="de-DE"/>
                            </w:rPr>
                            <w:t xml:space="preserve">2515 </w:t>
                          </w:r>
                          <w:r w:rsidR="000D15D0" w:rsidRPr="00144991">
                            <w:rPr>
                              <w:lang w:val="de-DE"/>
                            </w:rPr>
                            <w:t>XP Den</w:t>
                          </w:r>
                          <w:r w:rsidRPr="00144991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D734C23" w14:textId="77777777" w:rsidR="00403F95" w:rsidRPr="00144991" w:rsidRDefault="00FB28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4991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B3CC2DD" w14:textId="77777777" w:rsidR="00403F95" w:rsidRPr="00144991" w:rsidRDefault="00FB28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499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50C84B4" w14:textId="77777777" w:rsidR="00403F95" w:rsidRPr="00144991" w:rsidRDefault="00403F9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C4BE74D" w14:textId="77777777" w:rsidR="00403F95" w:rsidRPr="00144991" w:rsidRDefault="00FB28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499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6F53CC0" w14:textId="77777777" w:rsidR="00403F95" w:rsidRDefault="00FB285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9289267" w14:textId="77777777" w:rsidR="00403F95" w:rsidRDefault="00403F95">
                          <w:pPr>
                            <w:pStyle w:val="WitregelW2"/>
                          </w:pPr>
                        </w:p>
                        <w:p w14:paraId="64854E9C" w14:textId="77777777" w:rsidR="00403F95" w:rsidRDefault="00FB285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925A4AA" w14:textId="592978BF" w:rsidR="00403F95" w:rsidRDefault="00FB285F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  <w:r w:rsidR="005D1D55">
                            <w:t>71567</w:t>
                          </w:r>
                        </w:p>
                        <w:p w14:paraId="642B0079" w14:textId="77777777" w:rsidR="00403F95" w:rsidRDefault="00403F95">
                          <w:pPr>
                            <w:pStyle w:val="WitregelW1"/>
                          </w:pPr>
                        </w:p>
                        <w:p w14:paraId="60BDFF51" w14:textId="77777777" w:rsidR="00403F95" w:rsidRDefault="00FB285F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3F8ACB3" w14:textId="77777777" w:rsidR="00403F95" w:rsidRDefault="00FB285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C676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62D6210" w14:textId="77777777" w:rsidR="00403F95" w:rsidRDefault="00FB285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617D0E3" w14:textId="77777777" w:rsidR="00403F95" w:rsidRDefault="00403F95">
                    <w:pPr>
                      <w:pStyle w:val="WitregelW1"/>
                    </w:pPr>
                  </w:p>
                  <w:p w14:paraId="7AB55C78" w14:textId="77777777" w:rsidR="00403F95" w:rsidRDefault="00FB285F">
                    <w:pPr>
                      <w:pStyle w:val="Afzendgegevens"/>
                    </w:pPr>
                    <w:r>
                      <w:t>Rijnstraat 8</w:t>
                    </w:r>
                  </w:p>
                  <w:p w14:paraId="1AA956CA" w14:textId="62A0E36C" w:rsidR="00403F95" w:rsidRPr="00144991" w:rsidRDefault="00FB285F">
                    <w:pPr>
                      <w:pStyle w:val="Afzendgegevens"/>
                      <w:rPr>
                        <w:lang w:val="de-DE"/>
                      </w:rPr>
                    </w:pPr>
                    <w:r w:rsidRPr="00144991">
                      <w:rPr>
                        <w:lang w:val="de-DE"/>
                      </w:rPr>
                      <w:t xml:space="preserve">2515 </w:t>
                    </w:r>
                    <w:r w:rsidR="000D15D0" w:rsidRPr="00144991">
                      <w:rPr>
                        <w:lang w:val="de-DE"/>
                      </w:rPr>
                      <w:t>XP Den</w:t>
                    </w:r>
                    <w:r w:rsidRPr="00144991">
                      <w:rPr>
                        <w:lang w:val="de-DE"/>
                      </w:rPr>
                      <w:t xml:space="preserve"> Haag</w:t>
                    </w:r>
                  </w:p>
                  <w:p w14:paraId="6D734C23" w14:textId="77777777" w:rsidR="00403F95" w:rsidRPr="00144991" w:rsidRDefault="00FB285F">
                    <w:pPr>
                      <w:pStyle w:val="Afzendgegevens"/>
                      <w:rPr>
                        <w:lang w:val="de-DE"/>
                      </w:rPr>
                    </w:pPr>
                    <w:r w:rsidRPr="00144991">
                      <w:rPr>
                        <w:lang w:val="de-DE"/>
                      </w:rPr>
                      <w:t>Postbus 20901</w:t>
                    </w:r>
                  </w:p>
                  <w:p w14:paraId="7B3CC2DD" w14:textId="77777777" w:rsidR="00403F95" w:rsidRPr="00144991" w:rsidRDefault="00FB285F">
                    <w:pPr>
                      <w:pStyle w:val="Afzendgegevens"/>
                      <w:rPr>
                        <w:lang w:val="de-DE"/>
                      </w:rPr>
                    </w:pPr>
                    <w:r w:rsidRPr="00144991">
                      <w:rPr>
                        <w:lang w:val="de-DE"/>
                      </w:rPr>
                      <w:t>2500 EX Den Haag</w:t>
                    </w:r>
                  </w:p>
                  <w:p w14:paraId="650C84B4" w14:textId="77777777" w:rsidR="00403F95" w:rsidRPr="00144991" w:rsidRDefault="00403F9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C4BE74D" w14:textId="77777777" w:rsidR="00403F95" w:rsidRPr="00144991" w:rsidRDefault="00FB285F">
                    <w:pPr>
                      <w:pStyle w:val="Afzendgegevens"/>
                      <w:rPr>
                        <w:lang w:val="de-DE"/>
                      </w:rPr>
                    </w:pPr>
                    <w:r w:rsidRPr="00144991">
                      <w:rPr>
                        <w:lang w:val="de-DE"/>
                      </w:rPr>
                      <w:t>T   070-456 0000</w:t>
                    </w:r>
                  </w:p>
                  <w:p w14:paraId="76F53CC0" w14:textId="77777777" w:rsidR="00403F95" w:rsidRDefault="00FB285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9289267" w14:textId="77777777" w:rsidR="00403F95" w:rsidRDefault="00403F95">
                    <w:pPr>
                      <w:pStyle w:val="WitregelW2"/>
                    </w:pPr>
                  </w:p>
                  <w:p w14:paraId="64854E9C" w14:textId="77777777" w:rsidR="00403F95" w:rsidRDefault="00FB285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925A4AA" w14:textId="592978BF" w:rsidR="00403F95" w:rsidRDefault="00FB285F">
                    <w:pPr>
                      <w:pStyle w:val="Referentiegegevens"/>
                    </w:pPr>
                    <w:r>
                      <w:t>IENW/BSK-2026/</w:t>
                    </w:r>
                    <w:r w:rsidR="005D1D55">
                      <w:t>71567</w:t>
                    </w:r>
                  </w:p>
                  <w:p w14:paraId="642B0079" w14:textId="77777777" w:rsidR="00403F95" w:rsidRDefault="00403F95">
                    <w:pPr>
                      <w:pStyle w:val="WitregelW1"/>
                    </w:pPr>
                  </w:p>
                  <w:p w14:paraId="60BDFF51" w14:textId="77777777" w:rsidR="00403F95" w:rsidRDefault="00FB285F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3F8ACB3" w14:textId="77777777" w:rsidR="00403F95" w:rsidRDefault="00FB285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333EB3" wp14:editId="5BF927C7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C1401D" w14:textId="77777777" w:rsidR="00403F95" w:rsidRDefault="00FB28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413B632" wp14:editId="03414202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33EB3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AC1401D" w14:textId="77777777" w:rsidR="00403F95" w:rsidRDefault="00FB285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413B632" wp14:editId="03414202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077D377" wp14:editId="0FF82B5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62978" w14:textId="77777777" w:rsidR="00403F95" w:rsidRDefault="00FB28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98DEFC9" wp14:editId="5534E08A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7D377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D962978" w14:textId="77777777" w:rsidR="00403F95" w:rsidRDefault="00FB285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98DEFC9" wp14:editId="5534E08A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EA44BEE" wp14:editId="4001B0D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A8887" w14:textId="77777777" w:rsidR="00403F95" w:rsidRDefault="00FB285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A44BEE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41A8887" w14:textId="77777777" w:rsidR="00403F95" w:rsidRDefault="00FB285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E9A290" wp14:editId="6D0E3737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4D180" w14:textId="77777777" w:rsidR="00403F95" w:rsidRDefault="00FB285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9A29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484D180" w14:textId="77777777" w:rsidR="00403F95" w:rsidRDefault="00FB285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5692F11" wp14:editId="3F3F833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03F95" w14:paraId="33E9A1F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B599F4" w14:textId="77777777" w:rsidR="00403F95" w:rsidRDefault="00403F95"/>
                            </w:tc>
                            <w:tc>
                              <w:tcPr>
                                <w:tcW w:w="5400" w:type="dxa"/>
                              </w:tcPr>
                              <w:p w14:paraId="71DFDB36" w14:textId="77777777" w:rsidR="00403F95" w:rsidRDefault="00403F95"/>
                            </w:tc>
                          </w:tr>
                          <w:tr w:rsidR="00403F95" w14:paraId="4154044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F6C085" w14:textId="77777777" w:rsidR="00403F95" w:rsidRDefault="00FB28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446E9B" w14:textId="7A14630F" w:rsidR="00403F95" w:rsidRDefault="00FB285F">
                                <w:r>
                                  <w:t>20 april 2026</w:t>
                                </w:r>
                              </w:p>
                            </w:tc>
                          </w:tr>
                          <w:tr w:rsidR="00403F95" w14:paraId="68D0AE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35EF90" w14:textId="77777777" w:rsidR="00403F95" w:rsidRDefault="00FB285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344F3C" w14:textId="77777777" w:rsidR="00403F95" w:rsidRDefault="00FB285F">
                                <w:r>
                                  <w:t>Verzoek van het lid Markuszower om informatie over het amendement 36800-XII, nr. 16</w:t>
                                </w:r>
                              </w:p>
                            </w:tc>
                          </w:tr>
                          <w:tr w:rsidR="00403F95" w14:paraId="62B259E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C442F1" w14:textId="77777777" w:rsidR="00403F95" w:rsidRDefault="00403F95"/>
                            </w:tc>
                            <w:tc>
                              <w:tcPr>
                                <w:tcW w:w="5400" w:type="dxa"/>
                              </w:tcPr>
                              <w:p w14:paraId="0C48DF7C" w14:textId="77777777" w:rsidR="00403F95" w:rsidRDefault="00403F95"/>
                            </w:tc>
                          </w:tr>
                        </w:tbl>
                        <w:p w14:paraId="6F300C85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692F11" id="_x0000_t202" coordsize="21600,21600" o:spt="202" path="m,l,21600r21600,l21600,xe">
              <v:stroke joinstyle="miter"/>
              <v:path gradientshapeok="t" o:connecttype="rect"/>
            </v:shapetype>
            <v:shape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03F95" w14:paraId="33E9A1F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B599F4" w14:textId="77777777" w:rsidR="00403F95" w:rsidRDefault="00403F95"/>
                      </w:tc>
                      <w:tc>
                        <w:tcPr>
                          <w:tcW w:w="5400" w:type="dxa"/>
                        </w:tcPr>
                        <w:p w14:paraId="71DFDB36" w14:textId="77777777" w:rsidR="00403F95" w:rsidRDefault="00403F95"/>
                      </w:tc>
                    </w:tr>
                    <w:tr w:rsidR="00403F95" w14:paraId="4154044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F6C085" w14:textId="77777777" w:rsidR="00403F95" w:rsidRDefault="00FB285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446E9B" w14:textId="7A14630F" w:rsidR="00403F95" w:rsidRDefault="00FB285F">
                          <w:r>
                            <w:t>20 april 2026</w:t>
                          </w:r>
                        </w:p>
                      </w:tc>
                    </w:tr>
                    <w:tr w:rsidR="00403F95" w14:paraId="68D0AE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35EF90" w14:textId="77777777" w:rsidR="00403F95" w:rsidRDefault="00FB285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344F3C" w14:textId="77777777" w:rsidR="00403F95" w:rsidRDefault="00FB285F">
                          <w:r>
                            <w:t>Verzoek van het lid Markuszower om informatie over het amendement 36800-XII, nr. 16</w:t>
                          </w:r>
                        </w:p>
                      </w:tc>
                    </w:tr>
                    <w:tr w:rsidR="00403F95" w14:paraId="62B259E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C442F1" w14:textId="77777777" w:rsidR="00403F95" w:rsidRDefault="00403F95"/>
                      </w:tc>
                      <w:tc>
                        <w:tcPr>
                          <w:tcW w:w="5400" w:type="dxa"/>
                        </w:tcPr>
                        <w:p w14:paraId="0C48DF7C" w14:textId="77777777" w:rsidR="00403F95" w:rsidRDefault="00403F95"/>
                      </w:tc>
                    </w:tr>
                  </w:tbl>
                  <w:p w14:paraId="6F300C85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2994E8A" wp14:editId="4E66C625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578C3A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94E8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F578C3A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EAF6E8"/>
    <w:multiLevelType w:val="multilevel"/>
    <w:tmpl w:val="D60C397D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B931BC"/>
    <w:multiLevelType w:val="multilevel"/>
    <w:tmpl w:val="638741C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51C9B0"/>
    <w:multiLevelType w:val="multilevel"/>
    <w:tmpl w:val="7AD964F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0E4EEC"/>
    <w:multiLevelType w:val="multilevel"/>
    <w:tmpl w:val="99689CD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A2C7284E"/>
    <w:multiLevelType w:val="multilevel"/>
    <w:tmpl w:val="9D588AF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79F338B"/>
    <w:multiLevelType w:val="multilevel"/>
    <w:tmpl w:val="412E1D1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E7ADBAD"/>
    <w:multiLevelType w:val="multilevel"/>
    <w:tmpl w:val="7D898F95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F25C5B7"/>
    <w:multiLevelType w:val="multilevel"/>
    <w:tmpl w:val="BCA43D9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512AA61"/>
    <w:multiLevelType w:val="multilevel"/>
    <w:tmpl w:val="C1941E8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DD8E5AD1"/>
    <w:multiLevelType w:val="multilevel"/>
    <w:tmpl w:val="6554F04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DD5690F"/>
    <w:multiLevelType w:val="multilevel"/>
    <w:tmpl w:val="D6447D2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3F11A1"/>
    <w:multiLevelType w:val="multilevel"/>
    <w:tmpl w:val="F4F03BE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5FC4C9D"/>
    <w:multiLevelType w:val="multilevel"/>
    <w:tmpl w:val="29E2F63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E715E2"/>
    <w:multiLevelType w:val="multilevel"/>
    <w:tmpl w:val="17FADAD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2419C2"/>
    <w:multiLevelType w:val="multilevel"/>
    <w:tmpl w:val="2633F9D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D1777D"/>
    <w:multiLevelType w:val="multilevel"/>
    <w:tmpl w:val="4A77AC8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328446"/>
    <w:multiLevelType w:val="multilevel"/>
    <w:tmpl w:val="63A2348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BC6AF3"/>
    <w:multiLevelType w:val="multilevel"/>
    <w:tmpl w:val="BDC2F31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6D941C"/>
    <w:multiLevelType w:val="multilevel"/>
    <w:tmpl w:val="149FD21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ABD91E"/>
    <w:multiLevelType w:val="multilevel"/>
    <w:tmpl w:val="9CCA3332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F02146"/>
    <w:multiLevelType w:val="multilevel"/>
    <w:tmpl w:val="9876321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CDC8B1"/>
    <w:multiLevelType w:val="multilevel"/>
    <w:tmpl w:val="57100250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E19A6B"/>
    <w:multiLevelType w:val="multilevel"/>
    <w:tmpl w:val="280E375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321934">
    <w:abstractNumId w:val="17"/>
  </w:num>
  <w:num w:numId="2" w16cid:durableId="1232304635">
    <w:abstractNumId w:val="21"/>
  </w:num>
  <w:num w:numId="3" w16cid:durableId="1476988236">
    <w:abstractNumId w:val="6"/>
  </w:num>
  <w:num w:numId="4" w16cid:durableId="414984028">
    <w:abstractNumId w:val="13"/>
  </w:num>
  <w:num w:numId="5" w16cid:durableId="1821922999">
    <w:abstractNumId w:val="8"/>
  </w:num>
  <w:num w:numId="6" w16cid:durableId="1288122204">
    <w:abstractNumId w:val="7"/>
  </w:num>
  <w:num w:numId="7" w16cid:durableId="1345673545">
    <w:abstractNumId w:val="10"/>
  </w:num>
  <w:num w:numId="8" w16cid:durableId="1559896636">
    <w:abstractNumId w:val="1"/>
  </w:num>
  <w:num w:numId="9" w16cid:durableId="754126783">
    <w:abstractNumId w:val="5"/>
  </w:num>
  <w:num w:numId="10" w16cid:durableId="2002079203">
    <w:abstractNumId w:val="16"/>
  </w:num>
  <w:num w:numId="11" w16cid:durableId="978653815">
    <w:abstractNumId w:val="11"/>
  </w:num>
  <w:num w:numId="12" w16cid:durableId="159809284">
    <w:abstractNumId w:val="3"/>
  </w:num>
  <w:num w:numId="13" w16cid:durableId="945573814">
    <w:abstractNumId w:val="20"/>
  </w:num>
  <w:num w:numId="14" w16cid:durableId="1638027307">
    <w:abstractNumId w:val="2"/>
  </w:num>
  <w:num w:numId="15" w16cid:durableId="953705615">
    <w:abstractNumId w:val="22"/>
  </w:num>
  <w:num w:numId="16" w16cid:durableId="158549132">
    <w:abstractNumId w:val="0"/>
  </w:num>
  <w:num w:numId="17" w16cid:durableId="666830665">
    <w:abstractNumId w:val="15"/>
  </w:num>
  <w:num w:numId="18" w16cid:durableId="801967614">
    <w:abstractNumId w:val="9"/>
  </w:num>
  <w:num w:numId="19" w16cid:durableId="680623610">
    <w:abstractNumId w:val="12"/>
  </w:num>
  <w:num w:numId="20" w16cid:durableId="287779480">
    <w:abstractNumId w:val="14"/>
  </w:num>
  <w:num w:numId="21" w16cid:durableId="1856457721">
    <w:abstractNumId w:val="4"/>
  </w:num>
  <w:num w:numId="22" w16cid:durableId="1408843219">
    <w:abstractNumId w:val="18"/>
  </w:num>
  <w:num w:numId="23" w16cid:durableId="17897367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65"/>
    <w:rsid w:val="0004265A"/>
    <w:rsid w:val="000923BD"/>
    <w:rsid w:val="00094A1F"/>
    <w:rsid w:val="000D15D0"/>
    <w:rsid w:val="00144991"/>
    <w:rsid w:val="002206FB"/>
    <w:rsid w:val="002C704D"/>
    <w:rsid w:val="002E39BD"/>
    <w:rsid w:val="00340252"/>
    <w:rsid w:val="00403F95"/>
    <w:rsid w:val="005D1D55"/>
    <w:rsid w:val="005E061D"/>
    <w:rsid w:val="00644177"/>
    <w:rsid w:val="00650565"/>
    <w:rsid w:val="0067759D"/>
    <w:rsid w:val="00686847"/>
    <w:rsid w:val="008013BC"/>
    <w:rsid w:val="008139E1"/>
    <w:rsid w:val="008B51AB"/>
    <w:rsid w:val="008F05CF"/>
    <w:rsid w:val="00980EDE"/>
    <w:rsid w:val="00A54804"/>
    <w:rsid w:val="00B3427D"/>
    <w:rsid w:val="00B5074B"/>
    <w:rsid w:val="00B82BBB"/>
    <w:rsid w:val="00DE675A"/>
    <w:rsid w:val="00E37050"/>
    <w:rsid w:val="00E95FC5"/>
    <w:rsid w:val="00F359C4"/>
    <w:rsid w:val="00FB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48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Standaard"/>
    <w:next w:val="Standaard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Standaard"/>
    <w:next w:val="Standaard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paragraph" w:customStyle="1" w:styleId="NEamemobestuur">
    <w:name w:val="NEa memo bestuur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Standaard"/>
    <w:next w:val="Standaard"/>
    <w:pPr>
      <w:numPr>
        <w:numId w:val="17"/>
      </w:numPr>
    </w:pPr>
  </w:style>
  <w:style w:type="paragraph" w:customStyle="1" w:styleId="NEastandaardopsomming">
    <w:name w:val="NEa standaard opsomming"/>
    <w:basedOn w:val="Standaard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Standaard"/>
    <w:next w:val="Standaard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Koptekst">
    <w:name w:val="header"/>
    <w:basedOn w:val="Standaard"/>
    <w:link w:val="KoptekstChar"/>
    <w:uiPriority w:val="99"/>
    <w:unhideWhenUsed/>
    <w:rsid w:val="0065056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056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5056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0565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206F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206FB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206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0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Verzoek van het lid Markuszower om informatie over het amendement 36800-XII, nr. 16</vt:lpstr>
    </vt:vector>
  </ap:TitlesOfParts>
  <ap:LinksUpToDate>false</ap:LinksUpToDate>
  <ap:CharactersWithSpaces>1056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2026-04-20T13:16:00.0000000Z</dcterms:created>
  <dcterms:modified xsi:type="dcterms:W3CDTF">2026-04-20T13:16:00.0000000Z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Verzoek van het lid Markuszower om informatie over het amendement 36800-XII, nr. 16</vt:lpwstr>
  </property>
  <property fmtid="{D5CDD505-2E9C-101B-9397-08002B2CF9AE}" pid="5" name="Publicatiedatum">
    <vt:lpwstr/>
  </property>
  <property fmtid="{D5CDD505-2E9C-101B-9397-08002B2CF9AE}" pid="6" name="Verantwoordelijke organisatie">
    <vt:lpwstr>Bestuursadvies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Wijmenga</vt:lpwstr>
  </property>
  <property fmtid="{D5CDD505-2E9C-101B-9397-08002B2CF9AE}" pid="14" name="Opgesteld door, Telefoonnummer">
    <vt:lpwstr>070-4566867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