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7C8" w:rsidRDefault="0059540F" w14:paraId="557DB566" w14:textId="2A5D8C10">
      <w:r>
        <w:t xml:space="preserve">In antwoord op uw brief van </w:t>
      </w:r>
      <w:r w:rsidR="001C37C8">
        <w:t xml:space="preserve">24 maart jl. nr. </w:t>
      </w:r>
      <w:r w:rsidRPr="001C37C8" w:rsidR="001C37C8">
        <w:t>2026Z05929</w:t>
      </w:r>
      <w:r w:rsidR="001C37C8">
        <w:t xml:space="preserve"> deel ik u mee dat de vragen van het lid </w:t>
      </w:r>
      <w:proofErr w:type="spellStart"/>
      <w:r w:rsidR="001C37C8">
        <w:t>Mutluer</w:t>
      </w:r>
      <w:proofErr w:type="spellEnd"/>
      <w:r w:rsidR="001C37C8">
        <w:t xml:space="preserve"> over de mobiele eenheid voor Utrecht worden beantwoord zoals aangegeven in de bijlage van deze brief.</w:t>
      </w:r>
    </w:p>
    <w:p w:rsidR="0033494A" w:rsidRDefault="0033494A" w14:paraId="0AB831F2" w14:textId="77777777"/>
    <w:p w:rsidR="0033494A" w:rsidRDefault="0033494A" w14:paraId="5760BA80" w14:textId="77777777">
      <w:pPr>
        <w:pStyle w:val="WitregelW1bodytekst"/>
      </w:pPr>
    </w:p>
    <w:p w:rsidR="0033494A" w:rsidRDefault="001C37C8" w14:paraId="34DF9312" w14:textId="4FEED24C">
      <w:r>
        <w:t>De Minister van Justitie en Veiligheid</w:t>
      </w:r>
      <w:r w:rsidR="00A17760">
        <w:t>,</w:t>
      </w:r>
    </w:p>
    <w:p w:rsidR="0033494A" w:rsidRDefault="0033494A" w14:paraId="0019F9D3" w14:textId="77777777"/>
    <w:p w:rsidR="0033494A" w:rsidRDefault="0033494A" w14:paraId="7F91D6C9" w14:textId="77777777"/>
    <w:p w:rsidR="0033494A" w:rsidRDefault="0033494A" w14:paraId="18E9D3A3" w14:textId="77777777"/>
    <w:p w:rsidR="0033494A" w:rsidRDefault="0033494A" w14:paraId="172669F6" w14:textId="77777777"/>
    <w:p w:rsidR="0033494A" w:rsidRDefault="001C37C8" w14:paraId="36057F1C" w14:textId="6A90D91B">
      <w:r>
        <w:t>D.M. Van Weel</w:t>
      </w:r>
    </w:p>
    <w:p w:rsidR="001C37C8" w:rsidRDefault="001C37C8" w14:paraId="65AD015A" w14:textId="77777777"/>
    <w:p w:rsidR="001C37C8" w:rsidRDefault="001C37C8" w14:paraId="2A42DDDB" w14:textId="6245EE40">
      <w:pPr>
        <w:spacing w:line="240" w:lineRule="auto"/>
      </w:pPr>
      <w:r>
        <w:br w:type="page"/>
      </w:r>
    </w:p>
    <w:p w:rsidRPr="00A17760" w:rsidR="00A17760" w:rsidP="00A17760" w:rsidRDefault="00A17760" w14:paraId="016840F9" w14:textId="77777777">
      <w:pPr>
        <w:rPr>
          <w:b/>
          <w:bCs/>
        </w:rPr>
      </w:pPr>
      <w:r w:rsidRPr="00A17760">
        <w:rPr>
          <w:b/>
          <w:bCs/>
        </w:rPr>
        <w:t xml:space="preserve">Vragen van het lid </w:t>
      </w:r>
      <w:proofErr w:type="spellStart"/>
      <w:r w:rsidRPr="00A17760">
        <w:rPr>
          <w:b/>
          <w:bCs/>
        </w:rPr>
        <w:t>Mutluer</w:t>
      </w:r>
      <w:proofErr w:type="spellEnd"/>
      <w:r w:rsidRPr="00A17760">
        <w:rPr>
          <w:b/>
          <w:bCs/>
        </w:rPr>
        <w:t xml:space="preserve"> (GroenLinks-PvdA) aan de minister van Justitie en Veiligheid over de mobiele eenheid voor Utrecht</w:t>
      </w:r>
    </w:p>
    <w:p w:rsidRPr="00A17760" w:rsidR="00A17760" w:rsidP="00A17760" w:rsidRDefault="00A17760" w14:paraId="7E63F182" w14:textId="62DD6F5E">
      <w:pPr>
        <w:pBdr>
          <w:bottom w:val="single" w:color="auto" w:sz="4" w:space="1"/>
        </w:pBdr>
        <w:rPr>
          <w:b/>
          <w:bCs/>
        </w:rPr>
      </w:pPr>
      <w:r w:rsidRPr="00A17760">
        <w:rPr>
          <w:b/>
          <w:bCs/>
        </w:rPr>
        <w:t>(ingezonden 24 maart 2026</w:t>
      </w:r>
      <w:r w:rsidRPr="00A17760">
        <w:rPr>
          <w:b/>
          <w:bCs/>
        </w:rPr>
        <w:t xml:space="preserve">, </w:t>
      </w:r>
      <w:r w:rsidRPr="00A17760">
        <w:rPr>
          <w:b/>
          <w:bCs/>
        </w:rPr>
        <w:t>2026Z05929)</w:t>
      </w:r>
    </w:p>
    <w:p w:rsidR="00A17760" w:rsidP="001C37C8" w:rsidRDefault="00A17760" w14:paraId="4080A7F9" w14:textId="77777777">
      <w:pPr>
        <w:rPr>
          <w:b/>
          <w:bCs/>
        </w:rPr>
      </w:pPr>
    </w:p>
    <w:p w:rsidR="00A17760" w:rsidP="001C37C8" w:rsidRDefault="00A17760" w14:paraId="6138DF14" w14:textId="77777777">
      <w:pPr>
        <w:rPr>
          <w:b/>
          <w:bCs/>
        </w:rPr>
      </w:pPr>
    </w:p>
    <w:p w:rsidRPr="00113DBD" w:rsidR="001C37C8" w:rsidP="001C37C8" w:rsidRDefault="001C37C8" w14:paraId="3100E3B7" w14:textId="2CB1EA92">
      <w:pPr>
        <w:rPr>
          <w:b/>
          <w:bCs/>
        </w:rPr>
      </w:pPr>
      <w:r w:rsidRPr="00113DBD">
        <w:rPr>
          <w:b/>
          <w:bCs/>
        </w:rPr>
        <w:t>Vraag 1</w:t>
      </w:r>
    </w:p>
    <w:p w:rsidRPr="004F02AC" w:rsidR="001C37C8" w:rsidP="001C37C8" w:rsidRDefault="001C37C8" w14:paraId="0A2CB11C" w14:textId="77777777">
      <w:pPr>
        <w:rPr>
          <w:b/>
          <w:bCs/>
        </w:rPr>
      </w:pPr>
      <w:r w:rsidRPr="00113DBD">
        <w:rPr>
          <w:b/>
          <w:bCs/>
        </w:rPr>
        <w:t>Kent u de berichten 'Dijksma wil eigen ME, minister geschrokken van</w:t>
      </w:r>
      <w:r>
        <w:rPr>
          <w:b/>
          <w:bCs/>
        </w:rPr>
        <w:t xml:space="preserve"> </w:t>
      </w:r>
      <w:r w:rsidRPr="00113DBD">
        <w:rPr>
          <w:b/>
          <w:bCs/>
        </w:rPr>
        <w:t>impact ongeregeldheden Overvecht op agenten1 en 'Sneller inzetbare ME: waarom Utrecht naar Den Haag en Rotterdam kijkt</w:t>
      </w:r>
      <w:r>
        <w:rPr>
          <w:b/>
          <w:bCs/>
        </w:rPr>
        <w:t>.</w:t>
      </w:r>
    </w:p>
    <w:p w:rsidR="001C37C8" w:rsidP="001C37C8" w:rsidRDefault="001C37C8" w14:paraId="36820E2B" w14:textId="77777777">
      <w:pPr>
        <w:rPr>
          <w:b/>
          <w:bCs/>
        </w:rPr>
      </w:pPr>
    </w:p>
    <w:p w:rsidRPr="004F02AC" w:rsidR="001C37C8" w:rsidP="001C37C8" w:rsidRDefault="001C37C8" w14:paraId="6F93398A" w14:textId="1765C6A3">
      <w:pPr>
        <w:rPr>
          <w:b/>
          <w:bCs/>
        </w:rPr>
      </w:pPr>
      <w:r w:rsidRPr="004F02AC">
        <w:rPr>
          <w:b/>
          <w:bCs/>
        </w:rPr>
        <w:t>Antwoord op vraag 1</w:t>
      </w:r>
    </w:p>
    <w:p w:rsidR="001C37C8" w:rsidP="001C37C8" w:rsidRDefault="001C37C8" w14:paraId="7E135013" w14:textId="37A6DC7F">
      <w:r>
        <w:t>Ja</w:t>
      </w:r>
    </w:p>
    <w:p w:rsidR="001C37C8" w:rsidP="001C37C8" w:rsidRDefault="001C37C8" w14:paraId="44EE7522" w14:textId="77777777"/>
    <w:p w:rsidRPr="00682261" w:rsidR="001C37C8" w:rsidP="001C37C8" w:rsidRDefault="001C37C8" w14:paraId="45F3ED4D" w14:textId="77777777">
      <w:pPr>
        <w:rPr>
          <w:b/>
          <w:bCs/>
        </w:rPr>
      </w:pPr>
      <w:r w:rsidRPr="00682261">
        <w:rPr>
          <w:b/>
          <w:bCs/>
        </w:rPr>
        <w:t>Vraag 2</w:t>
      </w:r>
    </w:p>
    <w:p w:rsidR="001C37C8" w:rsidP="001C37C8" w:rsidRDefault="001C37C8" w14:paraId="39E37B50" w14:textId="77777777">
      <w:pPr>
        <w:rPr>
          <w:b/>
          <w:bCs/>
        </w:rPr>
      </w:pPr>
      <w:r w:rsidRPr="00682261">
        <w:rPr>
          <w:b/>
          <w:bCs/>
        </w:rPr>
        <w:t>Op grond van welke criteria wordt bepaald of een stad een eigen paraat</w:t>
      </w:r>
      <w:r>
        <w:rPr>
          <w:b/>
          <w:bCs/>
        </w:rPr>
        <w:t xml:space="preserve"> </w:t>
      </w:r>
      <w:r w:rsidRPr="00682261">
        <w:rPr>
          <w:b/>
          <w:bCs/>
        </w:rPr>
        <w:t>peloton van de Mobiele Eenheid (ME) krijgt</w:t>
      </w:r>
      <w:r>
        <w:rPr>
          <w:b/>
          <w:bCs/>
        </w:rPr>
        <w:t>?</w:t>
      </w:r>
    </w:p>
    <w:p w:rsidRPr="004F02AC" w:rsidR="001C37C8" w:rsidP="001C37C8" w:rsidRDefault="001C37C8" w14:paraId="12D1FCF3" w14:textId="77777777">
      <w:pPr>
        <w:rPr>
          <w:b/>
          <w:bCs/>
        </w:rPr>
      </w:pPr>
    </w:p>
    <w:p w:rsidRPr="00682261" w:rsidR="001C37C8" w:rsidP="001C37C8" w:rsidRDefault="001C37C8" w14:paraId="66FE8BD2" w14:textId="77777777">
      <w:pPr>
        <w:rPr>
          <w:b/>
          <w:bCs/>
        </w:rPr>
      </w:pPr>
      <w:r w:rsidRPr="00682261">
        <w:rPr>
          <w:b/>
          <w:bCs/>
        </w:rPr>
        <w:t>Vraag 3</w:t>
      </w:r>
    </w:p>
    <w:p w:rsidRPr="004F02AC" w:rsidR="001C37C8" w:rsidP="001C37C8" w:rsidRDefault="001C37C8" w14:paraId="4E46D65F" w14:textId="77777777">
      <w:pPr>
        <w:rPr>
          <w:b/>
          <w:bCs/>
        </w:rPr>
      </w:pPr>
      <w:r w:rsidRPr="00682261">
        <w:rPr>
          <w:b/>
          <w:bCs/>
        </w:rPr>
        <w:t>Waarom heeft Utrecht geen eigen paraat ME-peloton? Wat betekent dat voor de ME-paraatheid in die stad?</w:t>
      </w:r>
    </w:p>
    <w:p w:rsidR="001C37C8" w:rsidP="001C37C8" w:rsidRDefault="001C37C8" w14:paraId="16E4122D" w14:textId="77777777">
      <w:pPr>
        <w:rPr>
          <w:b/>
          <w:bCs/>
        </w:rPr>
      </w:pPr>
    </w:p>
    <w:p w:rsidRPr="001C37C8" w:rsidR="001C37C8" w:rsidP="001C37C8" w:rsidRDefault="001C37C8" w14:paraId="0DECDD9D" w14:textId="2514386C">
      <w:pPr>
        <w:rPr>
          <w:b/>
          <w:bCs/>
        </w:rPr>
      </w:pPr>
      <w:r w:rsidRPr="004F02AC">
        <w:rPr>
          <w:b/>
          <w:bCs/>
        </w:rPr>
        <w:t>Antwoord op vra</w:t>
      </w:r>
      <w:r w:rsidR="00610E75">
        <w:rPr>
          <w:b/>
          <w:bCs/>
        </w:rPr>
        <w:t>gen</w:t>
      </w:r>
      <w:r w:rsidRPr="004F02AC">
        <w:rPr>
          <w:b/>
          <w:bCs/>
        </w:rPr>
        <w:t xml:space="preserve"> </w:t>
      </w:r>
      <w:r>
        <w:rPr>
          <w:b/>
          <w:bCs/>
        </w:rPr>
        <w:t xml:space="preserve">2 en </w:t>
      </w:r>
      <w:r w:rsidRPr="004F02AC">
        <w:rPr>
          <w:b/>
          <w:bCs/>
        </w:rPr>
        <w:t>3</w:t>
      </w:r>
    </w:p>
    <w:p w:rsidR="001C37C8" w:rsidP="001C37C8" w:rsidRDefault="001C37C8" w14:paraId="0CA5A09F" w14:textId="6A20D6E8">
      <w:r>
        <w:t xml:space="preserve">In de bijlagen bij de </w:t>
      </w:r>
      <w:r w:rsidRPr="00E55ECE">
        <w:t xml:space="preserve">Regeling ME 2025 </w:t>
      </w:r>
      <w:r>
        <w:t xml:space="preserve">zijn de </w:t>
      </w:r>
      <w:r w:rsidRPr="003F6A75">
        <w:t>basiseenheden, watergetrainde eenheden en specialistische eenheden</w:t>
      </w:r>
      <w:r>
        <w:t xml:space="preserve"> van de ME verdeeld</w:t>
      </w:r>
      <w:r w:rsidRPr="003F6A75">
        <w:t xml:space="preserve"> over de </w:t>
      </w:r>
      <w:r>
        <w:t xml:space="preserve">verschillende </w:t>
      </w:r>
      <w:r w:rsidRPr="003F6A75">
        <w:t>regionale eenheden en de Eenheid landelijke expertise en operaties</w:t>
      </w:r>
      <w:r>
        <w:t xml:space="preserve">. Binnen deze kaders </w:t>
      </w:r>
      <w:r w:rsidR="00425A31">
        <w:t>kan</w:t>
      </w:r>
      <w:r>
        <w:t xml:space="preserve"> elke</w:t>
      </w:r>
      <w:r w:rsidR="00425A31">
        <w:t xml:space="preserve"> regionale</w:t>
      </w:r>
      <w:r>
        <w:t xml:space="preserve"> eenheid zelf besluiten hoe de paraatheid van de ME binnen</w:t>
      </w:r>
      <w:r w:rsidR="001C6630">
        <w:t xml:space="preserve"> de regio</w:t>
      </w:r>
      <w:r>
        <w:t xml:space="preserve"> is georganiseerd. De regeling wijst geen ‘paraat </w:t>
      </w:r>
      <w:r w:rsidRPr="00E55ECE">
        <w:t>ME-pel</w:t>
      </w:r>
      <w:r>
        <w:t>o</w:t>
      </w:r>
      <w:r w:rsidRPr="00E55ECE">
        <w:t>ton</w:t>
      </w:r>
      <w:r>
        <w:t>’</w:t>
      </w:r>
      <w:r w:rsidRPr="00E55ECE">
        <w:t xml:space="preserve"> toe aan specifieke steden, zoals Amsterdam, Rotterdam en Den Haag</w:t>
      </w:r>
      <w:r>
        <w:t>.</w:t>
      </w:r>
      <w:r w:rsidRPr="004F671D">
        <w:t xml:space="preserve"> </w:t>
      </w:r>
      <w:r>
        <w:t xml:space="preserve">Er zijn </w:t>
      </w:r>
      <w:r w:rsidR="00425A31">
        <w:t xml:space="preserve">ook </w:t>
      </w:r>
      <w:r>
        <w:t>geen criteria op basis waarvan wordt bepaald of een stad een eigen ‘paraat ME peloton’ krijgt.</w:t>
      </w:r>
    </w:p>
    <w:p w:rsidR="001C37C8" w:rsidP="001C37C8" w:rsidRDefault="001C37C8" w14:paraId="19364677" w14:textId="77777777"/>
    <w:p w:rsidR="001C37C8" w:rsidP="001C37C8" w:rsidRDefault="001C37C8" w14:paraId="67B41121" w14:textId="08E16F28">
      <w:r>
        <w:t>Artikel 13, eerste lid</w:t>
      </w:r>
      <w:r w:rsidR="001C6630">
        <w:t>,</w:t>
      </w:r>
      <w:r>
        <w:t xml:space="preserve"> </w:t>
      </w:r>
      <w:r w:rsidRPr="00A86413">
        <w:t>Regeling mobiele eenheid politie 2025</w:t>
      </w:r>
      <w:r>
        <w:t xml:space="preserve"> bepaalt dat d</w:t>
      </w:r>
      <w:r w:rsidRPr="00A86413">
        <w:t>e korpschef er</w:t>
      </w:r>
      <w:r>
        <w:t>voor</w:t>
      </w:r>
      <w:r w:rsidRPr="00A86413">
        <w:t xml:space="preserve"> zorgdraagt dat in</w:t>
      </w:r>
      <w:r>
        <w:t xml:space="preserve"> iedere regionale eenheid ten minste één sectie van een basiseenheid </w:t>
      </w:r>
      <w:r w:rsidR="00DC092B">
        <w:t xml:space="preserve">ME </w:t>
      </w:r>
      <w:r>
        <w:t>binnen anderhalf uur op de opkomstlocatie aanwezig en gereed voor inzet is.</w:t>
      </w:r>
      <w:r w:rsidRPr="00A86413">
        <w:t xml:space="preserve"> </w:t>
      </w:r>
      <w:r>
        <w:t>“</w:t>
      </w:r>
      <w:r w:rsidRPr="00993217">
        <w:t>Gereed voor inzet</w:t>
      </w:r>
      <w:r>
        <w:t>”</w:t>
      </w:r>
      <w:r w:rsidRPr="00993217">
        <w:t xml:space="preserve"> betekent dat de leden van de mobiele eenheden de benodigde kleding en uitrusting aan hebben en dat zij gebriefd zijn</w:t>
      </w:r>
      <w:r>
        <w:t>. Een peloton ME bestaat uit twee secties (artikel 2, lid 4 Regeling mobiele eenheid 2025).</w:t>
      </w:r>
      <w:r>
        <w:rPr>
          <w:rStyle w:val="Voetnootmarkering"/>
        </w:rPr>
        <w:footnoteReference w:id="1"/>
      </w:r>
      <w:r w:rsidRPr="00993217">
        <w:t xml:space="preserve"> </w:t>
      </w:r>
    </w:p>
    <w:p w:rsidR="001C37C8" w:rsidP="001C37C8" w:rsidRDefault="001C37C8" w14:paraId="0D94BED1" w14:textId="77777777"/>
    <w:p w:rsidR="001C37C8" w:rsidP="001C37C8" w:rsidRDefault="001C37C8" w14:paraId="22E43579" w14:textId="422E2843">
      <w:r>
        <w:t xml:space="preserve">Het is aan de eenheden zelf om </w:t>
      </w:r>
      <w:r w:rsidR="00DC092B">
        <w:t xml:space="preserve">in overleg met de lokale bevoegde gezagen </w:t>
      </w:r>
      <w:r>
        <w:t>te bepalen of zij een sectie of een peloton ME direct in plaats van binnen anderhalf uur klaar heeft staan voor inzet in een specifieke stad.</w:t>
      </w:r>
    </w:p>
    <w:p w:rsidR="001C37C8" w:rsidP="001C37C8" w:rsidRDefault="001C37C8" w14:paraId="410C4764" w14:textId="77777777">
      <w:pPr>
        <w:rPr>
          <w:b/>
          <w:bCs/>
        </w:rPr>
      </w:pPr>
    </w:p>
    <w:p w:rsidRPr="00682261" w:rsidR="001C37C8" w:rsidP="001C37C8" w:rsidRDefault="001C37C8" w14:paraId="27E41803" w14:textId="1E6919B7">
      <w:pPr>
        <w:rPr>
          <w:b/>
          <w:bCs/>
        </w:rPr>
      </w:pPr>
      <w:r w:rsidRPr="00682261">
        <w:rPr>
          <w:b/>
          <w:bCs/>
        </w:rPr>
        <w:t>Vraag 4</w:t>
      </w:r>
    </w:p>
    <w:p w:rsidRPr="00682261" w:rsidR="001C37C8" w:rsidP="001C37C8" w:rsidRDefault="001C37C8" w14:paraId="7479E648" w14:textId="77777777">
      <w:pPr>
        <w:rPr>
          <w:b/>
          <w:bCs/>
        </w:rPr>
      </w:pPr>
      <w:r w:rsidRPr="00682261">
        <w:rPr>
          <w:b/>
          <w:bCs/>
        </w:rPr>
        <w:t>Deelt u de mening van de genoemde politiesocioloog dat een paraat ME</w:t>
      </w:r>
      <w:r>
        <w:rPr>
          <w:b/>
          <w:bCs/>
        </w:rPr>
        <w:t xml:space="preserve"> </w:t>
      </w:r>
      <w:r w:rsidRPr="00682261">
        <w:rPr>
          <w:b/>
          <w:bCs/>
        </w:rPr>
        <w:t>peloton het verschil kan maken bij een effectieve aanpak van ongeregeldheden? Zo ja, op welke wijze? Zo nee, waarom niet?</w:t>
      </w:r>
    </w:p>
    <w:p w:rsidR="001C37C8" w:rsidP="001C37C8" w:rsidRDefault="001C37C8" w14:paraId="2EF7C357" w14:textId="77777777">
      <w:pPr>
        <w:rPr>
          <w:b/>
          <w:bCs/>
        </w:rPr>
      </w:pPr>
    </w:p>
    <w:p w:rsidRPr="004F02AC" w:rsidR="001C37C8" w:rsidP="001C37C8" w:rsidRDefault="001C37C8" w14:paraId="03844508" w14:textId="0F1B8CDD">
      <w:pPr>
        <w:rPr>
          <w:b/>
          <w:bCs/>
        </w:rPr>
      </w:pPr>
      <w:r w:rsidRPr="004F02AC">
        <w:rPr>
          <w:b/>
          <w:bCs/>
        </w:rPr>
        <w:t>Antwoord op vraag 4</w:t>
      </w:r>
    </w:p>
    <w:p w:rsidR="001C37C8" w:rsidP="001C37C8" w:rsidRDefault="001C37C8" w14:paraId="0458F48A" w14:textId="73F900A1">
      <w:r>
        <w:t xml:space="preserve">Het voordeel van een direct inzetbare sectie of peloton ME is dat zij direct naar de locatie kunnen gaan waar een openbare ordeverstoring plaatsvindt. Of en in hoeverre dat een verschil kan maken bij het optreden tegen ongeregeldheden, hangt af van de schaal, de omstandigheden en de complexiteit van de openbare ordeverstoring. </w:t>
      </w:r>
      <w:r w:rsidR="005353A4">
        <w:t>D</w:t>
      </w:r>
      <w:r>
        <w:t>e keuze voor een direct inzetbare sectie of peloton ME</w:t>
      </w:r>
      <w:r w:rsidR="005353A4">
        <w:t xml:space="preserve"> zal</w:t>
      </w:r>
      <w:r>
        <w:t xml:space="preserve"> gevolgen hebben voor de beschikbare politiecapaciteit op andere plekken.</w:t>
      </w:r>
    </w:p>
    <w:p w:rsidR="001C37C8" w:rsidP="001C37C8" w:rsidRDefault="001C37C8" w14:paraId="1449127E" w14:textId="77777777">
      <w:pPr>
        <w:rPr>
          <w:b/>
          <w:bCs/>
        </w:rPr>
      </w:pPr>
    </w:p>
    <w:p w:rsidRPr="00682261" w:rsidR="001C37C8" w:rsidP="001C37C8" w:rsidRDefault="001C37C8" w14:paraId="63AA0130" w14:textId="720DBE43">
      <w:pPr>
        <w:rPr>
          <w:b/>
          <w:bCs/>
        </w:rPr>
      </w:pPr>
      <w:r w:rsidRPr="00682261">
        <w:rPr>
          <w:b/>
          <w:bCs/>
        </w:rPr>
        <w:t>Vraag 5</w:t>
      </w:r>
    </w:p>
    <w:p w:rsidRPr="006504C1" w:rsidR="001C37C8" w:rsidP="001C37C8" w:rsidRDefault="001C37C8" w14:paraId="0BFC6AFA" w14:textId="77777777">
      <w:pPr>
        <w:rPr>
          <w:b/>
          <w:bCs/>
        </w:rPr>
      </w:pPr>
      <w:r w:rsidRPr="00682261">
        <w:rPr>
          <w:b/>
          <w:bCs/>
        </w:rPr>
        <w:t>Deelt u de mening van de burgemeester van Utrecht dat bij gebrek aan een eigen ME-peloton agenten in Utrecht langer moeten wachten op ondersteuning van de ME dan in andere grote steden? Zo nee, waarom niet?</w:t>
      </w:r>
    </w:p>
    <w:p w:rsidR="001C37C8" w:rsidP="001C37C8" w:rsidRDefault="001C37C8" w14:paraId="7647CA09" w14:textId="77777777">
      <w:pPr>
        <w:rPr>
          <w:b/>
          <w:bCs/>
        </w:rPr>
      </w:pPr>
    </w:p>
    <w:p w:rsidRPr="00682261" w:rsidR="001C37C8" w:rsidP="001C37C8" w:rsidRDefault="001C37C8" w14:paraId="6DA0B8CE" w14:textId="525732E1">
      <w:pPr>
        <w:rPr>
          <w:b/>
          <w:bCs/>
        </w:rPr>
      </w:pPr>
      <w:r w:rsidRPr="00682261">
        <w:rPr>
          <w:b/>
          <w:bCs/>
        </w:rPr>
        <w:t>Vraag 6</w:t>
      </w:r>
    </w:p>
    <w:p w:rsidRPr="00682261" w:rsidR="001C37C8" w:rsidP="001C37C8" w:rsidRDefault="001C37C8" w14:paraId="49DEBBAF" w14:textId="77777777">
      <w:pPr>
        <w:rPr>
          <w:b/>
          <w:bCs/>
        </w:rPr>
      </w:pPr>
      <w:r w:rsidRPr="00682261">
        <w:rPr>
          <w:b/>
          <w:bCs/>
        </w:rPr>
        <w:t>Deelt u de mening van de burgemeester van Utrecht dat er ook voor Utrecht een paraat peloton ME beschikbaar moet komen? Zo ja, hoe en op welke termijn gaat u dat bewerkstellingen? Zo nee, waarom niet en hoe wordt er dan wel voor een snellere inzet van de ME in die stad gezorgd?</w:t>
      </w:r>
    </w:p>
    <w:p w:rsidR="001C37C8" w:rsidP="001C37C8" w:rsidRDefault="001C37C8" w14:paraId="2424ED0D" w14:textId="77777777">
      <w:pPr>
        <w:rPr>
          <w:b/>
          <w:bCs/>
        </w:rPr>
      </w:pPr>
    </w:p>
    <w:p w:rsidR="001C37C8" w:rsidP="001C37C8" w:rsidRDefault="001C37C8" w14:paraId="00D3045E" w14:textId="202E9E35">
      <w:r w:rsidRPr="004F02AC">
        <w:rPr>
          <w:b/>
          <w:bCs/>
        </w:rPr>
        <w:t>Antwoord op vra</w:t>
      </w:r>
      <w:r w:rsidR="00610E75">
        <w:rPr>
          <w:b/>
          <w:bCs/>
        </w:rPr>
        <w:t>gen</w:t>
      </w:r>
      <w:r w:rsidRPr="004F02AC">
        <w:rPr>
          <w:b/>
          <w:bCs/>
        </w:rPr>
        <w:t xml:space="preserve"> </w:t>
      </w:r>
      <w:r>
        <w:rPr>
          <w:b/>
          <w:bCs/>
        </w:rPr>
        <w:t xml:space="preserve">5 en </w:t>
      </w:r>
      <w:r w:rsidRPr="004F02AC">
        <w:rPr>
          <w:b/>
          <w:bCs/>
        </w:rPr>
        <w:t>6</w:t>
      </w:r>
    </w:p>
    <w:p w:rsidRPr="004F02AC" w:rsidR="001C37C8" w:rsidP="001C37C8" w:rsidRDefault="001C37C8" w14:paraId="3A5B2AD1" w14:textId="57672B22">
      <w:r>
        <w:t>Zoals hiervoor eerder in het antwoord op vraag 2 en 3 is aangeven, moet in elke eenheid ten minste één sectie ME binnen anderhalf uur inzet gereed zijn. Hoe sneller zo’n sectie of peloton gereed is voor inzet, hoe korter agenten in de Basispolitiezorg moeten wachten op assistentie van de ME. De lengte van de tijdsduur waarbinnen een sectie of peloton binnen een politie-eenheid inzet gereed is op een specifieke locatie of in een stad, is een keuze die op lokaal niveau wordt gemaakt. De burgemeester van Utrecht zal hierover in gesprek moeten gaan met de politiechef</w:t>
      </w:r>
      <w:r w:rsidR="00E726AB">
        <w:t xml:space="preserve"> en de andere burgemeesters binnen de eenhe</w:t>
      </w:r>
      <w:r w:rsidR="004B2BD5">
        <w:t>i</w:t>
      </w:r>
      <w:r w:rsidR="00E726AB">
        <w:t>d</w:t>
      </w:r>
      <w:r>
        <w:t>. Ik treed daar niet in.</w:t>
      </w:r>
    </w:p>
    <w:p w:rsidR="001C37C8" w:rsidRDefault="001C37C8" w14:paraId="2FD20955" w14:textId="77777777"/>
    <w:sectPr w:rsidR="001C37C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5144" w14:textId="77777777" w:rsidR="003872BB" w:rsidRDefault="003872BB">
      <w:pPr>
        <w:spacing w:line="240" w:lineRule="auto"/>
      </w:pPr>
      <w:r>
        <w:separator/>
      </w:r>
    </w:p>
  </w:endnote>
  <w:endnote w:type="continuationSeparator" w:id="0">
    <w:p w14:paraId="7E8B62A9" w14:textId="77777777" w:rsidR="003872BB" w:rsidRDefault="00387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CAD0" w14:textId="77777777" w:rsidR="00C528C4" w:rsidRDefault="00C528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5C42" w14:textId="77777777" w:rsidR="00C528C4" w:rsidRDefault="00C528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6F23" w14:textId="77777777" w:rsidR="00C528C4" w:rsidRDefault="00C528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1B42" w14:textId="77777777" w:rsidR="003872BB" w:rsidRDefault="003872BB">
      <w:pPr>
        <w:spacing w:line="240" w:lineRule="auto"/>
      </w:pPr>
      <w:r>
        <w:separator/>
      </w:r>
    </w:p>
  </w:footnote>
  <w:footnote w:type="continuationSeparator" w:id="0">
    <w:p w14:paraId="126AA878" w14:textId="77777777" w:rsidR="003872BB" w:rsidRDefault="003872BB">
      <w:pPr>
        <w:spacing w:line="240" w:lineRule="auto"/>
      </w:pPr>
      <w:r>
        <w:continuationSeparator/>
      </w:r>
    </w:p>
  </w:footnote>
  <w:footnote w:id="1">
    <w:p w14:paraId="56867542" w14:textId="77777777" w:rsidR="001C37C8" w:rsidRPr="001C37C8" w:rsidRDefault="001C37C8" w:rsidP="001C37C8">
      <w:pPr>
        <w:pStyle w:val="Voetnoottekst"/>
        <w:rPr>
          <w:rFonts w:ascii="Verdana" w:hAnsi="Verdana"/>
        </w:rPr>
      </w:pPr>
      <w:r w:rsidRPr="001C37C8">
        <w:rPr>
          <w:rStyle w:val="Voetnootmarkering"/>
          <w:rFonts w:ascii="Verdana" w:hAnsi="Verdana"/>
          <w:sz w:val="16"/>
          <w:szCs w:val="16"/>
        </w:rPr>
        <w:footnoteRef/>
      </w:r>
      <w:r w:rsidRPr="001C37C8">
        <w:rPr>
          <w:rFonts w:ascii="Verdana" w:hAnsi="Verdana"/>
          <w:sz w:val="16"/>
          <w:szCs w:val="16"/>
        </w:rPr>
        <w:t xml:space="preserve"> Regeling mobiele eenheid politie 2025, </w:t>
      </w:r>
      <w:proofErr w:type="spellStart"/>
      <w:r w:rsidRPr="001C37C8">
        <w:rPr>
          <w:rFonts w:ascii="Verdana" w:hAnsi="Verdana"/>
          <w:sz w:val="16"/>
          <w:szCs w:val="16"/>
        </w:rPr>
        <w:t>Stcrt</w:t>
      </w:r>
      <w:proofErr w:type="spellEnd"/>
      <w:r w:rsidRPr="001C37C8">
        <w:rPr>
          <w:rFonts w:ascii="Verdana" w:hAnsi="Verdana"/>
          <w:sz w:val="16"/>
          <w:szCs w:val="16"/>
        </w:rPr>
        <w:t>. 14 april 2025, nr. 12727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A4C" w14:textId="77777777" w:rsidR="00C528C4" w:rsidRDefault="00C528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150D" w14:textId="77777777" w:rsidR="0033494A" w:rsidRDefault="003872BB">
    <w:r>
      <w:rPr>
        <w:noProof/>
      </w:rPr>
      <mc:AlternateContent>
        <mc:Choice Requires="wps">
          <w:drawing>
            <wp:anchor distT="0" distB="0" distL="0" distR="0" simplePos="0" relativeHeight="251652096" behindDoc="0" locked="1" layoutInCell="1" allowOverlap="1" wp14:anchorId="0B721A09" wp14:editId="335D7B3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6A37C4" w14:textId="77777777" w:rsidR="00205C87" w:rsidRDefault="00205C87"/>
                      </w:txbxContent>
                    </wps:txbx>
                    <wps:bodyPr vert="horz" wrap="square" lIns="0" tIns="0" rIns="0" bIns="0" anchor="t" anchorCtr="0"/>
                  </wps:wsp>
                </a:graphicData>
              </a:graphic>
            </wp:anchor>
          </w:drawing>
        </mc:Choice>
        <mc:Fallback>
          <w:pict>
            <v:shapetype w14:anchorId="0B721A0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86A37C4" w14:textId="77777777" w:rsidR="00205C87" w:rsidRDefault="00205C8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44D1D24" wp14:editId="10CF4A22">
              <wp:simplePos x="0" y="0"/>
              <wp:positionH relativeFrom="page">
                <wp:posOffset>6008370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A71B78" w14:textId="77777777" w:rsidR="0033494A" w:rsidRDefault="003872BB">
                          <w:pPr>
                            <w:pStyle w:val="Referentiegegevensbold"/>
                          </w:pPr>
                          <w:r>
                            <w:t>Directoraat-Generaal Politie en Veiligheidsregio's</w:t>
                          </w:r>
                        </w:p>
                        <w:p w14:paraId="38D58749" w14:textId="77777777" w:rsidR="0033494A" w:rsidRDefault="003872BB">
                          <w:pPr>
                            <w:pStyle w:val="Referentiegegevens"/>
                          </w:pPr>
                          <w:r>
                            <w:t>Portefeuille Politieorganisatie en -Middelen</w:t>
                          </w:r>
                        </w:p>
                        <w:p w14:paraId="72B3DA4D" w14:textId="77777777" w:rsidR="0033494A" w:rsidRDefault="0033494A">
                          <w:pPr>
                            <w:pStyle w:val="WitregelW2"/>
                          </w:pPr>
                        </w:p>
                        <w:p w14:paraId="78CAB38E" w14:textId="77777777" w:rsidR="0033494A" w:rsidRDefault="003872BB">
                          <w:pPr>
                            <w:pStyle w:val="Referentiegegevensbold"/>
                          </w:pPr>
                          <w:r>
                            <w:t>Datum</w:t>
                          </w:r>
                        </w:p>
                        <w:p w14:paraId="13574AE5" w14:textId="566A414B" w:rsidR="0033494A" w:rsidRDefault="003872BB">
                          <w:pPr>
                            <w:pStyle w:val="Referentiegegevens"/>
                          </w:pPr>
                          <w:sdt>
                            <w:sdtPr>
                              <w:id w:val="1009332434"/>
                              <w:date w:fullDate="2026-04-20T00:00:00Z">
                                <w:dateFormat w:val="d MMMM yyyy"/>
                                <w:lid w:val="nl"/>
                                <w:storeMappedDataAs w:val="dateTime"/>
                                <w:calendar w:val="gregorian"/>
                              </w:date>
                            </w:sdtPr>
                            <w:sdtEndPr/>
                            <w:sdtContent>
                              <w:r w:rsidR="00465621">
                                <w:t>20</w:t>
                              </w:r>
                              <w:r>
                                <w:t xml:space="preserve"> april 2026</w:t>
                              </w:r>
                            </w:sdtContent>
                          </w:sdt>
                        </w:p>
                        <w:p w14:paraId="16E0F3DB" w14:textId="77777777" w:rsidR="0033494A" w:rsidRDefault="0033494A">
                          <w:pPr>
                            <w:pStyle w:val="WitregelW1"/>
                          </w:pPr>
                        </w:p>
                        <w:p w14:paraId="4EF7E908" w14:textId="77777777" w:rsidR="0033494A" w:rsidRDefault="003872BB">
                          <w:pPr>
                            <w:pStyle w:val="Referentiegegevensbold"/>
                          </w:pPr>
                          <w:r>
                            <w:t>Onze referentie</w:t>
                          </w:r>
                        </w:p>
                        <w:p w14:paraId="1725B161" w14:textId="77777777" w:rsidR="00A17760" w:rsidRDefault="00A17760" w:rsidP="00A17760">
                          <w:pPr>
                            <w:pStyle w:val="Referentiegegevens"/>
                          </w:pPr>
                          <w:r>
                            <w:t>7313257</w:t>
                          </w:r>
                        </w:p>
                        <w:p w14:paraId="17B3B4E5" w14:textId="1879E3D2" w:rsidR="0033494A" w:rsidRDefault="0033494A" w:rsidP="00A17760">
                          <w:pPr>
                            <w:pStyle w:val="Referentiegegevens"/>
                          </w:pPr>
                        </w:p>
                      </w:txbxContent>
                    </wps:txbx>
                    <wps:bodyPr vert="horz" wrap="square" lIns="0" tIns="0" rIns="0" bIns="0" anchor="t" anchorCtr="0"/>
                  </wps:wsp>
                </a:graphicData>
              </a:graphic>
            </wp:anchor>
          </w:drawing>
        </mc:Choice>
        <mc:Fallback>
          <w:pict>
            <v:shape w14:anchorId="244D1D24" id="46fef022-aa3c-11ea-a756-beb5f67e67be" o:spid="_x0000_s1027" type="#_x0000_t202" style="position:absolute;margin-left:473.1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" filled="f" stroked="f">
              <v:textbox inset="0,0,0,0">
                <w:txbxContent>
                  <w:p w14:paraId="2FA71B78" w14:textId="77777777" w:rsidR="0033494A" w:rsidRDefault="003872BB">
                    <w:pPr>
                      <w:pStyle w:val="Referentiegegevensbold"/>
                    </w:pPr>
                    <w:r>
                      <w:t>Directoraat-Generaal Politie en Veiligheidsregio's</w:t>
                    </w:r>
                  </w:p>
                  <w:p w14:paraId="38D58749" w14:textId="77777777" w:rsidR="0033494A" w:rsidRDefault="003872BB">
                    <w:pPr>
                      <w:pStyle w:val="Referentiegegevens"/>
                    </w:pPr>
                    <w:r>
                      <w:t>Portefeuille Politieorganisatie en -Middelen</w:t>
                    </w:r>
                  </w:p>
                  <w:p w14:paraId="72B3DA4D" w14:textId="77777777" w:rsidR="0033494A" w:rsidRDefault="0033494A">
                    <w:pPr>
                      <w:pStyle w:val="WitregelW2"/>
                    </w:pPr>
                  </w:p>
                  <w:p w14:paraId="78CAB38E" w14:textId="77777777" w:rsidR="0033494A" w:rsidRDefault="003872BB">
                    <w:pPr>
                      <w:pStyle w:val="Referentiegegevensbold"/>
                    </w:pPr>
                    <w:r>
                      <w:t>Datum</w:t>
                    </w:r>
                  </w:p>
                  <w:p w14:paraId="13574AE5" w14:textId="566A414B" w:rsidR="0033494A" w:rsidRDefault="003872BB">
                    <w:pPr>
                      <w:pStyle w:val="Referentiegegevens"/>
                    </w:pPr>
                    <w:sdt>
                      <w:sdtPr>
                        <w:id w:val="1009332434"/>
                        <w:date w:fullDate="2026-04-20T00:00:00Z">
                          <w:dateFormat w:val="d MMMM yyyy"/>
                          <w:lid w:val="nl"/>
                          <w:storeMappedDataAs w:val="dateTime"/>
                          <w:calendar w:val="gregorian"/>
                        </w:date>
                      </w:sdtPr>
                      <w:sdtEndPr/>
                      <w:sdtContent>
                        <w:r w:rsidR="00465621">
                          <w:t>20</w:t>
                        </w:r>
                        <w:r>
                          <w:t xml:space="preserve"> april 2026</w:t>
                        </w:r>
                      </w:sdtContent>
                    </w:sdt>
                  </w:p>
                  <w:p w14:paraId="16E0F3DB" w14:textId="77777777" w:rsidR="0033494A" w:rsidRDefault="0033494A">
                    <w:pPr>
                      <w:pStyle w:val="WitregelW1"/>
                    </w:pPr>
                  </w:p>
                  <w:p w14:paraId="4EF7E908" w14:textId="77777777" w:rsidR="0033494A" w:rsidRDefault="003872BB">
                    <w:pPr>
                      <w:pStyle w:val="Referentiegegevensbold"/>
                    </w:pPr>
                    <w:r>
                      <w:t>Onze referentie</w:t>
                    </w:r>
                  </w:p>
                  <w:p w14:paraId="1725B161" w14:textId="77777777" w:rsidR="00A17760" w:rsidRDefault="00A17760" w:rsidP="00A17760">
                    <w:pPr>
                      <w:pStyle w:val="Referentiegegevens"/>
                    </w:pPr>
                    <w:r>
                      <w:t>7313257</w:t>
                    </w:r>
                  </w:p>
                  <w:p w14:paraId="17B3B4E5" w14:textId="1879E3D2" w:rsidR="0033494A" w:rsidRDefault="0033494A" w:rsidP="00A17760">
                    <w:pPr>
                      <w:pStyle w:val="Referentiegegevens"/>
                    </w:pP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327033CD" wp14:editId="1580174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337E40" w14:textId="77777777" w:rsidR="00205C87" w:rsidRDefault="00205C87"/>
                      </w:txbxContent>
                    </wps:txbx>
                    <wps:bodyPr vert="horz" wrap="square" lIns="0" tIns="0" rIns="0" bIns="0" anchor="t" anchorCtr="0"/>
                  </wps:wsp>
                </a:graphicData>
              </a:graphic>
            </wp:anchor>
          </w:drawing>
        </mc:Choice>
        <mc:Fallback>
          <w:pict>
            <v:shape w14:anchorId="327033C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C337E40" w14:textId="77777777" w:rsidR="00205C87" w:rsidRDefault="00205C8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E0A4739" wp14:editId="1B5B51A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4F9A21" w14:textId="27BCD3ED" w:rsidR="0033494A" w:rsidRDefault="003872BB">
                          <w:pPr>
                            <w:pStyle w:val="Referentiegegevens"/>
                          </w:pPr>
                          <w:r>
                            <w:t xml:space="preserve">Pagina </w:t>
                          </w:r>
                          <w:r>
                            <w:fldChar w:fldCharType="begin"/>
                          </w:r>
                          <w:r>
                            <w:instrText>PAGE</w:instrText>
                          </w:r>
                          <w:r>
                            <w:fldChar w:fldCharType="separate"/>
                          </w:r>
                          <w:r w:rsidR="001C37C8">
                            <w:rPr>
                              <w:noProof/>
                            </w:rPr>
                            <w:t>2</w:t>
                          </w:r>
                          <w:r>
                            <w:fldChar w:fldCharType="end"/>
                          </w:r>
                          <w:r>
                            <w:t xml:space="preserve"> van </w:t>
                          </w:r>
                          <w:r>
                            <w:fldChar w:fldCharType="begin"/>
                          </w:r>
                          <w:r>
                            <w:instrText>NUMPAGES</w:instrText>
                          </w:r>
                          <w:r>
                            <w:fldChar w:fldCharType="separate"/>
                          </w:r>
                          <w:r w:rsidR="0059540F">
                            <w:rPr>
                              <w:noProof/>
                            </w:rPr>
                            <w:t>1</w:t>
                          </w:r>
                          <w:r>
                            <w:fldChar w:fldCharType="end"/>
                          </w:r>
                        </w:p>
                      </w:txbxContent>
                    </wps:txbx>
                    <wps:bodyPr vert="horz" wrap="square" lIns="0" tIns="0" rIns="0" bIns="0" anchor="t" anchorCtr="0"/>
                  </wps:wsp>
                </a:graphicData>
              </a:graphic>
            </wp:anchor>
          </w:drawing>
        </mc:Choice>
        <mc:Fallback>
          <w:pict>
            <v:shape w14:anchorId="6E0A473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4F9A21" w14:textId="27BCD3ED" w:rsidR="0033494A" w:rsidRDefault="003872BB">
                    <w:pPr>
                      <w:pStyle w:val="Referentiegegevens"/>
                    </w:pPr>
                    <w:r>
                      <w:t xml:space="preserve">Pagina </w:t>
                    </w:r>
                    <w:r>
                      <w:fldChar w:fldCharType="begin"/>
                    </w:r>
                    <w:r>
                      <w:instrText>PAGE</w:instrText>
                    </w:r>
                    <w:r>
                      <w:fldChar w:fldCharType="separate"/>
                    </w:r>
                    <w:r w:rsidR="001C37C8">
                      <w:rPr>
                        <w:noProof/>
                      </w:rPr>
                      <w:t>2</w:t>
                    </w:r>
                    <w:r>
                      <w:fldChar w:fldCharType="end"/>
                    </w:r>
                    <w:r>
                      <w:t xml:space="preserve"> van </w:t>
                    </w:r>
                    <w:r>
                      <w:fldChar w:fldCharType="begin"/>
                    </w:r>
                    <w:r>
                      <w:instrText>NUMPAGES</w:instrText>
                    </w:r>
                    <w:r>
                      <w:fldChar w:fldCharType="separate"/>
                    </w:r>
                    <w:r w:rsidR="0059540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290D" w14:textId="77777777" w:rsidR="0033494A" w:rsidRDefault="003872BB">
    <w:pPr>
      <w:spacing w:after="6377" w:line="14" w:lineRule="exact"/>
    </w:pPr>
    <w:r>
      <w:rPr>
        <w:noProof/>
      </w:rPr>
      <mc:AlternateContent>
        <mc:Choice Requires="wps">
          <w:drawing>
            <wp:anchor distT="0" distB="0" distL="0" distR="0" simplePos="0" relativeHeight="251656192" behindDoc="0" locked="1" layoutInCell="1" allowOverlap="1" wp14:anchorId="1957C4D7" wp14:editId="572731C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6D1A63" w14:textId="77777777" w:rsidR="0033494A" w:rsidRDefault="003872BB">
                          <w:pPr>
                            <w:spacing w:line="240" w:lineRule="auto"/>
                          </w:pPr>
                          <w:r>
                            <w:rPr>
                              <w:noProof/>
                            </w:rPr>
                            <w:drawing>
                              <wp:inline distT="0" distB="0" distL="0" distR="0" wp14:anchorId="5FA5CC77" wp14:editId="76A1D63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57C4D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A6D1A63" w14:textId="77777777" w:rsidR="0033494A" w:rsidRDefault="003872BB">
                    <w:pPr>
                      <w:spacing w:line="240" w:lineRule="auto"/>
                    </w:pPr>
                    <w:r>
                      <w:rPr>
                        <w:noProof/>
                      </w:rPr>
                      <w:drawing>
                        <wp:inline distT="0" distB="0" distL="0" distR="0" wp14:anchorId="5FA5CC77" wp14:editId="76A1D63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ADE961" wp14:editId="4BDEDD4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AE48EC" w14:textId="77777777" w:rsidR="0033494A" w:rsidRDefault="003872BB">
                          <w:pPr>
                            <w:spacing w:line="240" w:lineRule="auto"/>
                          </w:pPr>
                          <w:r>
                            <w:rPr>
                              <w:noProof/>
                            </w:rPr>
                            <w:drawing>
                              <wp:inline distT="0" distB="0" distL="0" distR="0" wp14:anchorId="39A48FF1" wp14:editId="7932E9C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ADE96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AE48EC" w14:textId="77777777" w:rsidR="0033494A" w:rsidRDefault="003872BB">
                    <w:pPr>
                      <w:spacing w:line="240" w:lineRule="auto"/>
                    </w:pPr>
                    <w:r>
                      <w:rPr>
                        <w:noProof/>
                      </w:rPr>
                      <w:drawing>
                        <wp:inline distT="0" distB="0" distL="0" distR="0" wp14:anchorId="39A48FF1" wp14:editId="7932E9C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DC62C8" wp14:editId="04C6790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3069A4" w14:textId="77777777" w:rsidR="0033494A" w:rsidRDefault="003872B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DC62C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B3069A4" w14:textId="77777777" w:rsidR="0033494A" w:rsidRDefault="003872B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D1D2036" wp14:editId="7169935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3EEF31" w14:textId="77777777" w:rsidR="00A17760" w:rsidRPr="00907E64" w:rsidRDefault="00A17760" w:rsidP="00A17760">
                          <w:pPr>
                            <w:pStyle w:val="adres"/>
                          </w:pPr>
                          <w:r w:rsidRPr="00907E64">
                            <w:t xml:space="preserve">Aan de Voorzitter van de Tweede Kamer </w:t>
                          </w:r>
                          <w:r>
                            <w:br/>
                          </w:r>
                          <w:r w:rsidRPr="00907E64">
                            <w:t xml:space="preserve">der Staten-Generaal </w:t>
                          </w:r>
                        </w:p>
                        <w:p w14:paraId="796B06E2" w14:textId="77777777" w:rsidR="00A17760" w:rsidRPr="00907E64" w:rsidRDefault="00A17760" w:rsidP="00A17760">
                          <w:pPr>
                            <w:pStyle w:val="adres"/>
                          </w:pPr>
                          <w:r w:rsidRPr="00907E64">
                            <w:t xml:space="preserve">Postbus 20018 </w:t>
                          </w:r>
                        </w:p>
                        <w:p w14:paraId="19F4155F" w14:textId="77777777" w:rsidR="00A17760" w:rsidRPr="00907E64" w:rsidRDefault="00A17760" w:rsidP="00A17760">
                          <w:pPr>
                            <w:pStyle w:val="adres"/>
                          </w:pPr>
                          <w:r w:rsidRPr="00907E64">
                            <w:t>2500 EA</w:t>
                          </w:r>
                          <w:r>
                            <w:t xml:space="preserve"> </w:t>
                          </w:r>
                          <w:r w:rsidRPr="00907E64">
                            <w:t xml:space="preserve"> D</w:t>
                          </w:r>
                          <w:r>
                            <w:t>EN HAAG</w:t>
                          </w:r>
                          <w:r w:rsidRPr="00907E64">
                            <w:fldChar w:fldCharType="begin"/>
                          </w:r>
                          <w:r w:rsidRPr="00907E64">
                            <w:instrText xml:space="preserve"> DOCPROPERTY kix </w:instrText>
                          </w:r>
                          <w:r w:rsidRPr="00907E64">
                            <w:fldChar w:fldCharType="separate"/>
                          </w:r>
                          <w:r w:rsidRPr="00907E64">
                            <w:fldChar w:fldCharType="end"/>
                          </w:r>
                        </w:p>
                        <w:p w14:paraId="310E116D" w14:textId="6C1301F4" w:rsidR="0033494A" w:rsidRDefault="0033494A"/>
                      </w:txbxContent>
                    </wps:txbx>
                    <wps:bodyPr vert="horz" wrap="square" lIns="0" tIns="0" rIns="0" bIns="0" anchor="t" anchorCtr="0"/>
                  </wps:wsp>
                </a:graphicData>
              </a:graphic>
            </wp:anchor>
          </w:drawing>
        </mc:Choice>
        <mc:Fallback>
          <w:pict>
            <v:shape w14:anchorId="4D1D203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03EEF31" w14:textId="77777777" w:rsidR="00A17760" w:rsidRPr="00907E64" w:rsidRDefault="00A17760" w:rsidP="00A17760">
                    <w:pPr>
                      <w:pStyle w:val="adres"/>
                    </w:pPr>
                    <w:r w:rsidRPr="00907E64">
                      <w:t xml:space="preserve">Aan de Voorzitter van de Tweede Kamer </w:t>
                    </w:r>
                    <w:r>
                      <w:br/>
                    </w:r>
                    <w:r w:rsidRPr="00907E64">
                      <w:t xml:space="preserve">der Staten-Generaal </w:t>
                    </w:r>
                  </w:p>
                  <w:p w14:paraId="796B06E2" w14:textId="77777777" w:rsidR="00A17760" w:rsidRPr="00907E64" w:rsidRDefault="00A17760" w:rsidP="00A17760">
                    <w:pPr>
                      <w:pStyle w:val="adres"/>
                    </w:pPr>
                    <w:r w:rsidRPr="00907E64">
                      <w:t xml:space="preserve">Postbus 20018 </w:t>
                    </w:r>
                  </w:p>
                  <w:p w14:paraId="19F4155F" w14:textId="77777777" w:rsidR="00A17760" w:rsidRPr="00907E64" w:rsidRDefault="00A17760" w:rsidP="00A17760">
                    <w:pPr>
                      <w:pStyle w:val="adres"/>
                    </w:pPr>
                    <w:r w:rsidRPr="00907E64">
                      <w:t>2500 EA</w:t>
                    </w:r>
                    <w:r>
                      <w:t xml:space="preserve"> </w:t>
                    </w:r>
                    <w:r w:rsidRPr="00907E64">
                      <w:t xml:space="preserve"> D</w:t>
                    </w:r>
                    <w:r>
                      <w:t>EN HAAG</w:t>
                    </w:r>
                    <w:r w:rsidRPr="00907E64">
                      <w:fldChar w:fldCharType="begin"/>
                    </w:r>
                    <w:r w:rsidRPr="00907E64">
                      <w:instrText xml:space="preserve"> DOCPROPERTY kix </w:instrText>
                    </w:r>
                    <w:r w:rsidRPr="00907E64">
                      <w:fldChar w:fldCharType="separate"/>
                    </w:r>
                    <w:r w:rsidRPr="00907E64">
                      <w:fldChar w:fldCharType="end"/>
                    </w:r>
                  </w:p>
                  <w:p w14:paraId="310E116D" w14:textId="6C1301F4" w:rsidR="0033494A" w:rsidRDefault="0033494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45E3F0" wp14:editId="66467A1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3494A" w14:paraId="0754260D" w14:textId="77777777">
                            <w:trPr>
                              <w:trHeight w:val="240"/>
                            </w:trPr>
                            <w:tc>
                              <w:tcPr>
                                <w:tcW w:w="1140" w:type="dxa"/>
                              </w:tcPr>
                              <w:p w14:paraId="5AA6DBC5" w14:textId="77777777" w:rsidR="0033494A" w:rsidRPr="00465621" w:rsidRDefault="003872BB">
                                <w:r w:rsidRPr="00465621">
                                  <w:t>Datum</w:t>
                                </w:r>
                              </w:p>
                            </w:tc>
                            <w:tc>
                              <w:tcPr>
                                <w:tcW w:w="5918" w:type="dxa"/>
                              </w:tcPr>
                              <w:p w14:paraId="4E49FBF8" w14:textId="52AA1D19" w:rsidR="0033494A" w:rsidRPr="00465621" w:rsidRDefault="003872BB">
                                <w:sdt>
                                  <w:sdtPr>
                                    <w:id w:val="140011434"/>
                                    <w:date w:fullDate="2026-04-20T00:00:00Z">
                                      <w:dateFormat w:val="d MMMM yyyy"/>
                                      <w:lid w:val="nl"/>
                                      <w:storeMappedDataAs w:val="dateTime"/>
                                      <w:calendar w:val="gregorian"/>
                                    </w:date>
                                  </w:sdtPr>
                                  <w:sdtEndPr/>
                                  <w:sdtContent>
                                    <w:r w:rsidR="00465621">
                                      <w:t>20 april 2026</w:t>
                                    </w:r>
                                  </w:sdtContent>
                                </w:sdt>
                              </w:p>
                            </w:tc>
                          </w:tr>
                          <w:tr w:rsidR="0033494A" w14:paraId="3A540F65" w14:textId="77777777" w:rsidTr="00C528C4">
                            <w:trPr>
                              <w:trHeight w:val="471"/>
                            </w:trPr>
                            <w:tc>
                              <w:tcPr>
                                <w:tcW w:w="1140" w:type="dxa"/>
                              </w:tcPr>
                              <w:p w14:paraId="424462BE" w14:textId="77777777" w:rsidR="0033494A" w:rsidRPr="00465621" w:rsidRDefault="003872BB">
                                <w:r w:rsidRPr="00465621">
                                  <w:t>Betreft</w:t>
                                </w:r>
                              </w:p>
                            </w:tc>
                            <w:tc>
                              <w:tcPr>
                                <w:tcW w:w="5918" w:type="dxa"/>
                              </w:tcPr>
                              <w:p w14:paraId="548CD855" w14:textId="27884C1E" w:rsidR="0033494A" w:rsidRPr="00465621" w:rsidRDefault="00A17760">
                                <w:r>
                                  <w:t>Antwoorden</w:t>
                                </w:r>
                                <w:r w:rsidR="003872BB" w:rsidRPr="00465621">
                                  <w:t xml:space="preserve"> Kamervragen </w:t>
                                </w:r>
                                <w:r w:rsidR="003872BB" w:rsidRPr="00465621">
                                  <w:t>over de mobiele eenheid voor Utrecht</w:t>
                                </w:r>
                              </w:p>
                            </w:tc>
                          </w:tr>
                        </w:tbl>
                        <w:p w14:paraId="45DF595A" w14:textId="77777777" w:rsidR="00205C87" w:rsidRDefault="00205C87"/>
                      </w:txbxContent>
                    </wps:txbx>
                    <wps:bodyPr vert="horz" wrap="square" lIns="0" tIns="0" rIns="0" bIns="0" anchor="t" anchorCtr="0"/>
                  </wps:wsp>
                </a:graphicData>
              </a:graphic>
            </wp:anchor>
          </w:drawing>
        </mc:Choice>
        <mc:Fallback>
          <w:pict>
            <v:shape w14:anchorId="7A45E3F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3494A" w14:paraId="0754260D" w14:textId="77777777">
                      <w:trPr>
                        <w:trHeight w:val="240"/>
                      </w:trPr>
                      <w:tc>
                        <w:tcPr>
                          <w:tcW w:w="1140" w:type="dxa"/>
                        </w:tcPr>
                        <w:p w14:paraId="5AA6DBC5" w14:textId="77777777" w:rsidR="0033494A" w:rsidRPr="00465621" w:rsidRDefault="003872BB">
                          <w:r w:rsidRPr="00465621">
                            <w:t>Datum</w:t>
                          </w:r>
                        </w:p>
                      </w:tc>
                      <w:tc>
                        <w:tcPr>
                          <w:tcW w:w="5918" w:type="dxa"/>
                        </w:tcPr>
                        <w:p w14:paraId="4E49FBF8" w14:textId="52AA1D19" w:rsidR="0033494A" w:rsidRPr="00465621" w:rsidRDefault="003872BB">
                          <w:sdt>
                            <w:sdtPr>
                              <w:id w:val="140011434"/>
                              <w:date w:fullDate="2026-04-20T00:00:00Z">
                                <w:dateFormat w:val="d MMMM yyyy"/>
                                <w:lid w:val="nl"/>
                                <w:storeMappedDataAs w:val="dateTime"/>
                                <w:calendar w:val="gregorian"/>
                              </w:date>
                            </w:sdtPr>
                            <w:sdtEndPr/>
                            <w:sdtContent>
                              <w:r w:rsidR="00465621">
                                <w:t>20 april 2026</w:t>
                              </w:r>
                            </w:sdtContent>
                          </w:sdt>
                        </w:p>
                      </w:tc>
                    </w:tr>
                    <w:tr w:rsidR="0033494A" w14:paraId="3A540F65" w14:textId="77777777" w:rsidTr="00C528C4">
                      <w:trPr>
                        <w:trHeight w:val="471"/>
                      </w:trPr>
                      <w:tc>
                        <w:tcPr>
                          <w:tcW w:w="1140" w:type="dxa"/>
                        </w:tcPr>
                        <w:p w14:paraId="424462BE" w14:textId="77777777" w:rsidR="0033494A" w:rsidRPr="00465621" w:rsidRDefault="003872BB">
                          <w:r w:rsidRPr="00465621">
                            <w:t>Betreft</w:t>
                          </w:r>
                        </w:p>
                      </w:tc>
                      <w:tc>
                        <w:tcPr>
                          <w:tcW w:w="5918" w:type="dxa"/>
                        </w:tcPr>
                        <w:p w14:paraId="548CD855" w14:textId="27884C1E" w:rsidR="0033494A" w:rsidRPr="00465621" w:rsidRDefault="00A17760">
                          <w:r>
                            <w:t>Antwoorden</w:t>
                          </w:r>
                          <w:r w:rsidR="003872BB" w:rsidRPr="00465621">
                            <w:t xml:space="preserve"> Kamervragen </w:t>
                          </w:r>
                          <w:r w:rsidR="003872BB" w:rsidRPr="00465621">
                            <w:t>over de mobiele eenheid voor Utrecht</w:t>
                          </w:r>
                        </w:p>
                      </w:tc>
                    </w:tr>
                  </w:tbl>
                  <w:p w14:paraId="45DF595A" w14:textId="77777777" w:rsidR="00205C87" w:rsidRDefault="00205C8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8C62FE7" wp14:editId="2628743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A81706" w14:textId="77777777" w:rsidR="0033494A" w:rsidRDefault="003872BB">
                          <w:pPr>
                            <w:pStyle w:val="Referentiegegevensbold"/>
                          </w:pPr>
                          <w:r>
                            <w:t>Directoraat-Generaal Politie en Veiligheidsregio's</w:t>
                          </w:r>
                        </w:p>
                        <w:p w14:paraId="3F87ED3D" w14:textId="77777777" w:rsidR="0033494A" w:rsidRDefault="003872BB">
                          <w:pPr>
                            <w:pStyle w:val="Referentiegegevens"/>
                          </w:pPr>
                          <w:r>
                            <w:t>Portefeuille Politieorganisatie en -Middelen</w:t>
                          </w:r>
                        </w:p>
                        <w:p w14:paraId="5CA50F81" w14:textId="77777777" w:rsidR="0033494A" w:rsidRDefault="0033494A">
                          <w:pPr>
                            <w:pStyle w:val="WitregelW1"/>
                          </w:pPr>
                        </w:p>
                        <w:p w14:paraId="4350B99B" w14:textId="77777777" w:rsidR="0033494A" w:rsidRPr="001C6630" w:rsidRDefault="003872BB">
                          <w:pPr>
                            <w:pStyle w:val="Referentiegegevens"/>
                            <w:rPr>
                              <w:lang w:val="de-DE"/>
                            </w:rPr>
                          </w:pPr>
                          <w:r w:rsidRPr="001C6630">
                            <w:rPr>
                              <w:lang w:val="de-DE"/>
                            </w:rPr>
                            <w:t>Turfmarkt 147</w:t>
                          </w:r>
                        </w:p>
                        <w:p w14:paraId="0AED3ED0" w14:textId="77777777" w:rsidR="0033494A" w:rsidRPr="001C6630" w:rsidRDefault="003872BB">
                          <w:pPr>
                            <w:pStyle w:val="Referentiegegevens"/>
                            <w:rPr>
                              <w:lang w:val="de-DE"/>
                            </w:rPr>
                          </w:pPr>
                          <w:r w:rsidRPr="001C6630">
                            <w:rPr>
                              <w:lang w:val="de-DE"/>
                            </w:rPr>
                            <w:t>2511 DP  Den Haag</w:t>
                          </w:r>
                        </w:p>
                        <w:p w14:paraId="4A8F5A53" w14:textId="77777777" w:rsidR="0033494A" w:rsidRPr="001C6630" w:rsidRDefault="003872BB">
                          <w:pPr>
                            <w:pStyle w:val="Referentiegegevens"/>
                            <w:rPr>
                              <w:lang w:val="de-DE"/>
                            </w:rPr>
                          </w:pPr>
                          <w:r w:rsidRPr="001C6630">
                            <w:rPr>
                              <w:lang w:val="de-DE"/>
                            </w:rPr>
                            <w:t>Postbus 20301</w:t>
                          </w:r>
                        </w:p>
                        <w:p w14:paraId="7888F4CC" w14:textId="77777777" w:rsidR="0033494A" w:rsidRPr="001C6630" w:rsidRDefault="003872BB">
                          <w:pPr>
                            <w:pStyle w:val="Referentiegegevens"/>
                            <w:rPr>
                              <w:lang w:val="de-DE"/>
                            </w:rPr>
                          </w:pPr>
                          <w:r w:rsidRPr="001C6630">
                            <w:rPr>
                              <w:lang w:val="de-DE"/>
                            </w:rPr>
                            <w:t>2500 EH  Den Haag</w:t>
                          </w:r>
                        </w:p>
                        <w:p w14:paraId="39241D5C" w14:textId="77777777" w:rsidR="0033494A" w:rsidRPr="001C6630" w:rsidRDefault="003872BB">
                          <w:pPr>
                            <w:pStyle w:val="Referentiegegevens"/>
                            <w:rPr>
                              <w:lang w:val="de-DE"/>
                            </w:rPr>
                          </w:pPr>
                          <w:r w:rsidRPr="001C6630">
                            <w:rPr>
                              <w:lang w:val="de-DE"/>
                            </w:rPr>
                            <w:t>www.rijksoverheid.nl/jenv</w:t>
                          </w:r>
                        </w:p>
                        <w:p w14:paraId="0170E30A" w14:textId="77777777" w:rsidR="0033494A" w:rsidRPr="00A17760" w:rsidRDefault="0033494A">
                          <w:pPr>
                            <w:pStyle w:val="WitregelW2"/>
                            <w:rPr>
                              <w:lang w:val="de-DE"/>
                            </w:rPr>
                          </w:pPr>
                        </w:p>
                        <w:p w14:paraId="62C29BA5" w14:textId="77777777" w:rsidR="0033494A" w:rsidRDefault="003872BB">
                          <w:pPr>
                            <w:pStyle w:val="Referentiegegevensbold"/>
                          </w:pPr>
                          <w:r>
                            <w:t>Onze referentie</w:t>
                          </w:r>
                        </w:p>
                        <w:p w14:paraId="5ED9FECE" w14:textId="20DD66C6" w:rsidR="0033494A" w:rsidRDefault="00A17760">
                          <w:pPr>
                            <w:pStyle w:val="Referentiegegevens"/>
                          </w:pPr>
                          <w:r>
                            <w:t>7313257</w:t>
                          </w:r>
                        </w:p>
                        <w:p w14:paraId="21A98A57" w14:textId="77777777" w:rsidR="00A17760" w:rsidRDefault="00A17760" w:rsidP="00A17760"/>
                        <w:p w14:paraId="5806314E" w14:textId="7C7D2572" w:rsidR="00A17760" w:rsidRPr="00A17760" w:rsidRDefault="00A17760" w:rsidP="00A17760">
                          <w:pPr>
                            <w:rPr>
                              <w:b/>
                              <w:bCs/>
                              <w:sz w:val="13"/>
                              <w:szCs w:val="13"/>
                            </w:rPr>
                          </w:pPr>
                          <w:r w:rsidRPr="00A17760">
                            <w:rPr>
                              <w:b/>
                              <w:bCs/>
                              <w:sz w:val="13"/>
                              <w:szCs w:val="13"/>
                            </w:rPr>
                            <w:t>Uw referentie</w:t>
                          </w:r>
                        </w:p>
                        <w:p w14:paraId="2AB78214" w14:textId="326B10E5" w:rsidR="00A17760" w:rsidRPr="00A17760" w:rsidRDefault="00A17760" w:rsidP="00A17760">
                          <w:pPr>
                            <w:rPr>
                              <w:sz w:val="13"/>
                              <w:szCs w:val="13"/>
                            </w:rPr>
                          </w:pPr>
                          <w:r w:rsidRPr="00A17760">
                            <w:rPr>
                              <w:sz w:val="13"/>
                              <w:szCs w:val="13"/>
                            </w:rPr>
                            <w:t>2026Z05929</w:t>
                          </w:r>
                        </w:p>
                      </w:txbxContent>
                    </wps:txbx>
                    <wps:bodyPr vert="horz" wrap="square" lIns="0" tIns="0" rIns="0" bIns="0" anchor="t" anchorCtr="0"/>
                  </wps:wsp>
                </a:graphicData>
              </a:graphic>
            </wp:anchor>
          </w:drawing>
        </mc:Choice>
        <mc:Fallback>
          <w:pict>
            <v:shape w14:anchorId="38C62FE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4A81706" w14:textId="77777777" w:rsidR="0033494A" w:rsidRDefault="003872BB">
                    <w:pPr>
                      <w:pStyle w:val="Referentiegegevensbold"/>
                    </w:pPr>
                    <w:r>
                      <w:t>Directoraat-Generaal Politie en Veiligheidsregio's</w:t>
                    </w:r>
                  </w:p>
                  <w:p w14:paraId="3F87ED3D" w14:textId="77777777" w:rsidR="0033494A" w:rsidRDefault="003872BB">
                    <w:pPr>
                      <w:pStyle w:val="Referentiegegevens"/>
                    </w:pPr>
                    <w:r>
                      <w:t>Portefeuille Politieorganisatie en -Middelen</w:t>
                    </w:r>
                  </w:p>
                  <w:p w14:paraId="5CA50F81" w14:textId="77777777" w:rsidR="0033494A" w:rsidRDefault="0033494A">
                    <w:pPr>
                      <w:pStyle w:val="WitregelW1"/>
                    </w:pPr>
                  </w:p>
                  <w:p w14:paraId="4350B99B" w14:textId="77777777" w:rsidR="0033494A" w:rsidRPr="001C6630" w:rsidRDefault="003872BB">
                    <w:pPr>
                      <w:pStyle w:val="Referentiegegevens"/>
                      <w:rPr>
                        <w:lang w:val="de-DE"/>
                      </w:rPr>
                    </w:pPr>
                    <w:r w:rsidRPr="001C6630">
                      <w:rPr>
                        <w:lang w:val="de-DE"/>
                      </w:rPr>
                      <w:t>Turfmarkt 147</w:t>
                    </w:r>
                  </w:p>
                  <w:p w14:paraId="0AED3ED0" w14:textId="77777777" w:rsidR="0033494A" w:rsidRPr="001C6630" w:rsidRDefault="003872BB">
                    <w:pPr>
                      <w:pStyle w:val="Referentiegegevens"/>
                      <w:rPr>
                        <w:lang w:val="de-DE"/>
                      </w:rPr>
                    </w:pPr>
                    <w:r w:rsidRPr="001C6630">
                      <w:rPr>
                        <w:lang w:val="de-DE"/>
                      </w:rPr>
                      <w:t>2511 DP  Den Haag</w:t>
                    </w:r>
                  </w:p>
                  <w:p w14:paraId="4A8F5A53" w14:textId="77777777" w:rsidR="0033494A" w:rsidRPr="001C6630" w:rsidRDefault="003872BB">
                    <w:pPr>
                      <w:pStyle w:val="Referentiegegevens"/>
                      <w:rPr>
                        <w:lang w:val="de-DE"/>
                      </w:rPr>
                    </w:pPr>
                    <w:r w:rsidRPr="001C6630">
                      <w:rPr>
                        <w:lang w:val="de-DE"/>
                      </w:rPr>
                      <w:t>Postbus 20301</w:t>
                    </w:r>
                  </w:p>
                  <w:p w14:paraId="7888F4CC" w14:textId="77777777" w:rsidR="0033494A" w:rsidRPr="001C6630" w:rsidRDefault="003872BB">
                    <w:pPr>
                      <w:pStyle w:val="Referentiegegevens"/>
                      <w:rPr>
                        <w:lang w:val="de-DE"/>
                      </w:rPr>
                    </w:pPr>
                    <w:r w:rsidRPr="001C6630">
                      <w:rPr>
                        <w:lang w:val="de-DE"/>
                      </w:rPr>
                      <w:t>2500 EH  Den Haag</w:t>
                    </w:r>
                  </w:p>
                  <w:p w14:paraId="39241D5C" w14:textId="77777777" w:rsidR="0033494A" w:rsidRPr="001C6630" w:rsidRDefault="003872BB">
                    <w:pPr>
                      <w:pStyle w:val="Referentiegegevens"/>
                      <w:rPr>
                        <w:lang w:val="de-DE"/>
                      </w:rPr>
                    </w:pPr>
                    <w:r w:rsidRPr="001C6630">
                      <w:rPr>
                        <w:lang w:val="de-DE"/>
                      </w:rPr>
                      <w:t>www.rijksoverheid.nl/jenv</w:t>
                    </w:r>
                  </w:p>
                  <w:p w14:paraId="0170E30A" w14:textId="77777777" w:rsidR="0033494A" w:rsidRPr="00A17760" w:rsidRDefault="0033494A">
                    <w:pPr>
                      <w:pStyle w:val="WitregelW2"/>
                      <w:rPr>
                        <w:lang w:val="de-DE"/>
                      </w:rPr>
                    </w:pPr>
                  </w:p>
                  <w:p w14:paraId="62C29BA5" w14:textId="77777777" w:rsidR="0033494A" w:rsidRDefault="003872BB">
                    <w:pPr>
                      <w:pStyle w:val="Referentiegegevensbold"/>
                    </w:pPr>
                    <w:r>
                      <w:t>Onze referentie</w:t>
                    </w:r>
                  </w:p>
                  <w:p w14:paraId="5ED9FECE" w14:textId="20DD66C6" w:rsidR="0033494A" w:rsidRDefault="00A17760">
                    <w:pPr>
                      <w:pStyle w:val="Referentiegegevens"/>
                    </w:pPr>
                    <w:r>
                      <w:t>7313257</w:t>
                    </w:r>
                  </w:p>
                  <w:p w14:paraId="21A98A57" w14:textId="77777777" w:rsidR="00A17760" w:rsidRDefault="00A17760" w:rsidP="00A17760"/>
                  <w:p w14:paraId="5806314E" w14:textId="7C7D2572" w:rsidR="00A17760" w:rsidRPr="00A17760" w:rsidRDefault="00A17760" w:rsidP="00A17760">
                    <w:pPr>
                      <w:rPr>
                        <w:b/>
                        <w:bCs/>
                        <w:sz w:val="13"/>
                        <w:szCs w:val="13"/>
                      </w:rPr>
                    </w:pPr>
                    <w:r w:rsidRPr="00A17760">
                      <w:rPr>
                        <w:b/>
                        <w:bCs/>
                        <w:sz w:val="13"/>
                        <w:szCs w:val="13"/>
                      </w:rPr>
                      <w:t>Uw referentie</w:t>
                    </w:r>
                  </w:p>
                  <w:p w14:paraId="2AB78214" w14:textId="326B10E5" w:rsidR="00A17760" w:rsidRPr="00A17760" w:rsidRDefault="00A17760" w:rsidP="00A17760">
                    <w:pPr>
                      <w:rPr>
                        <w:sz w:val="13"/>
                        <w:szCs w:val="13"/>
                      </w:rPr>
                    </w:pPr>
                    <w:r w:rsidRPr="00A17760">
                      <w:rPr>
                        <w:sz w:val="13"/>
                        <w:szCs w:val="13"/>
                      </w:rPr>
                      <w:t>2026Z05929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8FECD13" wp14:editId="620E381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23C339" w14:textId="77777777" w:rsidR="0033494A" w:rsidRDefault="003872BB">
                          <w:pPr>
                            <w:pStyle w:val="Referentiegegevens"/>
                          </w:pPr>
                          <w:r>
                            <w:t xml:space="preserve">Pagina </w:t>
                          </w:r>
                          <w:r>
                            <w:fldChar w:fldCharType="begin"/>
                          </w:r>
                          <w:r>
                            <w:instrText>PAGE</w:instrText>
                          </w:r>
                          <w:r>
                            <w:fldChar w:fldCharType="separate"/>
                          </w:r>
                          <w:r w:rsidR="0059540F">
                            <w:rPr>
                              <w:noProof/>
                            </w:rPr>
                            <w:t>1</w:t>
                          </w:r>
                          <w:r>
                            <w:fldChar w:fldCharType="end"/>
                          </w:r>
                          <w:r>
                            <w:t xml:space="preserve"> van </w:t>
                          </w:r>
                          <w:r>
                            <w:fldChar w:fldCharType="begin"/>
                          </w:r>
                          <w:r>
                            <w:instrText>NUMPAGES</w:instrText>
                          </w:r>
                          <w:r>
                            <w:fldChar w:fldCharType="separate"/>
                          </w:r>
                          <w:r w:rsidR="0059540F">
                            <w:rPr>
                              <w:noProof/>
                            </w:rPr>
                            <w:t>1</w:t>
                          </w:r>
                          <w:r>
                            <w:fldChar w:fldCharType="end"/>
                          </w:r>
                        </w:p>
                      </w:txbxContent>
                    </wps:txbx>
                    <wps:bodyPr vert="horz" wrap="square" lIns="0" tIns="0" rIns="0" bIns="0" anchor="t" anchorCtr="0"/>
                  </wps:wsp>
                </a:graphicData>
              </a:graphic>
            </wp:anchor>
          </w:drawing>
        </mc:Choice>
        <mc:Fallback>
          <w:pict>
            <v:shape w14:anchorId="78FECD1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323C339" w14:textId="77777777" w:rsidR="0033494A" w:rsidRDefault="003872BB">
                    <w:pPr>
                      <w:pStyle w:val="Referentiegegevens"/>
                    </w:pPr>
                    <w:r>
                      <w:t xml:space="preserve">Pagina </w:t>
                    </w:r>
                    <w:r>
                      <w:fldChar w:fldCharType="begin"/>
                    </w:r>
                    <w:r>
                      <w:instrText>PAGE</w:instrText>
                    </w:r>
                    <w:r>
                      <w:fldChar w:fldCharType="separate"/>
                    </w:r>
                    <w:r w:rsidR="0059540F">
                      <w:rPr>
                        <w:noProof/>
                      </w:rPr>
                      <w:t>1</w:t>
                    </w:r>
                    <w:r>
                      <w:fldChar w:fldCharType="end"/>
                    </w:r>
                    <w:r>
                      <w:t xml:space="preserve"> van </w:t>
                    </w:r>
                    <w:r>
                      <w:fldChar w:fldCharType="begin"/>
                    </w:r>
                    <w:r>
                      <w:instrText>NUMPAGES</w:instrText>
                    </w:r>
                    <w:r>
                      <w:fldChar w:fldCharType="separate"/>
                    </w:r>
                    <w:r w:rsidR="0059540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8B345B" wp14:editId="35646B0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0B7F01" w14:textId="77777777" w:rsidR="00205C87" w:rsidRDefault="00205C87"/>
                      </w:txbxContent>
                    </wps:txbx>
                    <wps:bodyPr vert="horz" wrap="square" lIns="0" tIns="0" rIns="0" bIns="0" anchor="t" anchorCtr="0"/>
                  </wps:wsp>
                </a:graphicData>
              </a:graphic>
            </wp:anchor>
          </w:drawing>
        </mc:Choice>
        <mc:Fallback>
          <w:pict>
            <v:shape w14:anchorId="568B345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F0B7F01" w14:textId="77777777" w:rsidR="00205C87" w:rsidRDefault="00205C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91CFB4"/>
    <w:multiLevelType w:val="multilevel"/>
    <w:tmpl w:val="6D465E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E4D013"/>
    <w:multiLevelType w:val="multilevel"/>
    <w:tmpl w:val="DF9536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6A1D9AB"/>
    <w:multiLevelType w:val="multilevel"/>
    <w:tmpl w:val="7F2736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006042A"/>
    <w:multiLevelType w:val="multilevel"/>
    <w:tmpl w:val="EBEEC0D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D21C6F2"/>
    <w:multiLevelType w:val="multilevel"/>
    <w:tmpl w:val="17D33C9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0CB50A"/>
    <w:multiLevelType w:val="multilevel"/>
    <w:tmpl w:val="AA361B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31744664">
    <w:abstractNumId w:val="4"/>
  </w:num>
  <w:num w:numId="2" w16cid:durableId="1893273661">
    <w:abstractNumId w:val="5"/>
  </w:num>
  <w:num w:numId="3" w16cid:durableId="1250121595">
    <w:abstractNumId w:val="0"/>
  </w:num>
  <w:num w:numId="4" w16cid:durableId="1749308877">
    <w:abstractNumId w:val="1"/>
  </w:num>
  <w:num w:numId="5" w16cid:durableId="1129131449">
    <w:abstractNumId w:val="3"/>
  </w:num>
  <w:num w:numId="6" w16cid:durableId="139157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0F"/>
    <w:rsid w:val="00076595"/>
    <w:rsid w:val="000F72E2"/>
    <w:rsid w:val="001C37C8"/>
    <w:rsid w:val="001C6630"/>
    <w:rsid w:val="00205C87"/>
    <w:rsid w:val="002B50DB"/>
    <w:rsid w:val="0033494A"/>
    <w:rsid w:val="003872BB"/>
    <w:rsid w:val="004065B4"/>
    <w:rsid w:val="00425A31"/>
    <w:rsid w:val="00465621"/>
    <w:rsid w:val="004806D9"/>
    <w:rsid w:val="00487D82"/>
    <w:rsid w:val="004B2BD5"/>
    <w:rsid w:val="005353A4"/>
    <w:rsid w:val="0059540F"/>
    <w:rsid w:val="00610E75"/>
    <w:rsid w:val="00631ECC"/>
    <w:rsid w:val="007134E6"/>
    <w:rsid w:val="007C40D3"/>
    <w:rsid w:val="00A17760"/>
    <w:rsid w:val="00A71E83"/>
    <w:rsid w:val="00AE257E"/>
    <w:rsid w:val="00AE50ED"/>
    <w:rsid w:val="00B32019"/>
    <w:rsid w:val="00BF7BC7"/>
    <w:rsid w:val="00C528C4"/>
    <w:rsid w:val="00CF29A8"/>
    <w:rsid w:val="00D64758"/>
    <w:rsid w:val="00DC092B"/>
    <w:rsid w:val="00E726AB"/>
    <w:rsid w:val="00F56BC2"/>
    <w:rsid w:val="00F730E9"/>
    <w:rsid w:val="00FE5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1A69"/>
  <w15:docId w15:val="{1B74CA91-6A32-4DBF-BCAF-E090496A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C37C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C37C8"/>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C37C8"/>
    <w:rPr>
      <w:vertAlign w:val="superscript"/>
    </w:rPr>
  </w:style>
  <w:style w:type="paragraph" w:styleId="Koptekst">
    <w:name w:val="header"/>
    <w:basedOn w:val="Standaard"/>
    <w:link w:val="KoptekstChar"/>
    <w:uiPriority w:val="99"/>
    <w:unhideWhenUsed/>
    <w:rsid w:val="005353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53A4"/>
    <w:rPr>
      <w:rFonts w:ascii="Verdana" w:hAnsi="Verdana"/>
      <w:color w:val="000000"/>
      <w:sz w:val="18"/>
      <w:szCs w:val="18"/>
    </w:rPr>
  </w:style>
  <w:style w:type="paragraph" w:customStyle="1" w:styleId="adres">
    <w:name w:val="adres"/>
    <w:basedOn w:val="Standaard"/>
    <w:rsid w:val="00A17760"/>
    <w:pPr>
      <w:tabs>
        <w:tab w:val="left" w:pos="227"/>
        <w:tab w:val="left" w:pos="454"/>
        <w:tab w:val="left" w:pos="680"/>
      </w:tabs>
      <w:autoSpaceDE w:val="0"/>
      <w:adjustRightInd w:val="0"/>
      <w:textAlignment w:val="auto"/>
    </w:pPr>
    <w:rPr>
      <w:rFonts w:eastAsia="Times New Roman" w:cs="Times New Roman"/>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621</ap:Words>
  <ap:Characters>3420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 Beantwoording Kamervragen van het lid Mutluer (GL-PvdA) over de mobiele eenheid voor Utrecht</vt:lpstr>
    </vt:vector>
  </ap:TitlesOfParts>
  <ap:LinksUpToDate>false</ap:LinksUpToDate>
  <ap:CharactersWithSpaces>4033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2026-04-20T12:20:00.0000000Z</dcterms:created>
  <dcterms:modified xsi:type="dcterms:W3CDTF">2026-04-20T12:20:00.0000000Z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het lid Mutluer (GL-PvdA) over de mobiele eenheid voor Utrecht</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april 2026</vt:lpwstr>
  </property>
  <property fmtid="{D5CDD505-2E9C-101B-9397-08002B2CF9AE}" pid="13" name="Opgesteld door, Naam">
    <vt:lpwstr>Pelle Ram</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