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73D83" w14:paraId="14ACBCB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8BC6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5A99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73D83" w14:paraId="543D131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1CF996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73D83" w14:paraId="36DD65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11E079" w14:textId="77777777"/>
        </w:tc>
      </w:tr>
      <w:tr w:rsidR="00997775" w:rsidTr="00873D83" w14:paraId="3DA36B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9001D6" w14:textId="77777777"/>
        </w:tc>
      </w:tr>
      <w:tr w:rsidR="00997775" w:rsidTr="00873D83" w14:paraId="74AFF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687126" w14:textId="77777777"/>
        </w:tc>
        <w:tc>
          <w:tcPr>
            <w:tcW w:w="7654" w:type="dxa"/>
            <w:gridSpan w:val="2"/>
          </w:tcPr>
          <w:p w:rsidR="00997775" w:rsidRDefault="00997775" w14:paraId="5EC98995" w14:textId="77777777"/>
        </w:tc>
      </w:tr>
      <w:tr w:rsidR="00873D83" w:rsidTr="00873D83" w14:paraId="4A2B37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3D83" w:rsidP="00873D83" w:rsidRDefault="00873D83" w14:paraId="1EA11367" w14:textId="4B3D49ED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7654" w:type="dxa"/>
            <w:gridSpan w:val="2"/>
          </w:tcPr>
          <w:p w:rsidR="00873D83" w:rsidP="00873D83" w:rsidRDefault="00873D83" w14:paraId="24722612" w14:textId="7218486B">
            <w:pPr>
              <w:rPr>
                <w:b/>
              </w:rPr>
            </w:pPr>
            <w:r w:rsidRPr="00D87772">
              <w:rPr>
                <w:b/>
                <w:bCs/>
              </w:rPr>
              <w:t>Landbouw- en Visserijraad</w:t>
            </w:r>
          </w:p>
        </w:tc>
      </w:tr>
      <w:tr w:rsidR="00873D83" w:rsidTr="00873D83" w14:paraId="26C5D8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3D83" w:rsidP="00873D83" w:rsidRDefault="00873D83" w14:paraId="76F2E990" w14:textId="77777777"/>
        </w:tc>
        <w:tc>
          <w:tcPr>
            <w:tcW w:w="7654" w:type="dxa"/>
            <w:gridSpan w:val="2"/>
          </w:tcPr>
          <w:p w:rsidR="00873D83" w:rsidP="00873D83" w:rsidRDefault="00873D83" w14:paraId="5FF72150" w14:textId="77777777"/>
        </w:tc>
      </w:tr>
      <w:tr w:rsidR="00873D83" w:rsidTr="00873D83" w14:paraId="66DEA3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3D83" w:rsidP="00873D83" w:rsidRDefault="00873D83" w14:paraId="0F0B8ED5" w14:textId="77777777"/>
        </w:tc>
        <w:tc>
          <w:tcPr>
            <w:tcW w:w="7654" w:type="dxa"/>
            <w:gridSpan w:val="2"/>
          </w:tcPr>
          <w:p w:rsidR="00873D83" w:rsidP="00873D83" w:rsidRDefault="00873D83" w14:paraId="497349AF" w14:textId="77777777"/>
        </w:tc>
      </w:tr>
      <w:tr w:rsidR="00873D83" w:rsidTr="00873D83" w14:paraId="353073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3D83" w:rsidP="00873D83" w:rsidRDefault="00873D83" w14:paraId="062AB96E" w14:textId="12BEB5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651AC">
              <w:rPr>
                <w:b/>
              </w:rPr>
              <w:t>1784</w:t>
            </w:r>
          </w:p>
        </w:tc>
        <w:tc>
          <w:tcPr>
            <w:tcW w:w="7654" w:type="dxa"/>
            <w:gridSpan w:val="2"/>
          </w:tcPr>
          <w:p w:rsidR="00873D83" w:rsidP="00873D83" w:rsidRDefault="00873D83" w14:paraId="3018743F" w14:textId="71B1014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5651AC">
              <w:rPr>
                <w:b/>
              </w:rPr>
              <w:t>HET LID CHRIS JANSEN</w:t>
            </w:r>
          </w:p>
        </w:tc>
      </w:tr>
      <w:tr w:rsidR="00873D83" w:rsidTr="00873D83" w14:paraId="7138E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3D83" w:rsidP="00873D83" w:rsidRDefault="00873D83" w14:paraId="1EBB5FBE" w14:textId="77777777"/>
        </w:tc>
        <w:tc>
          <w:tcPr>
            <w:tcW w:w="7654" w:type="dxa"/>
            <w:gridSpan w:val="2"/>
          </w:tcPr>
          <w:p w:rsidR="00873D83" w:rsidP="00873D83" w:rsidRDefault="00873D83" w14:paraId="1554CC93" w14:textId="203451EC">
            <w:r>
              <w:t>Voorgesteld 23 april 2026</w:t>
            </w:r>
          </w:p>
        </w:tc>
      </w:tr>
      <w:tr w:rsidR="00873D83" w:rsidTr="00873D83" w14:paraId="58DD61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3D83" w:rsidP="00873D83" w:rsidRDefault="00873D83" w14:paraId="2E1C55F4" w14:textId="77777777"/>
        </w:tc>
        <w:tc>
          <w:tcPr>
            <w:tcW w:w="7654" w:type="dxa"/>
            <w:gridSpan w:val="2"/>
          </w:tcPr>
          <w:p w:rsidR="00873D83" w:rsidP="00873D83" w:rsidRDefault="00873D83" w14:paraId="101A37DA" w14:textId="77777777"/>
        </w:tc>
      </w:tr>
      <w:tr w:rsidR="00873D83" w:rsidTr="00873D83" w14:paraId="466E00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3D83" w:rsidP="00873D83" w:rsidRDefault="00873D83" w14:paraId="3FE84018" w14:textId="77777777"/>
        </w:tc>
        <w:tc>
          <w:tcPr>
            <w:tcW w:w="7654" w:type="dxa"/>
            <w:gridSpan w:val="2"/>
          </w:tcPr>
          <w:p w:rsidR="00873D83" w:rsidP="00873D83" w:rsidRDefault="00873D83" w14:paraId="4BEFB7E1" w14:textId="77C07A77">
            <w:r>
              <w:t>De Kamer,</w:t>
            </w:r>
          </w:p>
        </w:tc>
      </w:tr>
      <w:tr w:rsidR="00873D83" w:rsidTr="00873D83" w14:paraId="67D859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3D83" w:rsidP="00873D83" w:rsidRDefault="00873D83" w14:paraId="0513B064" w14:textId="77777777"/>
        </w:tc>
        <w:tc>
          <w:tcPr>
            <w:tcW w:w="7654" w:type="dxa"/>
            <w:gridSpan w:val="2"/>
          </w:tcPr>
          <w:p w:rsidR="00873D83" w:rsidP="00873D83" w:rsidRDefault="00873D83" w14:paraId="5F62AECA" w14:textId="77777777"/>
        </w:tc>
      </w:tr>
      <w:tr w:rsidR="00873D83" w:rsidTr="00873D83" w14:paraId="0C8CE9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73D83" w:rsidP="00873D83" w:rsidRDefault="00873D83" w14:paraId="71F3D5BF" w14:textId="77777777"/>
        </w:tc>
        <w:tc>
          <w:tcPr>
            <w:tcW w:w="7654" w:type="dxa"/>
            <w:gridSpan w:val="2"/>
          </w:tcPr>
          <w:p w:rsidR="00873D83" w:rsidP="00873D83" w:rsidRDefault="00873D83" w14:paraId="325BF32E" w14:textId="2D5D5374">
            <w:r>
              <w:t>gehoord de beraadslaging,</w:t>
            </w:r>
          </w:p>
        </w:tc>
      </w:tr>
      <w:tr w:rsidR="00997775" w:rsidTr="00873D83" w14:paraId="2596F3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ED7402" w14:textId="77777777"/>
        </w:tc>
        <w:tc>
          <w:tcPr>
            <w:tcW w:w="7654" w:type="dxa"/>
            <w:gridSpan w:val="2"/>
          </w:tcPr>
          <w:p w:rsidR="00997775" w:rsidRDefault="00997775" w14:paraId="74882240" w14:textId="77777777"/>
        </w:tc>
      </w:tr>
      <w:tr w:rsidR="00997775" w:rsidTr="00873D83" w14:paraId="5E34E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189C8C" w14:textId="77777777"/>
        </w:tc>
        <w:tc>
          <w:tcPr>
            <w:tcW w:w="7654" w:type="dxa"/>
            <w:gridSpan w:val="2"/>
          </w:tcPr>
          <w:p w:rsidR="005651AC" w:rsidP="005651AC" w:rsidRDefault="005651AC" w14:paraId="6371E4E8" w14:textId="77777777">
            <w:r>
              <w:t>constaterende dat de Europese Commissie werkt aan een actieplan meststoffen om de afhankelijkheid van kunstmest uit derde landen af te bouwen;</w:t>
            </w:r>
          </w:p>
          <w:p w:rsidR="005651AC" w:rsidP="005651AC" w:rsidRDefault="005651AC" w14:paraId="13FFD434" w14:textId="77777777"/>
          <w:p w:rsidR="005651AC" w:rsidP="005651AC" w:rsidRDefault="005651AC" w14:paraId="23677CEA" w14:textId="77777777">
            <w:r>
              <w:t>overwegende dat Nederlandse boeren door de huidige stikstofregels en hoge kunstmestprijzen in de knel zitten, terwijl hoogwaardige kunstmestvervangers zoals RENURE aanwezig zijn;</w:t>
            </w:r>
          </w:p>
          <w:p w:rsidR="005651AC" w:rsidP="005651AC" w:rsidRDefault="005651AC" w14:paraId="3E5122E9" w14:textId="77777777"/>
          <w:p w:rsidR="005651AC" w:rsidP="005651AC" w:rsidRDefault="005651AC" w14:paraId="542FD9C6" w14:textId="77777777">
            <w:r>
              <w:t>verzoekt de regering om in de Raad onvoorwaardelijk te eisen dat RENURE per direct en zonder aanvullende groene restricties wordt erkend als kunstmestvervanger,</w:t>
            </w:r>
          </w:p>
          <w:p w:rsidR="005651AC" w:rsidP="005651AC" w:rsidRDefault="005651AC" w14:paraId="462E17E6" w14:textId="77777777"/>
          <w:p w:rsidR="005651AC" w:rsidP="005651AC" w:rsidRDefault="005651AC" w14:paraId="4AC266AF" w14:textId="77777777">
            <w:r>
              <w:t>en gaat over tot de orde van de dag.</w:t>
            </w:r>
          </w:p>
          <w:p w:rsidR="005651AC" w:rsidP="005651AC" w:rsidRDefault="005651AC" w14:paraId="49BA24AB" w14:textId="77777777"/>
          <w:p w:rsidR="00997775" w:rsidP="005651AC" w:rsidRDefault="005651AC" w14:paraId="6A3A6B57" w14:textId="1C5C0267">
            <w:r>
              <w:t>Chris Jansen</w:t>
            </w:r>
          </w:p>
        </w:tc>
      </w:tr>
    </w:tbl>
    <w:p w:rsidR="00997775" w:rsidRDefault="00997775" w14:paraId="2EF0DD9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E89E" w14:textId="77777777" w:rsidR="00873D83" w:rsidRDefault="00873D83">
      <w:pPr>
        <w:spacing w:line="20" w:lineRule="exact"/>
      </w:pPr>
    </w:p>
  </w:endnote>
  <w:endnote w:type="continuationSeparator" w:id="0">
    <w:p w14:paraId="31E9E681" w14:textId="77777777" w:rsidR="00873D83" w:rsidRDefault="00873D8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709371" w14:textId="77777777" w:rsidR="00873D83" w:rsidRDefault="00873D8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FA1AC" w14:textId="77777777" w:rsidR="00873D83" w:rsidRDefault="00873D8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001DB6" w14:textId="77777777" w:rsidR="00873D83" w:rsidRDefault="00873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8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51AC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73D8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921A2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AC96E"/>
  <w15:docId w15:val="{388D1E59-D60E-4745-A3DB-97EE0540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2026-04-24T07:11:00.0000000Z</dcterms:created>
  <dcterms:modified xsi:type="dcterms:W3CDTF">2026-04-24T07:49:00.0000000Z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