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C45DA" w14:paraId="314CE30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340ADF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35E3CB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C45DA" w14:paraId="28BBEB0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DAD344A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1C45DA" w14:paraId="2E5C4A6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C35286A" w14:textId="77777777"/>
        </w:tc>
      </w:tr>
      <w:tr w:rsidR="00997775" w:rsidTr="001C45DA" w14:paraId="7A6A6CE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59FB188" w14:textId="77777777"/>
        </w:tc>
      </w:tr>
      <w:tr w:rsidR="00997775" w:rsidTr="001C45DA" w14:paraId="00D4A2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FE079C3" w14:textId="77777777"/>
        </w:tc>
        <w:tc>
          <w:tcPr>
            <w:tcW w:w="7654" w:type="dxa"/>
            <w:gridSpan w:val="2"/>
          </w:tcPr>
          <w:p w:rsidR="00997775" w:rsidRDefault="00997775" w14:paraId="41AC0F52" w14:textId="77777777"/>
        </w:tc>
      </w:tr>
      <w:tr w:rsidR="001C45DA" w:rsidTr="001C45DA" w14:paraId="35B370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C45DA" w:rsidP="001C45DA" w:rsidRDefault="001C45DA" w14:paraId="78723B56" w14:textId="0515366D">
            <w:pPr>
              <w:rPr>
                <w:b/>
              </w:rPr>
            </w:pPr>
            <w:r>
              <w:rPr>
                <w:b/>
              </w:rPr>
              <w:t>21 501-32</w:t>
            </w:r>
          </w:p>
        </w:tc>
        <w:tc>
          <w:tcPr>
            <w:tcW w:w="7654" w:type="dxa"/>
            <w:gridSpan w:val="2"/>
          </w:tcPr>
          <w:p w:rsidR="001C45DA" w:rsidP="001C45DA" w:rsidRDefault="001C45DA" w14:paraId="515B46AE" w14:textId="34941448">
            <w:pPr>
              <w:rPr>
                <w:b/>
              </w:rPr>
            </w:pPr>
            <w:r w:rsidRPr="00D87772">
              <w:rPr>
                <w:b/>
                <w:bCs/>
              </w:rPr>
              <w:t>Landbouw- en Visserijraad</w:t>
            </w:r>
          </w:p>
        </w:tc>
      </w:tr>
      <w:tr w:rsidR="001C45DA" w:rsidTr="001C45DA" w14:paraId="6C92A6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C45DA" w:rsidP="001C45DA" w:rsidRDefault="001C45DA" w14:paraId="40002DA2" w14:textId="77777777"/>
        </w:tc>
        <w:tc>
          <w:tcPr>
            <w:tcW w:w="7654" w:type="dxa"/>
            <w:gridSpan w:val="2"/>
          </w:tcPr>
          <w:p w:rsidR="001C45DA" w:rsidP="001C45DA" w:rsidRDefault="001C45DA" w14:paraId="61E36B27" w14:textId="77777777"/>
        </w:tc>
      </w:tr>
      <w:tr w:rsidR="001C45DA" w:rsidTr="001C45DA" w14:paraId="31C089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C45DA" w:rsidP="001C45DA" w:rsidRDefault="001C45DA" w14:paraId="50F9870F" w14:textId="77777777"/>
        </w:tc>
        <w:tc>
          <w:tcPr>
            <w:tcW w:w="7654" w:type="dxa"/>
            <w:gridSpan w:val="2"/>
          </w:tcPr>
          <w:p w:rsidR="001C45DA" w:rsidP="001C45DA" w:rsidRDefault="001C45DA" w14:paraId="0FBF1CCC" w14:textId="77777777"/>
        </w:tc>
      </w:tr>
      <w:tr w:rsidR="001C45DA" w:rsidTr="001C45DA" w14:paraId="6A6694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C45DA" w:rsidP="001C45DA" w:rsidRDefault="001C45DA" w14:paraId="42674FE9" w14:textId="5A133F0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DF6D9A">
              <w:rPr>
                <w:b/>
              </w:rPr>
              <w:t>1785</w:t>
            </w:r>
          </w:p>
        </w:tc>
        <w:tc>
          <w:tcPr>
            <w:tcW w:w="7654" w:type="dxa"/>
            <w:gridSpan w:val="2"/>
          </w:tcPr>
          <w:p w:rsidR="001C45DA" w:rsidP="001C45DA" w:rsidRDefault="001C45DA" w14:paraId="10716CC6" w14:textId="29FB07C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DF6D9A">
              <w:rPr>
                <w:b/>
              </w:rPr>
              <w:t>HET LID CHRIS JANSEN</w:t>
            </w:r>
          </w:p>
        </w:tc>
      </w:tr>
      <w:tr w:rsidR="001C45DA" w:rsidTr="001C45DA" w14:paraId="4DB171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C45DA" w:rsidP="001C45DA" w:rsidRDefault="001C45DA" w14:paraId="7C50C2DD" w14:textId="77777777"/>
        </w:tc>
        <w:tc>
          <w:tcPr>
            <w:tcW w:w="7654" w:type="dxa"/>
            <w:gridSpan w:val="2"/>
          </w:tcPr>
          <w:p w:rsidR="001C45DA" w:rsidP="001C45DA" w:rsidRDefault="001C45DA" w14:paraId="4150A407" w14:textId="5868EA16">
            <w:r>
              <w:t>Voorgesteld 23 april 2026</w:t>
            </w:r>
          </w:p>
        </w:tc>
      </w:tr>
      <w:tr w:rsidR="001C45DA" w:rsidTr="001C45DA" w14:paraId="66A8F6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C45DA" w:rsidP="001C45DA" w:rsidRDefault="001C45DA" w14:paraId="2B52230E" w14:textId="77777777"/>
        </w:tc>
        <w:tc>
          <w:tcPr>
            <w:tcW w:w="7654" w:type="dxa"/>
            <w:gridSpan w:val="2"/>
          </w:tcPr>
          <w:p w:rsidR="001C45DA" w:rsidP="001C45DA" w:rsidRDefault="001C45DA" w14:paraId="09178729" w14:textId="77777777"/>
        </w:tc>
      </w:tr>
      <w:tr w:rsidR="001C45DA" w:rsidTr="001C45DA" w14:paraId="7A9E08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C45DA" w:rsidP="001C45DA" w:rsidRDefault="001C45DA" w14:paraId="7B1003AF" w14:textId="77777777"/>
        </w:tc>
        <w:tc>
          <w:tcPr>
            <w:tcW w:w="7654" w:type="dxa"/>
            <w:gridSpan w:val="2"/>
          </w:tcPr>
          <w:p w:rsidR="001C45DA" w:rsidP="001C45DA" w:rsidRDefault="001C45DA" w14:paraId="306A5726" w14:textId="4AEC0513">
            <w:r>
              <w:t>De Kamer,</w:t>
            </w:r>
          </w:p>
        </w:tc>
      </w:tr>
      <w:tr w:rsidR="001C45DA" w:rsidTr="001C45DA" w14:paraId="456D94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C45DA" w:rsidP="001C45DA" w:rsidRDefault="001C45DA" w14:paraId="1BCB0CD4" w14:textId="77777777"/>
        </w:tc>
        <w:tc>
          <w:tcPr>
            <w:tcW w:w="7654" w:type="dxa"/>
            <w:gridSpan w:val="2"/>
          </w:tcPr>
          <w:p w:rsidR="001C45DA" w:rsidP="001C45DA" w:rsidRDefault="001C45DA" w14:paraId="57B7E8DF" w14:textId="77777777"/>
        </w:tc>
      </w:tr>
      <w:tr w:rsidR="001C45DA" w:rsidTr="001C45DA" w14:paraId="5D8C4F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C45DA" w:rsidP="001C45DA" w:rsidRDefault="001C45DA" w14:paraId="17DDEC11" w14:textId="77777777"/>
        </w:tc>
        <w:tc>
          <w:tcPr>
            <w:tcW w:w="7654" w:type="dxa"/>
            <w:gridSpan w:val="2"/>
          </w:tcPr>
          <w:p w:rsidR="001C45DA" w:rsidP="001C45DA" w:rsidRDefault="001C45DA" w14:paraId="37B60937" w14:textId="15439F6D">
            <w:r>
              <w:t>gehoord de beraadslaging,</w:t>
            </w:r>
          </w:p>
        </w:tc>
      </w:tr>
      <w:tr w:rsidR="00997775" w:rsidTr="001C45DA" w14:paraId="743F38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AE34C34" w14:textId="77777777"/>
        </w:tc>
        <w:tc>
          <w:tcPr>
            <w:tcW w:w="7654" w:type="dxa"/>
            <w:gridSpan w:val="2"/>
          </w:tcPr>
          <w:p w:rsidR="00997775" w:rsidRDefault="00997775" w14:paraId="2CEF5290" w14:textId="77777777"/>
        </w:tc>
      </w:tr>
      <w:tr w:rsidR="00997775" w:rsidTr="001C45DA" w14:paraId="3C67EE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76C08C" w14:textId="77777777"/>
        </w:tc>
        <w:tc>
          <w:tcPr>
            <w:tcW w:w="7654" w:type="dxa"/>
            <w:gridSpan w:val="2"/>
          </w:tcPr>
          <w:p w:rsidR="00DF6D9A" w:rsidP="00DF6D9A" w:rsidRDefault="00DF6D9A" w14:paraId="4E1848BE" w14:textId="77777777">
            <w:r>
              <w:t>constaterende dat de visserijsector zwaar gebukt gaat onder torenhoge brandstofprijzen en dat de huidige EU-regelgeving innovatie belemmert;</w:t>
            </w:r>
          </w:p>
          <w:p w:rsidR="00DF6D9A" w:rsidP="00DF6D9A" w:rsidRDefault="00DF6D9A" w14:paraId="75E7ABB4" w14:textId="77777777"/>
          <w:p w:rsidR="00DF6D9A" w:rsidP="00DF6D9A" w:rsidRDefault="00DF6D9A" w14:paraId="14AB7A6A" w14:textId="77777777">
            <w:r>
              <w:t xml:space="preserve">overwegende dat </w:t>
            </w:r>
            <w:proofErr w:type="spellStart"/>
            <w:r>
              <w:t>pulsvisserij</w:t>
            </w:r>
            <w:proofErr w:type="spellEnd"/>
            <w:r>
              <w:t xml:space="preserve"> een bewezen methode is om brandstofverbruik en bijvangst drastisch te verminderen;</w:t>
            </w:r>
          </w:p>
          <w:p w:rsidR="00DF6D9A" w:rsidP="00DF6D9A" w:rsidRDefault="00DF6D9A" w14:paraId="18C0712C" w14:textId="77777777"/>
          <w:p w:rsidR="00DF6D9A" w:rsidP="00DF6D9A" w:rsidRDefault="00DF6D9A" w14:paraId="118402BC" w14:textId="77777777">
            <w:r>
              <w:t xml:space="preserve">verzoekt de regering om de energietransitie in de visserij aan te grijpen om de </w:t>
            </w:r>
            <w:proofErr w:type="spellStart"/>
            <w:r>
              <w:t>pulsvisserij</w:t>
            </w:r>
            <w:proofErr w:type="spellEnd"/>
            <w:r>
              <w:t xml:space="preserve"> opnieuw op de Europese agenda te zetten als essentieel onderdeel van een rendabele en duurzame vloot,</w:t>
            </w:r>
          </w:p>
          <w:p w:rsidR="00DF6D9A" w:rsidP="00DF6D9A" w:rsidRDefault="00DF6D9A" w14:paraId="226BFA26" w14:textId="77777777"/>
          <w:p w:rsidR="00DF6D9A" w:rsidP="00DF6D9A" w:rsidRDefault="00DF6D9A" w14:paraId="1069B20D" w14:textId="77777777">
            <w:r>
              <w:t>en gaat over tot de orde van de dag.</w:t>
            </w:r>
          </w:p>
          <w:p w:rsidR="00DF6D9A" w:rsidP="00DF6D9A" w:rsidRDefault="00DF6D9A" w14:paraId="7464C58D" w14:textId="77777777"/>
          <w:p w:rsidR="00997775" w:rsidP="00DF6D9A" w:rsidRDefault="00DF6D9A" w14:paraId="3EC59167" w14:textId="251E69CC">
            <w:r>
              <w:t>Chris Jansen</w:t>
            </w:r>
          </w:p>
        </w:tc>
      </w:tr>
    </w:tbl>
    <w:p w:rsidR="00997775" w:rsidRDefault="00997775" w14:paraId="7A31413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4A5AD" w14:textId="77777777" w:rsidR="001C45DA" w:rsidRDefault="001C45DA">
      <w:pPr>
        <w:spacing w:line="20" w:lineRule="exact"/>
      </w:pPr>
    </w:p>
  </w:endnote>
  <w:endnote w:type="continuationSeparator" w:id="0">
    <w:p w14:paraId="378993B9" w14:textId="77777777" w:rsidR="001C45DA" w:rsidRDefault="001C45D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79116E2" w14:textId="77777777" w:rsidR="001C45DA" w:rsidRDefault="001C45D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1B599" w14:textId="77777777" w:rsidR="001C45DA" w:rsidRDefault="001C45D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35DF715" w14:textId="77777777" w:rsidR="001C45DA" w:rsidRDefault="001C45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5DA"/>
    <w:rsid w:val="00133FCE"/>
    <w:rsid w:val="001C45DA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DF6D9A"/>
    <w:rsid w:val="00E27DF4"/>
    <w:rsid w:val="00E63508"/>
    <w:rsid w:val="00E921A2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C747F1"/>
  <w15:docId w15:val="{CC23DF46-6E16-46B1-AFBA-95CF28B95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112</ap:Words>
  <ap:Characters>621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2026-04-24T07:11:00.0000000Z</dcterms:created>
  <dcterms:modified xsi:type="dcterms:W3CDTF">2026-04-24T07:50:00.0000000Z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