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A76A6" w14:paraId="2828CC44" w14:textId="77777777">
        <w:tc>
          <w:tcPr>
            <w:tcW w:w="6733" w:type="dxa"/>
            <w:gridSpan w:val="2"/>
            <w:tcBorders>
              <w:top w:val="nil"/>
              <w:left w:val="nil"/>
              <w:bottom w:val="nil"/>
              <w:right w:val="nil"/>
            </w:tcBorders>
            <w:vAlign w:val="center"/>
          </w:tcPr>
          <w:p w:rsidR="00997775" w:rsidP="00710A7A" w:rsidRDefault="00997775" w14:paraId="7916A43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4A63AC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A76A6" w14:paraId="357B986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0311190" w14:textId="77777777">
            <w:r w:rsidRPr="008B0CC5">
              <w:t xml:space="preserve">Vergaderjaar </w:t>
            </w:r>
            <w:r w:rsidR="00AC6B87">
              <w:t>202</w:t>
            </w:r>
            <w:r w:rsidR="00684DFF">
              <w:t>5</w:t>
            </w:r>
            <w:r w:rsidR="00AC6B87">
              <w:t>-202</w:t>
            </w:r>
            <w:r w:rsidR="00684DFF">
              <w:t>6</w:t>
            </w:r>
          </w:p>
        </w:tc>
      </w:tr>
      <w:tr w:rsidR="00997775" w:rsidTr="003A76A6" w14:paraId="2A58DB8B" w14:textId="77777777">
        <w:trPr>
          <w:cantSplit/>
        </w:trPr>
        <w:tc>
          <w:tcPr>
            <w:tcW w:w="10985" w:type="dxa"/>
            <w:gridSpan w:val="3"/>
            <w:tcBorders>
              <w:top w:val="nil"/>
              <w:left w:val="nil"/>
              <w:bottom w:val="nil"/>
              <w:right w:val="nil"/>
            </w:tcBorders>
          </w:tcPr>
          <w:p w:rsidR="00997775" w:rsidRDefault="00997775" w14:paraId="61919DA0" w14:textId="77777777"/>
        </w:tc>
      </w:tr>
      <w:tr w:rsidR="00997775" w:rsidTr="003A76A6" w14:paraId="30CB89E3" w14:textId="77777777">
        <w:trPr>
          <w:cantSplit/>
        </w:trPr>
        <w:tc>
          <w:tcPr>
            <w:tcW w:w="10985" w:type="dxa"/>
            <w:gridSpan w:val="3"/>
            <w:tcBorders>
              <w:top w:val="nil"/>
              <w:left w:val="nil"/>
              <w:bottom w:val="single" w:color="auto" w:sz="4" w:space="0"/>
              <w:right w:val="nil"/>
            </w:tcBorders>
          </w:tcPr>
          <w:p w:rsidR="00997775" w:rsidRDefault="00997775" w14:paraId="2DEB23DC" w14:textId="77777777"/>
        </w:tc>
      </w:tr>
      <w:tr w:rsidR="00997775" w:rsidTr="003A76A6" w14:paraId="5B30F2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759093" w14:textId="77777777"/>
        </w:tc>
        <w:tc>
          <w:tcPr>
            <w:tcW w:w="7654" w:type="dxa"/>
            <w:gridSpan w:val="2"/>
          </w:tcPr>
          <w:p w:rsidR="00997775" w:rsidRDefault="00997775" w14:paraId="38381957" w14:textId="77777777"/>
        </w:tc>
      </w:tr>
      <w:tr w:rsidR="003A76A6" w:rsidTr="003A76A6" w14:paraId="765815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76A6" w:rsidP="003A76A6" w:rsidRDefault="003A76A6" w14:paraId="7FD2096E" w14:textId="46912207">
            <w:pPr>
              <w:rPr>
                <w:b/>
              </w:rPr>
            </w:pPr>
            <w:r>
              <w:rPr>
                <w:b/>
              </w:rPr>
              <w:t>21 501-32</w:t>
            </w:r>
          </w:p>
        </w:tc>
        <w:tc>
          <w:tcPr>
            <w:tcW w:w="7654" w:type="dxa"/>
            <w:gridSpan w:val="2"/>
          </w:tcPr>
          <w:p w:rsidR="003A76A6" w:rsidP="003A76A6" w:rsidRDefault="003A76A6" w14:paraId="37C0B121" w14:textId="69403975">
            <w:pPr>
              <w:rPr>
                <w:b/>
              </w:rPr>
            </w:pPr>
            <w:r w:rsidRPr="00D87772">
              <w:rPr>
                <w:b/>
                <w:bCs/>
              </w:rPr>
              <w:t>Landbouw- en Visserijraad</w:t>
            </w:r>
          </w:p>
        </w:tc>
      </w:tr>
      <w:tr w:rsidR="003A76A6" w:rsidTr="003A76A6" w14:paraId="55822F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76A6" w:rsidP="003A76A6" w:rsidRDefault="003A76A6" w14:paraId="2C44941F" w14:textId="77777777"/>
        </w:tc>
        <w:tc>
          <w:tcPr>
            <w:tcW w:w="7654" w:type="dxa"/>
            <w:gridSpan w:val="2"/>
          </w:tcPr>
          <w:p w:rsidR="003A76A6" w:rsidP="003A76A6" w:rsidRDefault="003A76A6" w14:paraId="5DF32FEB" w14:textId="77777777"/>
        </w:tc>
      </w:tr>
      <w:tr w:rsidR="003A76A6" w:rsidTr="003A76A6" w14:paraId="73562E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76A6" w:rsidP="003A76A6" w:rsidRDefault="003A76A6" w14:paraId="7E5A8A46" w14:textId="77777777"/>
        </w:tc>
        <w:tc>
          <w:tcPr>
            <w:tcW w:w="7654" w:type="dxa"/>
            <w:gridSpan w:val="2"/>
          </w:tcPr>
          <w:p w:rsidR="003A76A6" w:rsidP="003A76A6" w:rsidRDefault="003A76A6" w14:paraId="7277A732" w14:textId="77777777"/>
        </w:tc>
      </w:tr>
      <w:tr w:rsidR="003A76A6" w:rsidTr="003A76A6" w14:paraId="363611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76A6" w:rsidP="003A76A6" w:rsidRDefault="003A76A6" w14:paraId="4C41441A" w14:textId="2ADDB3C8">
            <w:pPr>
              <w:rPr>
                <w:b/>
              </w:rPr>
            </w:pPr>
            <w:r>
              <w:rPr>
                <w:b/>
              </w:rPr>
              <w:t xml:space="preserve">Nr. </w:t>
            </w:r>
            <w:r w:rsidR="00F96008">
              <w:rPr>
                <w:b/>
              </w:rPr>
              <w:t>1787</w:t>
            </w:r>
          </w:p>
        </w:tc>
        <w:tc>
          <w:tcPr>
            <w:tcW w:w="7654" w:type="dxa"/>
            <w:gridSpan w:val="2"/>
          </w:tcPr>
          <w:p w:rsidR="003A76A6" w:rsidP="003A76A6" w:rsidRDefault="003A76A6" w14:paraId="7EDE6E30" w14:textId="4A8D1DDD">
            <w:pPr>
              <w:rPr>
                <w:b/>
              </w:rPr>
            </w:pPr>
            <w:r>
              <w:rPr>
                <w:b/>
              </w:rPr>
              <w:t xml:space="preserve">MOTIE VAN </w:t>
            </w:r>
            <w:r w:rsidR="00F96008">
              <w:rPr>
                <w:b/>
              </w:rPr>
              <w:t>DE LEDEN BOOMSMA EN VAN DER PLAS</w:t>
            </w:r>
          </w:p>
        </w:tc>
      </w:tr>
      <w:tr w:rsidR="003A76A6" w:rsidTr="003A76A6" w14:paraId="33C66A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76A6" w:rsidP="003A76A6" w:rsidRDefault="003A76A6" w14:paraId="535CD5C6" w14:textId="77777777"/>
        </w:tc>
        <w:tc>
          <w:tcPr>
            <w:tcW w:w="7654" w:type="dxa"/>
            <w:gridSpan w:val="2"/>
          </w:tcPr>
          <w:p w:rsidR="003A76A6" w:rsidP="003A76A6" w:rsidRDefault="003A76A6" w14:paraId="2B81F5FB" w14:textId="12AF62D4">
            <w:r>
              <w:t>Voorgesteld 23 april 2026</w:t>
            </w:r>
          </w:p>
        </w:tc>
      </w:tr>
      <w:tr w:rsidR="003A76A6" w:rsidTr="003A76A6" w14:paraId="5DE5C0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76A6" w:rsidP="003A76A6" w:rsidRDefault="003A76A6" w14:paraId="5E03265A" w14:textId="77777777"/>
        </w:tc>
        <w:tc>
          <w:tcPr>
            <w:tcW w:w="7654" w:type="dxa"/>
            <w:gridSpan w:val="2"/>
          </w:tcPr>
          <w:p w:rsidR="003A76A6" w:rsidP="003A76A6" w:rsidRDefault="003A76A6" w14:paraId="39E33E9C" w14:textId="77777777"/>
        </w:tc>
      </w:tr>
      <w:tr w:rsidR="003A76A6" w:rsidTr="003A76A6" w14:paraId="76BD05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76A6" w:rsidP="003A76A6" w:rsidRDefault="003A76A6" w14:paraId="52145364" w14:textId="77777777"/>
        </w:tc>
        <w:tc>
          <w:tcPr>
            <w:tcW w:w="7654" w:type="dxa"/>
            <w:gridSpan w:val="2"/>
          </w:tcPr>
          <w:p w:rsidR="003A76A6" w:rsidP="003A76A6" w:rsidRDefault="003A76A6" w14:paraId="70D000D6" w14:textId="59A697A0">
            <w:r>
              <w:t>De Kamer,</w:t>
            </w:r>
          </w:p>
        </w:tc>
      </w:tr>
      <w:tr w:rsidR="003A76A6" w:rsidTr="003A76A6" w14:paraId="5EF0CE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76A6" w:rsidP="003A76A6" w:rsidRDefault="003A76A6" w14:paraId="4C9A575A" w14:textId="77777777"/>
        </w:tc>
        <w:tc>
          <w:tcPr>
            <w:tcW w:w="7654" w:type="dxa"/>
            <w:gridSpan w:val="2"/>
          </w:tcPr>
          <w:p w:rsidR="003A76A6" w:rsidP="003A76A6" w:rsidRDefault="003A76A6" w14:paraId="5815FF52" w14:textId="77777777"/>
        </w:tc>
      </w:tr>
      <w:tr w:rsidR="003A76A6" w:rsidTr="003A76A6" w14:paraId="6FA76A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76A6" w:rsidP="003A76A6" w:rsidRDefault="003A76A6" w14:paraId="57347252" w14:textId="77777777"/>
        </w:tc>
        <w:tc>
          <w:tcPr>
            <w:tcW w:w="7654" w:type="dxa"/>
            <w:gridSpan w:val="2"/>
          </w:tcPr>
          <w:p w:rsidR="003A76A6" w:rsidP="003A76A6" w:rsidRDefault="003A76A6" w14:paraId="1212A097" w14:textId="7A12010E">
            <w:r>
              <w:t>gehoord de beraadslaging,</w:t>
            </w:r>
          </w:p>
        </w:tc>
      </w:tr>
      <w:tr w:rsidR="00997775" w:rsidTr="003A76A6" w14:paraId="02104E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AB43A0" w14:textId="77777777"/>
        </w:tc>
        <w:tc>
          <w:tcPr>
            <w:tcW w:w="7654" w:type="dxa"/>
            <w:gridSpan w:val="2"/>
          </w:tcPr>
          <w:p w:rsidR="00997775" w:rsidRDefault="00997775" w14:paraId="394E0B32" w14:textId="77777777"/>
        </w:tc>
      </w:tr>
      <w:tr w:rsidR="00997775" w:rsidTr="003A76A6" w14:paraId="646A25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96422B" w14:textId="77777777"/>
        </w:tc>
        <w:tc>
          <w:tcPr>
            <w:tcW w:w="7654" w:type="dxa"/>
            <w:gridSpan w:val="2"/>
          </w:tcPr>
          <w:p w:rsidR="00F96008" w:rsidP="00F96008" w:rsidRDefault="00F96008" w14:paraId="3AFD4F7B" w14:textId="77777777">
            <w:r>
              <w:t>constaterende dat glasaal wordt uitgezet met als doel het herstel van het Europese aalbestand;</w:t>
            </w:r>
          </w:p>
          <w:p w:rsidR="00F96008" w:rsidP="00F96008" w:rsidRDefault="00F96008" w14:paraId="25A19321" w14:textId="77777777"/>
          <w:p w:rsidR="00F96008" w:rsidP="00F96008" w:rsidRDefault="00F96008" w14:paraId="22DF068A" w14:textId="77777777">
            <w:r>
              <w:t xml:space="preserve">constaterende dat veel landen nog niet voldoen aan de </w:t>
            </w:r>
            <w:proofErr w:type="spellStart"/>
            <w:r>
              <w:t>Aalverordening</w:t>
            </w:r>
            <w:proofErr w:type="spellEnd"/>
            <w:r>
              <w:t>, dat de Kamer vorig jaar de motie-Boomsma heeft aangenomen om knelpunten voor palingmigratie te inventariseren en dat er meer inzet nodig is om de palingstand te herstellen;</w:t>
            </w:r>
          </w:p>
          <w:p w:rsidR="00F96008" w:rsidP="00F96008" w:rsidRDefault="00F96008" w14:paraId="14EF9A4C" w14:textId="77777777"/>
          <w:p w:rsidR="00F96008" w:rsidP="00F96008" w:rsidRDefault="00F96008" w14:paraId="610AA257" w14:textId="77777777">
            <w:r>
              <w:t>constaterende dat onvoldoende is vastgesteld in hoeverre en wanneer het uitzetten van glasaal bijdraagt aan een toename van schieraal die succesvol naar zee migreert;</w:t>
            </w:r>
          </w:p>
          <w:p w:rsidR="00F96008" w:rsidP="00F96008" w:rsidRDefault="00F96008" w14:paraId="4287D198" w14:textId="77777777"/>
          <w:p w:rsidR="00F96008" w:rsidP="00F96008" w:rsidRDefault="00F96008" w14:paraId="7002C502" w14:textId="77777777">
            <w:r>
              <w:t>overwegende dat effectief visserij- en natuurbeleid gebaseerd moet zijn op meetbare resultaten en praktijkgericht onderzoek;</w:t>
            </w:r>
          </w:p>
          <w:p w:rsidR="00F96008" w:rsidP="00F96008" w:rsidRDefault="00F96008" w14:paraId="30BCF3CC" w14:textId="77777777"/>
          <w:p w:rsidR="00F96008" w:rsidP="00F96008" w:rsidRDefault="00F96008" w14:paraId="354CE306" w14:textId="77777777">
            <w:r>
              <w:t>verzoekt de regering in samenwerking met ICES en andere lidstaten en in overleg met visserijorganisaties een nader pilotonderzoek op te zetten naar het migratiegedrag en de overlevingssuccessen van uitgezette glasaal, inclusief zender- en monitoringsonderzoek,</w:t>
            </w:r>
          </w:p>
          <w:p w:rsidR="00F96008" w:rsidP="00F96008" w:rsidRDefault="00F96008" w14:paraId="79D20605" w14:textId="77777777"/>
          <w:p w:rsidR="00F96008" w:rsidP="00F96008" w:rsidRDefault="00F96008" w14:paraId="61AE3C69" w14:textId="77777777">
            <w:r>
              <w:t>en gaat over tot de orde van de dag.</w:t>
            </w:r>
          </w:p>
          <w:p w:rsidR="00F96008" w:rsidP="00F96008" w:rsidRDefault="00F96008" w14:paraId="25BEE023" w14:textId="77777777"/>
          <w:p w:rsidR="00F96008" w:rsidP="00F96008" w:rsidRDefault="00F96008" w14:paraId="4FF6D116" w14:textId="77777777">
            <w:r>
              <w:t>Boomsma</w:t>
            </w:r>
          </w:p>
          <w:p w:rsidR="00997775" w:rsidP="00F96008" w:rsidRDefault="00F96008" w14:paraId="0D753475" w14:textId="4AC01800">
            <w:r>
              <w:t>Van der Plas</w:t>
            </w:r>
          </w:p>
        </w:tc>
      </w:tr>
    </w:tbl>
    <w:p w:rsidR="00997775" w:rsidRDefault="00997775" w14:paraId="573CC7A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99EEC" w14:textId="77777777" w:rsidR="003A76A6" w:rsidRDefault="003A76A6">
      <w:pPr>
        <w:spacing w:line="20" w:lineRule="exact"/>
      </w:pPr>
    </w:p>
  </w:endnote>
  <w:endnote w:type="continuationSeparator" w:id="0">
    <w:p w14:paraId="08CA13CC" w14:textId="77777777" w:rsidR="003A76A6" w:rsidRDefault="003A76A6">
      <w:pPr>
        <w:pStyle w:val="Amendement"/>
      </w:pPr>
      <w:r>
        <w:rPr>
          <w:b w:val="0"/>
        </w:rPr>
        <w:t xml:space="preserve"> </w:t>
      </w:r>
    </w:p>
  </w:endnote>
  <w:endnote w:type="continuationNotice" w:id="1">
    <w:p w14:paraId="28173BB2" w14:textId="77777777" w:rsidR="003A76A6" w:rsidRDefault="003A76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9B385" w14:textId="77777777" w:rsidR="003A76A6" w:rsidRDefault="003A76A6">
      <w:pPr>
        <w:pStyle w:val="Amendement"/>
      </w:pPr>
      <w:r>
        <w:rPr>
          <w:b w:val="0"/>
        </w:rPr>
        <w:separator/>
      </w:r>
    </w:p>
  </w:footnote>
  <w:footnote w:type="continuationSeparator" w:id="0">
    <w:p w14:paraId="124089FD" w14:textId="77777777" w:rsidR="003A76A6" w:rsidRDefault="003A7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A6"/>
    <w:rsid w:val="00133FCE"/>
    <w:rsid w:val="001E482C"/>
    <w:rsid w:val="001E4877"/>
    <w:rsid w:val="0021105A"/>
    <w:rsid w:val="00280D6A"/>
    <w:rsid w:val="002B78E9"/>
    <w:rsid w:val="002C5406"/>
    <w:rsid w:val="00330D60"/>
    <w:rsid w:val="00345A5C"/>
    <w:rsid w:val="003A76A6"/>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921A2"/>
    <w:rsid w:val="00ED0FE5"/>
    <w:rsid w:val="00F234E2"/>
    <w:rsid w:val="00F60341"/>
    <w:rsid w:val="00F96008"/>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3ECFF"/>
  <w15:docId w15:val="{9E2B8EC7-6489-4402-917B-3015C6ED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1014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2026-04-24T07:11:00.0000000Z</dcterms:created>
  <dcterms:modified xsi:type="dcterms:W3CDTF">2026-04-24T07:53:00.0000000Z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