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79B2" w14:paraId="3A3EDD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2C12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D6D8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79B2" w14:paraId="387FD3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BA27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879B2" w14:paraId="67E3C8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E1EA3C" w14:textId="77777777"/>
        </w:tc>
      </w:tr>
      <w:tr w:rsidR="00997775" w:rsidTr="00A879B2" w14:paraId="6694DF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94913F" w14:textId="77777777"/>
        </w:tc>
      </w:tr>
      <w:tr w:rsidR="00997775" w:rsidTr="00A879B2" w14:paraId="7C3CD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55B5C1" w14:textId="77777777"/>
        </w:tc>
        <w:tc>
          <w:tcPr>
            <w:tcW w:w="7654" w:type="dxa"/>
            <w:gridSpan w:val="2"/>
          </w:tcPr>
          <w:p w:rsidR="00997775" w:rsidRDefault="00997775" w14:paraId="0B2A9903" w14:textId="77777777"/>
        </w:tc>
      </w:tr>
      <w:tr w:rsidR="00A879B2" w:rsidTr="00A879B2" w14:paraId="50492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9B2" w:rsidP="00A879B2" w:rsidRDefault="00A879B2" w14:paraId="4430561A" w14:textId="127625F4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A879B2" w:rsidP="00A879B2" w:rsidRDefault="00A879B2" w14:paraId="0D63FF63" w14:textId="1F11D259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A879B2" w:rsidTr="00A879B2" w14:paraId="29160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9B2" w:rsidP="00A879B2" w:rsidRDefault="00A879B2" w14:paraId="217FE522" w14:textId="77777777"/>
        </w:tc>
        <w:tc>
          <w:tcPr>
            <w:tcW w:w="7654" w:type="dxa"/>
            <w:gridSpan w:val="2"/>
          </w:tcPr>
          <w:p w:rsidR="00A879B2" w:rsidP="00A879B2" w:rsidRDefault="00A879B2" w14:paraId="4285FBB4" w14:textId="77777777"/>
        </w:tc>
      </w:tr>
      <w:tr w:rsidR="00A879B2" w:rsidTr="00A879B2" w14:paraId="59846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9B2" w:rsidP="00A879B2" w:rsidRDefault="00A879B2" w14:paraId="4CBC5EF7" w14:textId="77777777"/>
        </w:tc>
        <w:tc>
          <w:tcPr>
            <w:tcW w:w="7654" w:type="dxa"/>
            <w:gridSpan w:val="2"/>
          </w:tcPr>
          <w:p w:rsidR="00A879B2" w:rsidP="00A879B2" w:rsidRDefault="00A879B2" w14:paraId="719418B2" w14:textId="77777777"/>
        </w:tc>
      </w:tr>
      <w:tr w:rsidR="00A879B2" w:rsidTr="00A879B2" w14:paraId="20083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9B2" w:rsidP="00A879B2" w:rsidRDefault="00A879B2" w14:paraId="472CC9AC" w14:textId="586B79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A879B2" w:rsidP="00A879B2" w:rsidRDefault="00A879B2" w14:paraId="1C41B6A2" w14:textId="745BF656">
            <w:pPr>
              <w:rPr>
                <w:b/>
              </w:rPr>
            </w:pPr>
            <w:r>
              <w:rPr>
                <w:b/>
              </w:rPr>
              <w:t>MOTIE VAN HET LID STULTIENS</w:t>
            </w:r>
          </w:p>
        </w:tc>
      </w:tr>
      <w:tr w:rsidR="00A879B2" w:rsidTr="00A879B2" w14:paraId="32730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9B2" w:rsidP="00A879B2" w:rsidRDefault="00A879B2" w14:paraId="75E42EC8" w14:textId="77777777"/>
        </w:tc>
        <w:tc>
          <w:tcPr>
            <w:tcW w:w="7654" w:type="dxa"/>
            <w:gridSpan w:val="2"/>
          </w:tcPr>
          <w:p w:rsidR="00A879B2" w:rsidP="00A879B2" w:rsidRDefault="00A879B2" w14:paraId="4DE3AD0F" w14:textId="0C273D68">
            <w:r>
              <w:t>Voorgesteld 23 april 2026</w:t>
            </w:r>
          </w:p>
        </w:tc>
      </w:tr>
      <w:tr w:rsidR="00997775" w:rsidTr="00A879B2" w14:paraId="2048B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3E361B" w14:textId="77777777"/>
        </w:tc>
        <w:tc>
          <w:tcPr>
            <w:tcW w:w="7654" w:type="dxa"/>
            <w:gridSpan w:val="2"/>
          </w:tcPr>
          <w:p w:rsidR="00997775" w:rsidRDefault="00997775" w14:paraId="4AAE6AEC" w14:textId="77777777"/>
        </w:tc>
      </w:tr>
      <w:tr w:rsidR="00997775" w:rsidTr="00A879B2" w14:paraId="04453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103C2" w14:textId="77777777"/>
        </w:tc>
        <w:tc>
          <w:tcPr>
            <w:tcW w:w="7654" w:type="dxa"/>
            <w:gridSpan w:val="2"/>
          </w:tcPr>
          <w:p w:rsidR="00997775" w:rsidRDefault="00997775" w14:paraId="2D99E725" w14:textId="77777777">
            <w:r>
              <w:t>De Kamer,</w:t>
            </w:r>
          </w:p>
        </w:tc>
      </w:tr>
      <w:tr w:rsidR="00997775" w:rsidTr="00A879B2" w14:paraId="40CA4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76D94" w14:textId="77777777"/>
        </w:tc>
        <w:tc>
          <w:tcPr>
            <w:tcW w:w="7654" w:type="dxa"/>
            <w:gridSpan w:val="2"/>
          </w:tcPr>
          <w:p w:rsidR="00997775" w:rsidRDefault="00997775" w14:paraId="3C73C7F1" w14:textId="77777777"/>
        </w:tc>
      </w:tr>
      <w:tr w:rsidR="00997775" w:rsidTr="00A879B2" w14:paraId="01127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C3E2C" w14:textId="77777777"/>
        </w:tc>
        <w:tc>
          <w:tcPr>
            <w:tcW w:w="7654" w:type="dxa"/>
            <w:gridSpan w:val="2"/>
          </w:tcPr>
          <w:p w:rsidR="00997775" w:rsidRDefault="00997775" w14:paraId="4129F115" w14:textId="77777777">
            <w:r>
              <w:t>gehoord de beraadslaging,</w:t>
            </w:r>
          </w:p>
        </w:tc>
      </w:tr>
      <w:tr w:rsidR="00997775" w:rsidTr="00A879B2" w14:paraId="0DA1D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6AAE62" w14:textId="77777777"/>
        </w:tc>
        <w:tc>
          <w:tcPr>
            <w:tcW w:w="7654" w:type="dxa"/>
            <w:gridSpan w:val="2"/>
          </w:tcPr>
          <w:p w:rsidR="00997775" w:rsidRDefault="00997775" w14:paraId="63B0B879" w14:textId="77777777"/>
        </w:tc>
      </w:tr>
      <w:tr w:rsidR="00997775" w:rsidTr="00A879B2" w14:paraId="6F74C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39DFB" w14:textId="77777777"/>
        </w:tc>
        <w:tc>
          <w:tcPr>
            <w:tcW w:w="7654" w:type="dxa"/>
            <w:gridSpan w:val="2"/>
          </w:tcPr>
          <w:p w:rsidR="009D6219" w:rsidP="009D6219" w:rsidRDefault="009D6219" w14:paraId="61046CD5" w14:textId="77777777">
            <w:r>
              <w:t>constaterende dat in de bijlage bij de Voorjaarsnota verschillende opmerkelijke belastingconstructies zijn toegelicht, inclusief opties om deze tegen te gaan;</w:t>
            </w:r>
          </w:p>
          <w:p w:rsidR="009D6219" w:rsidP="009D6219" w:rsidRDefault="009D6219" w14:paraId="37F5F2C2" w14:textId="77777777"/>
          <w:p w:rsidR="009D6219" w:rsidP="009D6219" w:rsidRDefault="009D6219" w14:paraId="01D0117C" w14:textId="77777777">
            <w:r>
              <w:t>overwegende dat tot nu toe nog niet voor alle constructies duidelijk is wat het kabinet van plan is te gaan doen om deze tegen te gaan;</w:t>
            </w:r>
          </w:p>
          <w:p w:rsidR="009D6219" w:rsidP="009D6219" w:rsidRDefault="009D6219" w14:paraId="44882E71" w14:textId="77777777"/>
          <w:p w:rsidR="009D6219" w:rsidP="009D6219" w:rsidRDefault="009D6219" w14:paraId="263B6DF5" w14:textId="77777777">
            <w:r>
              <w:t>verzoekt de regering de beschreven beleidsopties om opmerkelijke constructies zo effectief mogelijk tegen te gaan op te nemen in het Belastingplan 2027,</w:t>
            </w:r>
          </w:p>
          <w:p w:rsidR="009D6219" w:rsidP="009D6219" w:rsidRDefault="009D6219" w14:paraId="0C4ABA3A" w14:textId="77777777"/>
          <w:p w:rsidR="009D6219" w:rsidP="009D6219" w:rsidRDefault="009D6219" w14:paraId="50F6146A" w14:textId="77777777">
            <w:r>
              <w:t>en gaat over tot de orde van de dag.</w:t>
            </w:r>
          </w:p>
          <w:p w:rsidR="009D6219" w:rsidP="009D6219" w:rsidRDefault="009D6219" w14:paraId="0B7A1122" w14:textId="0E097A75"/>
          <w:p w:rsidR="00997775" w:rsidP="009D6219" w:rsidRDefault="009D6219" w14:paraId="29B06739" w14:textId="1CAB9819">
            <w:r>
              <w:t>Stultiens</w:t>
            </w:r>
          </w:p>
        </w:tc>
      </w:tr>
    </w:tbl>
    <w:p w:rsidR="00997775" w:rsidRDefault="00997775" w14:paraId="6D5C95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964C" w14:textId="77777777" w:rsidR="00A879B2" w:rsidRDefault="00A879B2">
      <w:pPr>
        <w:spacing w:line="20" w:lineRule="exact"/>
      </w:pPr>
    </w:p>
  </w:endnote>
  <w:endnote w:type="continuationSeparator" w:id="0">
    <w:p w14:paraId="2EED8444" w14:textId="77777777" w:rsidR="00A879B2" w:rsidRDefault="00A879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5A52C4" w14:textId="77777777" w:rsidR="00A879B2" w:rsidRDefault="00A879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8647" w14:textId="77777777" w:rsidR="00A879B2" w:rsidRDefault="00A879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3D0001" w14:textId="77777777" w:rsidR="00A879B2" w:rsidRDefault="00A87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6219"/>
    <w:rsid w:val="009E7F14"/>
    <w:rsid w:val="00A079BF"/>
    <w:rsid w:val="00A07C71"/>
    <w:rsid w:val="00A4034A"/>
    <w:rsid w:val="00A55F71"/>
    <w:rsid w:val="00A60256"/>
    <w:rsid w:val="00A879B2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B69D9"/>
  <w15:docId w15:val="{39D2EFBC-6ED0-4CF1-9A7E-E7072E61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2026-04-24T08:00:00.0000000Z</dcterms:created>
  <dcterms:modified xsi:type="dcterms:W3CDTF">2026-04-24T08:23:00.0000000Z</dcterms:modified>
  <dc:description>------------------------</dc:description>
  <dc:subject/>
  <keywords/>
  <version/>
  <category/>
</coreProperties>
</file>