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437D" w14:paraId="3911AF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2D7D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27C0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437D" w14:paraId="653062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8EF3E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D437D" w14:paraId="4A2BA2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418F85" w14:textId="77777777"/>
        </w:tc>
      </w:tr>
      <w:tr w:rsidR="00997775" w:rsidTr="00FD437D" w14:paraId="780A75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F4CA88" w14:textId="77777777"/>
        </w:tc>
      </w:tr>
      <w:tr w:rsidR="00997775" w:rsidTr="00FD437D" w14:paraId="44AAE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A2F74" w14:textId="77777777"/>
        </w:tc>
        <w:tc>
          <w:tcPr>
            <w:tcW w:w="7654" w:type="dxa"/>
            <w:gridSpan w:val="2"/>
          </w:tcPr>
          <w:p w:rsidR="00997775" w:rsidRDefault="00997775" w14:paraId="52DB5DD1" w14:textId="77777777"/>
        </w:tc>
      </w:tr>
      <w:tr w:rsidR="00FD437D" w:rsidTr="00FD437D" w14:paraId="076D5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37D" w:rsidP="00FD437D" w:rsidRDefault="00FD437D" w14:paraId="6C0FC54C" w14:textId="45416810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FD437D" w:rsidP="00FD437D" w:rsidRDefault="00FD437D" w14:paraId="3410E6A7" w14:textId="72E1FDB8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FD437D" w:rsidTr="00FD437D" w14:paraId="18857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37D" w:rsidP="00FD437D" w:rsidRDefault="00FD437D" w14:paraId="091BE699" w14:textId="77777777"/>
        </w:tc>
        <w:tc>
          <w:tcPr>
            <w:tcW w:w="7654" w:type="dxa"/>
            <w:gridSpan w:val="2"/>
          </w:tcPr>
          <w:p w:rsidR="00FD437D" w:rsidP="00FD437D" w:rsidRDefault="00FD437D" w14:paraId="0E6A2120" w14:textId="77777777"/>
        </w:tc>
      </w:tr>
      <w:tr w:rsidR="00FD437D" w:rsidTr="00FD437D" w14:paraId="1E774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37D" w:rsidP="00FD437D" w:rsidRDefault="00FD437D" w14:paraId="53F9A2FD" w14:textId="77777777"/>
        </w:tc>
        <w:tc>
          <w:tcPr>
            <w:tcW w:w="7654" w:type="dxa"/>
            <w:gridSpan w:val="2"/>
          </w:tcPr>
          <w:p w:rsidR="00FD437D" w:rsidP="00FD437D" w:rsidRDefault="00FD437D" w14:paraId="2AEE992E" w14:textId="77777777"/>
        </w:tc>
      </w:tr>
      <w:tr w:rsidR="00FD437D" w:rsidTr="00FD437D" w14:paraId="32480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37D" w:rsidP="00FD437D" w:rsidRDefault="00FD437D" w14:paraId="611DED4B" w14:textId="1D9E20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FD437D" w:rsidP="00FD437D" w:rsidRDefault="00FD437D" w14:paraId="542533FB" w14:textId="4952C267">
            <w:pPr>
              <w:rPr>
                <w:b/>
              </w:rPr>
            </w:pPr>
            <w:r>
              <w:rPr>
                <w:b/>
              </w:rPr>
              <w:t>MOTIE VAN DE LEDEN TONY VAN DIJCK EN WILDERS</w:t>
            </w:r>
          </w:p>
        </w:tc>
      </w:tr>
      <w:tr w:rsidR="00FD437D" w:rsidTr="00FD437D" w14:paraId="3F752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37D" w:rsidP="00FD437D" w:rsidRDefault="00FD437D" w14:paraId="103F0E77" w14:textId="77777777"/>
        </w:tc>
        <w:tc>
          <w:tcPr>
            <w:tcW w:w="7654" w:type="dxa"/>
            <w:gridSpan w:val="2"/>
          </w:tcPr>
          <w:p w:rsidR="00FD437D" w:rsidP="00FD437D" w:rsidRDefault="00FD437D" w14:paraId="5E1AA692" w14:textId="0626E7FA">
            <w:r>
              <w:t>Voorgesteld 23 april 2026</w:t>
            </w:r>
          </w:p>
        </w:tc>
      </w:tr>
      <w:tr w:rsidR="00997775" w:rsidTr="00FD437D" w14:paraId="0B030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D33883" w14:textId="77777777"/>
        </w:tc>
        <w:tc>
          <w:tcPr>
            <w:tcW w:w="7654" w:type="dxa"/>
            <w:gridSpan w:val="2"/>
          </w:tcPr>
          <w:p w:rsidR="00997775" w:rsidRDefault="00997775" w14:paraId="1E2BA26E" w14:textId="77777777"/>
        </w:tc>
      </w:tr>
      <w:tr w:rsidR="00997775" w:rsidTr="00FD437D" w14:paraId="6A06F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53FC0" w14:textId="77777777"/>
        </w:tc>
        <w:tc>
          <w:tcPr>
            <w:tcW w:w="7654" w:type="dxa"/>
            <w:gridSpan w:val="2"/>
          </w:tcPr>
          <w:p w:rsidR="00997775" w:rsidRDefault="00997775" w14:paraId="28EB6824" w14:textId="77777777">
            <w:r>
              <w:t>De Kamer,</w:t>
            </w:r>
          </w:p>
        </w:tc>
      </w:tr>
      <w:tr w:rsidR="00997775" w:rsidTr="00FD437D" w14:paraId="6CBBB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88D08" w14:textId="77777777"/>
        </w:tc>
        <w:tc>
          <w:tcPr>
            <w:tcW w:w="7654" w:type="dxa"/>
            <w:gridSpan w:val="2"/>
          </w:tcPr>
          <w:p w:rsidR="00997775" w:rsidRDefault="00997775" w14:paraId="4B0728F9" w14:textId="77777777"/>
        </w:tc>
      </w:tr>
      <w:tr w:rsidR="00997775" w:rsidTr="00FD437D" w14:paraId="5C73E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EA7CD2" w14:textId="77777777"/>
        </w:tc>
        <w:tc>
          <w:tcPr>
            <w:tcW w:w="7654" w:type="dxa"/>
            <w:gridSpan w:val="2"/>
          </w:tcPr>
          <w:p w:rsidR="00997775" w:rsidRDefault="00997775" w14:paraId="79C3828A" w14:textId="77777777">
            <w:r>
              <w:t>gehoord de beraadslaging,</w:t>
            </w:r>
          </w:p>
        </w:tc>
      </w:tr>
      <w:tr w:rsidR="00997775" w:rsidTr="00FD437D" w14:paraId="173F0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6B897" w14:textId="77777777"/>
        </w:tc>
        <w:tc>
          <w:tcPr>
            <w:tcW w:w="7654" w:type="dxa"/>
            <w:gridSpan w:val="2"/>
          </w:tcPr>
          <w:p w:rsidR="00997775" w:rsidRDefault="00997775" w14:paraId="2AE4668D" w14:textId="77777777"/>
        </w:tc>
      </w:tr>
      <w:tr w:rsidR="00997775" w:rsidTr="00FD437D" w14:paraId="3DC06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881A8" w14:textId="77777777"/>
        </w:tc>
        <w:tc>
          <w:tcPr>
            <w:tcW w:w="7654" w:type="dxa"/>
            <w:gridSpan w:val="2"/>
          </w:tcPr>
          <w:p w:rsidR="00844FF8" w:rsidP="00844FF8" w:rsidRDefault="00844FF8" w14:paraId="6B091C56" w14:textId="77777777">
            <w:r>
              <w:t>verzoekt de regering per direct de accijns op brandstof met €0,20 te verlagen,</w:t>
            </w:r>
          </w:p>
          <w:p w:rsidR="00844FF8" w:rsidP="00844FF8" w:rsidRDefault="00844FF8" w14:paraId="60F343DA" w14:textId="77777777"/>
          <w:p w:rsidR="00844FF8" w:rsidP="00844FF8" w:rsidRDefault="00844FF8" w14:paraId="5790F299" w14:textId="77777777">
            <w:r>
              <w:t>en gaat over tot de orde van de dag.</w:t>
            </w:r>
          </w:p>
          <w:p w:rsidR="00844FF8" w:rsidP="00844FF8" w:rsidRDefault="00844FF8" w14:paraId="6EB7AC06" w14:textId="6872BF68"/>
          <w:p w:rsidR="00844FF8" w:rsidP="00844FF8" w:rsidRDefault="00844FF8" w14:paraId="5D19A790" w14:textId="77777777">
            <w:r>
              <w:t>Tony van Dijck</w:t>
            </w:r>
          </w:p>
          <w:p w:rsidR="00997775" w:rsidP="00844FF8" w:rsidRDefault="00844FF8" w14:paraId="77F2EECF" w14:textId="7A6057EA">
            <w:r>
              <w:t>Wilders</w:t>
            </w:r>
          </w:p>
        </w:tc>
      </w:tr>
    </w:tbl>
    <w:p w:rsidR="00997775" w:rsidRDefault="00997775" w14:paraId="184E7E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4A27" w14:textId="77777777" w:rsidR="00FD437D" w:rsidRDefault="00FD437D">
      <w:pPr>
        <w:spacing w:line="20" w:lineRule="exact"/>
      </w:pPr>
    </w:p>
  </w:endnote>
  <w:endnote w:type="continuationSeparator" w:id="0">
    <w:p w14:paraId="2E403133" w14:textId="77777777" w:rsidR="00FD437D" w:rsidRDefault="00FD43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1C5A9C" w14:textId="77777777" w:rsidR="00FD437D" w:rsidRDefault="00FD43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E4A1" w14:textId="77777777" w:rsidR="00FD437D" w:rsidRDefault="00FD43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10F94" w14:textId="77777777" w:rsidR="00FD437D" w:rsidRDefault="00FD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44FF8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437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9168C"/>
  <w15:docId w15:val="{60DD4156-50E4-4169-AAB6-8D69AFD8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2026-04-24T08:01:00.0000000Z</dcterms:created>
  <dcterms:modified xsi:type="dcterms:W3CDTF">2026-04-24T08:29:00.0000000Z</dcterms:modified>
  <dc:description>------------------------</dc:description>
  <dc:subject/>
  <keywords/>
  <version/>
  <category/>
</coreProperties>
</file>