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7B74" w14:paraId="0440C71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375B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D04D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7B74" w14:paraId="13BAF13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2327C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07B74" w14:paraId="0483E6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C57E1E" w14:textId="77777777"/>
        </w:tc>
      </w:tr>
      <w:tr w:rsidR="00997775" w:rsidTr="00207B74" w14:paraId="215B0F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3E8AAE" w14:textId="77777777"/>
        </w:tc>
      </w:tr>
      <w:tr w:rsidR="00997775" w:rsidTr="00207B74" w14:paraId="421C8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7163B" w14:textId="77777777"/>
        </w:tc>
        <w:tc>
          <w:tcPr>
            <w:tcW w:w="7654" w:type="dxa"/>
            <w:gridSpan w:val="2"/>
          </w:tcPr>
          <w:p w:rsidR="00997775" w:rsidRDefault="00997775" w14:paraId="1C9CB019" w14:textId="77777777"/>
        </w:tc>
      </w:tr>
      <w:tr w:rsidR="00207B74" w:rsidTr="00207B74" w14:paraId="6B6DD1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B74" w:rsidP="00207B74" w:rsidRDefault="00207B74" w14:paraId="5A8165A1" w14:textId="072AA3E6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207B74" w:rsidP="00207B74" w:rsidRDefault="00207B74" w14:paraId="3124CA33" w14:textId="310AD99C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207B74" w:rsidTr="00207B74" w14:paraId="1F9076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B74" w:rsidP="00207B74" w:rsidRDefault="00207B74" w14:paraId="6F1A80C7" w14:textId="77777777"/>
        </w:tc>
        <w:tc>
          <w:tcPr>
            <w:tcW w:w="7654" w:type="dxa"/>
            <w:gridSpan w:val="2"/>
          </w:tcPr>
          <w:p w:rsidR="00207B74" w:rsidP="00207B74" w:rsidRDefault="00207B74" w14:paraId="66CB47DA" w14:textId="77777777"/>
        </w:tc>
      </w:tr>
      <w:tr w:rsidR="00207B74" w:rsidTr="00207B74" w14:paraId="27F89B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B74" w:rsidP="00207B74" w:rsidRDefault="00207B74" w14:paraId="041538FD" w14:textId="77777777"/>
        </w:tc>
        <w:tc>
          <w:tcPr>
            <w:tcW w:w="7654" w:type="dxa"/>
            <w:gridSpan w:val="2"/>
          </w:tcPr>
          <w:p w:rsidR="00207B74" w:rsidP="00207B74" w:rsidRDefault="00207B74" w14:paraId="3D37FD2E" w14:textId="77777777"/>
        </w:tc>
      </w:tr>
      <w:tr w:rsidR="00207B74" w:rsidTr="00207B74" w14:paraId="75F5F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B74" w:rsidP="00207B74" w:rsidRDefault="00207B74" w14:paraId="0766533D" w14:textId="6E8D8F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207B74" w:rsidP="00207B74" w:rsidRDefault="00207B74" w14:paraId="7B93F39E" w14:textId="34CD490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TONY VAN DIJCK EN WILDERS</w:t>
            </w:r>
          </w:p>
        </w:tc>
      </w:tr>
      <w:tr w:rsidR="00207B74" w:rsidTr="00207B74" w14:paraId="1D6865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B74" w:rsidP="00207B74" w:rsidRDefault="00207B74" w14:paraId="78340400" w14:textId="77777777"/>
        </w:tc>
        <w:tc>
          <w:tcPr>
            <w:tcW w:w="7654" w:type="dxa"/>
            <w:gridSpan w:val="2"/>
          </w:tcPr>
          <w:p w:rsidR="00207B74" w:rsidP="00207B74" w:rsidRDefault="00207B74" w14:paraId="7E8A5EEB" w14:textId="4DA28322">
            <w:r>
              <w:t>Voorgesteld 23 april 2026</w:t>
            </w:r>
          </w:p>
        </w:tc>
      </w:tr>
      <w:tr w:rsidR="00997775" w:rsidTr="00207B74" w14:paraId="3BC1E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0594B3" w14:textId="77777777"/>
        </w:tc>
        <w:tc>
          <w:tcPr>
            <w:tcW w:w="7654" w:type="dxa"/>
            <w:gridSpan w:val="2"/>
          </w:tcPr>
          <w:p w:rsidR="00997775" w:rsidRDefault="00997775" w14:paraId="762670CA" w14:textId="77777777"/>
        </w:tc>
      </w:tr>
      <w:tr w:rsidR="00997775" w:rsidTr="00207B74" w14:paraId="4F8558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B2A75E" w14:textId="77777777"/>
        </w:tc>
        <w:tc>
          <w:tcPr>
            <w:tcW w:w="7654" w:type="dxa"/>
            <w:gridSpan w:val="2"/>
          </w:tcPr>
          <w:p w:rsidR="00997775" w:rsidRDefault="00997775" w14:paraId="18CB6F9B" w14:textId="77777777">
            <w:r>
              <w:t>De Kamer,</w:t>
            </w:r>
          </w:p>
        </w:tc>
      </w:tr>
      <w:tr w:rsidR="00997775" w:rsidTr="00207B74" w14:paraId="62428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9F87D3" w14:textId="77777777"/>
        </w:tc>
        <w:tc>
          <w:tcPr>
            <w:tcW w:w="7654" w:type="dxa"/>
            <w:gridSpan w:val="2"/>
          </w:tcPr>
          <w:p w:rsidR="00997775" w:rsidRDefault="00997775" w14:paraId="082A8525" w14:textId="77777777"/>
        </w:tc>
      </w:tr>
      <w:tr w:rsidR="00997775" w:rsidTr="00207B74" w14:paraId="7683D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58EA66" w14:textId="77777777"/>
        </w:tc>
        <w:tc>
          <w:tcPr>
            <w:tcW w:w="7654" w:type="dxa"/>
            <w:gridSpan w:val="2"/>
          </w:tcPr>
          <w:p w:rsidR="00997775" w:rsidRDefault="00997775" w14:paraId="47252186" w14:textId="77777777">
            <w:r>
              <w:t>gehoord de beraadslaging,</w:t>
            </w:r>
          </w:p>
        </w:tc>
      </w:tr>
      <w:tr w:rsidR="00997775" w:rsidTr="00207B74" w14:paraId="0459B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B5F898" w14:textId="77777777"/>
        </w:tc>
        <w:tc>
          <w:tcPr>
            <w:tcW w:w="7654" w:type="dxa"/>
            <w:gridSpan w:val="2"/>
          </w:tcPr>
          <w:p w:rsidR="00997775" w:rsidRDefault="00997775" w14:paraId="4F0EC2F3" w14:textId="77777777"/>
        </w:tc>
      </w:tr>
      <w:tr w:rsidR="00997775" w:rsidTr="00207B74" w14:paraId="141D7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838639" w14:textId="77777777"/>
        </w:tc>
        <w:tc>
          <w:tcPr>
            <w:tcW w:w="7654" w:type="dxa"/>
            <w:gridSpan w:val="2"/>
          </w:tcPr>
          <w:p w:rsidR="004124AE" w:rsidP="004124AE" w:rsidRDefault="004124AE" w14:paraId="01C5B14E" w14:textId="77777777">
            <w:r>
              <w:t>verzoekt de regering de btw op boodschappen/voedingsmiddelen te schrappen,</w:t>
            </w:r>
          </w:p>
          <w:p w:rsidR="004124AE" w:rsidP="004124AE" w:rsidRDefault="004124AE" w14:paraId="5B7DAAF7" w14:textId="77777777"/>
          <w:p w:rsidR="004124AE" w:rsidP="004124AE" w:rsidRDefault="004124AE" w14:paraId="182FB6BC" w14:textId="77777777">
            <w:r>
              <w:t>en gaat over tot de orde van de dag.</w:t>
            </w:r>
          </w:p>
          <w:p w:rsidR="004124AE" w:rsidP="004124AE" w:rsidRDefault="004124AE" w14:paraId="79820304" w14:textId="7F14A350"/>
          <w:p w:rsidR="004124AE" w:rsidP="004124AE" w:rsidRDefault="004124AE" w14:paraId="63086357" w14:textId="77777777">
            <w:r>
              <w:t>Tony van Dijck</w:t>
            </w:r>
          </w:p>
          <w:p w:rsidR="00997775" w:rsidP="004124AE" w:rsidRDefault="004124AE" w14:paraId="50C0EBA8" w14:textId="707C1396">
            <w:r>
              <w:t>Wilders</w:t>
            </w:r>
          </w:p>
        </w:tc>
      </w:tr>
    </w:tbl>
    <w:p w:rsidR="00997775" w:rsidRDefault="00997775" w14:paraId="49D0D7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3F20" w14:textId="77777777" w:rsidR="00207B74" w:rsidRDefault="00207B74">
      <w:pPr>
        <w:spacing w:line="20" w:lineRule="exact"/>
      </w:pPr>
    </w:p>
  </w:endnote>
  <w:endnote w:type="continuationSeparator" w:id="0">
    <w:p w14:paraId="3D01C96A" w14:textId="77777777" w:rsidR="00207B74" w:rsidRDefault="00207B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4CA45B" w14:textId="77777777" w:rsidR="00207B74" w:rsidRDefault="00207B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6FC1" w14:textId="77777777" w:rsidR="00207B74" w:rsidRDefault="00207B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D9F29" w14:textId="77777777" w:rsidR="00207B74" w:rsidRDefault="00207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74"/>
    <w:rsid w:val="00133FCE"/>
    <w:rsid w:val="001E482C"/>
    <w:rsid w:val="001E4877"/>
    <w:rsid w:val="00207B74"/>
    <w:rsid w:val="0021105A"/>
    <w:rsid w:val="00280D6A"/>
    <w:rsid w:val="002B78E9"/>
    <w:rsid w:val="002C5406"/>
    <w:rsid w:val="00330D60"/>
    <w:rsid w:val="00345A5C"/>
    <w:rsid w:val="003F71A1"/>
    <w:rsid w:val="004124AE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1B602"/>
  <w15:docId w15:val="{E96EAB2C-6BFF-4B90-A52C-3D8D754C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2026-04-24T08:01:00.0000000Z</dcterms:created>
  <dcterms:modified xsi:type="dcterms:W3CDTF">2026-04-24T08:37:00.0000000Z</dcterms:modified>
  <dc:description>------------------------</dc:description>
  <dc:subject/>
  <keywords/>
  <version/>
  <category/>
</coreProperties>
</file>