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07E8" w14:paraId="4B3086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011A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5A74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07E8" w14:paraId="3BE6A1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9F435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07E8" w14:paraId="248CE4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BDE1D2" w14:textId="77777777"/>
        </w:tc>
      </w:tr>
      <w:tr w:rsidR="00997775" w:rsidTr="007307E8" w14:paraId="47C4C7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1B20C3" w14:textId="77777777"/>
        </w:tc>
      </w:tr>
      <w:tr w:rsidR="00997775" w:rsidTr="007307E8" w14:paraId="67997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3CB0F" w14:textId="77777777"/>
        </w:tc>
        <w:tc>
          <w:tcPr>
            <w:tcW w:w="7654" w:type="dxa"/>
            <w:gridSpan w:val="2"/>
          </w:tcPr>
          <w:p w:rsidR="00997775" w:rsidRDefault="00997775" w14:paraId="6F31E134" w14:textId="77777777"/>
        </w:tc>
      </w:tr>
      <w:tr w:rsidR="007307E8" w:rsidTr="007307E8" w14:paraId="17562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7E8" w:rsidP="007307E8" w:rsidRDefault="007307E8" w14:paraId="04973A0B" w14:textId="417241E6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7307E8" w:rsidP="007307E8" w:rsidRDefault="007307E8" w14:paraId="389A6D0C" w14:textId="3E579B1A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7307E8" w:rsidTr="007307E8" w14:paraId="06756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7E8" w:rsidP="007307E8" w:rsidRDefault="007307E8" w14:paraId="6078F394" w14:textId="77777777"/>
        </w:tc>
        <w:tc>
          <w:tcPr>
            <w:tcW w:w="7654" w:type="dxa"/>
            <w:gridSpan w:val="2"/>
          </w:tcPr>
          <w:p w:rsidR="007307E8" w:rsidP="007307E8" w:rsidRDefault="007307E8" w14:paraId="1B257139" w14:textId="77777777"/>
        </w:tc>
      </w:tr>
      <w:tr w:rsidR="007307E8" w:rsidTr="007307E8" w14:paraId="6B8E8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7E8" w:rsidP="007307E8" w:rsidRDefault="007307E8" w14:paraId="60DFCD0F" w14:textId="77777777"/>
        </w:tc>
        <w:tc>
          <w:tcPr>
            <w:tcW w:w="7654" w:type="dxa"/>
            <w:gridSpan w:val="2"/>
          </w:tcPr>
          <w:p w:rsidR="007307E8" w:rsidP="007307E8" w:rsidRDefault="007307E8" w14:paraId="04CA9A4F" w14:textId="77777777"/>
        </w:tc>
      </w:tr>
      <w:tr w:rsidR="007307E8" w:rsidTr="007307E8" w14:paraId="2E0B8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7E8" w:rsidP="007307E8" w:rsidRDefault="007307E8" w14:paraId="55864D46" w14:textId="7F83F4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7307E8" w:rsidP="007307E8" w:rsidRDefault="007307E8" w14:paraId="1C4F6CBE" w14:textId="320C49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307E8">
              <w:rPr>
                <w:b/>
              </w:rPr>
              <w:t>DE LEDEN DEKKER EN TONY VAN DIJCK</w:t>
            </w:r>
          </w:p>
        </w:tc>
      </w:tr>
      <w:tr w:rsidR="007307E8" w:rsidTr="007307E8" w14:paraId="20404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7E8" w:rsidP="007307E8" w:rsidRDefault="007307E8" w14:paraId="0B5DB281" w14:textId="77777777"/>
        </w:tc>
        <w:tc>
          <w:tcPr>
            <w:tcW w:w="7654" w:type="dxa"/>
            <w:gridSpan w:val="2"/>
          </w:tcPr>
          <w:p w:rsidR="007307E8" w:rsidP="007307E8" w:rsidRDefault="007307E8" w14:paraId="2495C200" w14:textId="505C9B9E">
            <w:r>
              <w:t>Voorgesteld 23 april 2026</w:t>
            </w:r>
          </w:p>
        </w:tc>
      </w:tr>
      <w:tr w:rsidR="00997775" w:rsidTr="007307E8" w14:paraId="40FBB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6D4154" w14:textId="77777777"/>
        </w:tc>
        <w:tc>
          <w:tcPr>
            <w:tcW w:w="7654" w:type="dxa"/>
            <w:gridSpan w:val="2"/>
          </w:tcPr>
          <w:p w:rsidR="00997775" w:rsidRDefault="00997775" w14:paraId="437029AD" w14:textId="77777777"/>
        </w:tc>
      </w:tr>
      <w:tr w:rsidR="00997775" w:rsidTr="007307E8" w14:paraId="6E8CD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892FF" w14:textId="77777777"/>
        </w:tc>
        <w:tc>
          <w:tcPr>
            <w:tcW w:w="7654" w:type="dxa"/>
            <w:gridSpan w:val="2"/>
          </w:tcPr>
          <w:p w:rsidR="00997775" w:rsidRDefault="00997775" w14:paraId="567C0306" w14:textId="77777777">
            <w:r>
              <w:t>De Kamer,</w:t>
            </w:r>
          </w:p>
        </w:tc>
      </w:tr>
      <w:tr w:rsidR="00997775" w:rsidTr="007307E8" w14:paraId="0BE5A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FF0E3" w14:textId="77777777"/>
        </w:tc>
        <w:tc>
          <w:tcPr>
            <w:tcW w:w="7654" w:type="dxa"/>
            <w:gridSpan w:val="2"/>
          </w:tcPr>
          <w:p w:rsidR="00997775" w:rsidRDefault="00997775" w14:paraId="7D890083" w14:textId="77777777"/>
        </w:tc>
      </w:tr>
      <w:tr w:rsidR="00997775" w:rsidTr="007307E8" w14:paraId="1BAC6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64263" w14:textId="77777777"/>
        </w:tc>
        <w:tc>
          <w:tcPr>
            <w:tcW w:w="7654" w:type="dxa"/>
            <w:gridSpan w:val="2"/>
          </w:tcPr>
          <w:p w:rsidR="00997775" w:rsidRDefault="00997775" w14:paraId="707D8D8E" w14:textId="77777777">
            <w:r>
              <w:t>gehoord de beraadslaging,</w:t>
            </w:r>
          </w:p>
        </w:tc>
      </w:tr>
      <w:tr w:rsidR="00997775" w:rsidTr="007307E8" w14:paraId="22671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C04E9" w14:textId="77777777"/>
        </w:tc>
        <w:tc>
          <w:tcPr>
            <w:tcW w:w="7654" w:type="dxa"/>
            <w:gridSpan w:val="2"/>
          </w:tcPr>
          <w:p w:rsidR="00997775" w:rsidRDefault="00997775" w14:paraId="76B5400C" w14:textId="77777777"/>
        </w:tc>
      </w:tr>
      <w:tr w:rsidR="00997775" w:rsidTr="007307E8" w14:paraId="6D3CB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1D3943" w14:textId="77777777"/>
        </w:tc>
        <w:tc>
          <w:tcPr>
            <w:tcW w:w="7654" w:type="dxa"/>
            <w:gridSpan w:val="2"/>
          </w:tcPr>
          <w:p w:rsidR="002774EF" w:rsidP="002774EF" w:rsidRDefault="002774EF" w14:paraId="11DDACE1" w14:textId="77777777">
            <w:r>
              <w:t>constaterende dat de motorrijtuigenbelasting voor kampeerauto's per 2026 effectief is verdubbeld;</w:t>
            </w:r>
          </w:p>
          <w:p w:rsidR="002774EF" w:rsidP="002774EF" w:rsidRDefault="002774EF" w14:paraId="4CA99389" w14:textId="77777777"/>
          <w:p w:rsidR="002774EF" w:rsidP="002774EF" w:rsidRDefault="002774EF" w14:paraId="003DEC50" w14:textId="77777777">
            <w:r>
              <w:t>constaterende dat het gebruik van kampeerauto's beperkt en primair recreatief is;</w:t>
            </w:r>
          </w:p>
          <w:p w:rsidR="002774EF" w:rsidP="002774EF" w:rsidRDefault="002774EF" w14:paraId="7B305083" w14:textId="77777777"/>
          <w:p w:rsidR="002774EF" w:rsidP="002774EF" w:rsidRDefault="002774EF" w14:paraId="629F71DB" w14:textId="77777777">
            <w:r>
              <w:t>constaterende dat Nederland hiermee een van de duurste landen van Europa is voor camperbezitters;</w:t>
            </w:r>
          </w:p>
          <w:p w:rsidR="002774EF" w:rsidP="002774EF" w:rsidRDefault="002774EF" w14:paraId="60E7D621" w14:textId="77777777"/>
          <w:p w:rsidR="002774EF" w:rsidP="002774EF" w:rsidRDefault="002774EF" w14:paraId="19DFD2A0" w14:textId="77777777">
            <w:r>
              <w:t>verzoekt de regering deze verdubbeling terug te draaien,</w:t>
            </w:r>
          </w:p>
          <w:p w:rsidR="002774EF" w:rsidP="002774EF" w:rsidRDefault="002774EF" w14:paraId="029B8436" w14:textId="77777777"/>
          <w:p w:rsidR="002774EF" w:rsidP="002774EF" w:rsidRDefault="002774EF" w14:paraId="3AA013D9" w14:textId="77777777">
            <w:r>
              <w:t>en gaat over tot de orde van de dag.</w:t>
            </w:r>
          </w:p>
          <w:p w:rsidR="002774EF" w:rsidP="002774EF" w:rsidRDefault="002774EF" w14:paraId="2A264FDD" w14:textId="2EB02114"/>
          <w:p w:rsidR="002774EF" w:rsidP="002774EF" w:rsidRDefault="002774EF" w14:paraId="71BDB04D" w14:textId="77777777">
            <w:r>
              <w:t>Dekker</w:t>
            </w:r>
          </w:p>
          <w:p w:rsidR="00997775" w:rsidP="002774EF" w:rsidRDefault="002774EF" w14:paraId="3D3CA5FE" w14:textId="77777777">
            <w:r>
              <w:t>Tony van Dijck</w:t>
            </w:r>
          </w:p>
          <w:p w:rsidR="002774EF" w:rsidP="002774EF" w:rsidRDefault="002774EF" w14:paraId="672ABA5F" w14:textId="2072DE0F"/>
        </w:tc>
      </w:tr>
    </w:tbl>
    <w:p w:rsidR="00997775" w:rsidRDefault="00997775" w14:paraId="4C8905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0B17" w14:textId="77777777" w:rsidR="007307E8" w:rsidRDefault="007307E8">
      <w:pPr>
        <w:spacing w:line="20" w:lineRule="exact"/>
      </w:pPr>
    </w:p>
  </w:endnote>
  <w:endnote w:type="continuationSeparator" w:id="0">
    <w:p w14:paraId="3C31FCAD" w14:textId="77777777" w:rsidR="007307E8" w:rsidRDefault="007307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F23DE1" w14:textId="77777777" w:rsidR="007307E8" w:rsidRDefault="007307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8FB9" w14:textId="77777777" w:rsidR="007307E8" w:rsidRDefault="007307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3FE22B" w14:textId="77777777" w:rsidR="007307E8" w:rsidRDefault="0073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E8"/>
    <w:rsid w:val="00133FCE"/>
    <w:rsid w:val="001E482C"/>
    <w:rsid w:val="001E4877"/>
    <w:rsid w:val="0021105A"/>
    <w:rsid w:val="002774EF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07E8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17FBD"/>
  <w15:docId w15:val="{90937CBF-EBFD-4F55-9326-3D817AD0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2026-04-24T08:03:00.0000000Z</dcterms:created>
  <dcterms:modified xsi:type="dcterms:W3CDTF">2026-04-24T08:51:00.0000000Z</dcterms:modified>
  <dc:description>------------------------</dc:description>
  <dc:subject/>
  <keywords/>
  <version/>
  <category/>
</coreProperties>
</file>