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332D7" w14:paraId="56DCBD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AE7A70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4009EE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332D7" w14:paraId="06CB6BB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4EE59B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332D7" w14:paraId="6A81AB2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F0F206" w14:textId="77777777"/>
        </w:tc>
      </w:tr>
      <w:tr w:rsidR="00997775" w:rsidTr="000332D7" w14:paraId="1903F0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B8F718D" w14:textId="77777777"/>
        </w:tc>
      </w:tr>
      <w:tr w:rsidR="00997775" w:rsidTr="000332D7" w14:paraId="42A5F3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72128BD" w14:textId="77777777"/>
        </w:tc>
        <w:tc>
          <w:tcPr>
            <w:tcW w:w="7654" w:type="dxa"/>
            <w:gridSpan w:val="2"/>
          </w:tcPr>
          <w:p w:rsidR="00997775" w:rsidRDefault="00997775" w14:paraId="5E24BE50" w14:textId="77777777"/>
        </w:tc>
      </w:tr>
      <w:tr w:rsidR="000332D7" w:rsidTr="000332D7" w14:paraId="753960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32D7" w:rsidP="000332D7" w:rsidRDefault="000332D7" w14:paraId="7370F50C" w14:textId="0BA5D23C">
            <w:pPr>
              <w:rPr>
                <w:b/>
              </w:rPr>
            </w:pPr>
            <w:r w:rsidRPr="00985F58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985F58">
              <w:rPr>
                <w:b/>
              </w:rPr>
              <w:t>915</w:t>
            </w:r>
          </w:p>
        </w:tc>
        <w:tc>
          <w:tcPr>
            <w:tcW w:w="7654" w:type="dxa"/>
            <w:gridSpan w:val="2"/>
          </w:tcPr>
          <w:p w:rsidR="000332D7" w:rsidP="000332D7" w:rsidRDefault="000332D7" w14:paraId="4F75CCA9" w14:textId="6B9405EA">
            <w:pPr>
              <w:rPr>
                <w:b/>
              </w:rPr>
            </w:pPr>
            <w:r w:rsidRPr="00985F58">
              <w:rPr>
                <w:b/>
                <w:bCs/>
                <w:szCs w:val="24"/>
              </w:rPr>
              <w:t>Voorjaarsnota 2026</w:t>
            </w:r>
          </w:p>
        </w:tc>
      </w:tr>
      <w:tr w:rsidR="000332D7" w:rsidTr="000332D7" w14:paraId="12FE08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32D7" w:rsidP="000332D7" w:rsidRDefault="000332D7" w14:paraId="353C2C1F" w14:textId="77777777"/>
        </w:tc>
        <w:tc>
          <w:tcPr>
            <w:tcW w:w="7654" w:type="dxa"/>
            <w:gridSpan w:val="2"/>
          </w:tcPr>
          <w:p w:rsidR="000332D7" w:rsidP="000332D7" w:rsidRDefault="000332D7" w14:paraId="60756705" w14:textId="77777777"/>
        </w:tc>
      </w:tr>
      <w:tr w:rsidR="000332D7" w:rsidTr="000332D7" w14:paraId="14A3CE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32D7" w:rsidP="000332D7" w:rsidRDefault="000332D7" w14:paraId="36A38B97" w14:textId="77777777"/>
        </w:tc>
        <w:tc>
          <w:tcPr>
            <w:tcW w:w="7654" w:type="dxa"/>
            <w:gridSpan w:val="2"/>
          </w:tcPr>
          <w:p w:rsidR="000332D7" w:rsidP="000332D7" w:rsidRDefault="000332D7" w14:paraId="3B2EFCC4" w14:textId="77777777"/>
        </w:tc>
      </w:tr>
      <w:tr w:rsidR="000332D7" w:rsidTr="000332D7" w14:paraId="272745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32D7" w:rsidP="000332D7" w:rsidRDefault="000332D7" w14:paraId="6B23F926" w14:textId="231233C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0332D7" w:rsidP="000332D7" w:rsidRDefault="000332D7" w14:paraId="5E1A0463" w14:textId="45D55550">
            <w:pPr>
              <w:rPr>
                <w:b/>
              </w:rPr>
            </w:pPr>
            <w:r>
              <w:rPr>
                <w:b/>
              </w:rPr>
              <w:t xml:space="preserve">MOTIE VAN HET LID </w:t>
            </w:r>
            <w:r>
              <w:rPr>
                <w:b/>
              </w:rPr>
              <w:t>ERGIN</w:t>
            </w:r>
          </w:p>
        </w:tc>
      </w:tr>
      <w:tr w:rsidR="000332D7" w:rsidTr="000332D7" w14:paraId="17A799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332D7" w:rsidP="000332D7" w:rsidRDefault="000332D7" w14:paraId="28976DD5" w14:textId="77777777"/>
        </w:tc>
        <w:tc>
          <w:tcPr>
            <w:tcW w:w="7654" w:type="dxa"/>
            <w:gridSpan w:val="2"/>
          </w:tcPr>
          <w:p w:rsidR="000332D7" w:rsidP="000332D7" w:rsidRDefault="000332D7" w14:paraId="545D3ADA" w14:textId="7F5FCF31">
            <w:r>
              <w:t>Voorgesteld 23 april 2026</w:t>
            </w:r>
          </w:p>
        </w:tc>
      </w:tr>
      <w:tr w:rsidR="00997775" w:rsidTr="000332D7" w14:paraId="7BE9AC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A7A274" w14:textId="77777777"/>
        </w:tc>
        <w:tc>
          <w:tcPr>
            <w:tcW w:w="7654" w:type="dxa"/>
            <w:gridSpan w:val="2"/>
          </w:tcPr>
          <w:p w:rsidR="00997775" w:rsidRDefault="00997775" w14:paraId="210FF2FE" w14:textId="77777777"/>
        </w:tc>
      </w:tr>
      <w:tr w:rsidR="00997775" w:rsidTr="000332D7" w14:paraId="44CB1C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81F302" w14:textId="77777777"/>
        </w:tc>
        <w:tc>
          <w:tcPr>
            <w:tcW w:w="7654" w:type="dxa"/>
            <w:gridSpan w:val="2"/>
          </w:tcPr>
          <w:p w:rsidR="00997775" w:rsidRDefault="00997775" w14:paraId="6A5472F5" w14:textId="77777777">
            <w:r>
              <w:t>De Kamer,</w:t>
            </w:r>
          </w:p>
        </w:tc>
      </w:tr>
      <w:tr w:rsidR="00997775" w:rsidTr="000332D7" w14:paraId="5733AB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FF68DA" w14:textId="77777777"/>
        </w:tc>
        <w:tc>
          <w:tcPr>
            <w:tcW w:w="7654" w:type="dxa"/>
            <w:gridSpan w:val="2"/>
          </w:tcPr>
          <w:p w:rsidR="00997775" w:rsidRDefault="00997775" w14:paraId="67663607" w14:textId="77777777"/>
        </w:tc>
      </w:tr>
      <w:tr w:rsidR="00997775" w:rsidTr="000332D7" w14:paraId="3E958B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4CB181" w14:textId="77777777"/>
        </w:tc>
        <w:tc>
          <w:tcPr>
            <w:tcW w:w="7654" w:type="dxa"/>
            <w:gridSpan w:val="2"/>
          </w:tcPr>
          <w:p w:rsidR="00997775" w:rsidRDefault="00997775" w14:paraId="3D429687" w14:textId="77777777">
            <w:r>
              <w:t>gehoord de beraadslaging,</w:t>
            </w:r>
          </w:p>
        </w:tc>
      </w:tr>
      <w:tr w:rsidR="00997775" w:rsidTr="000332D7" w14:paraId="5C1A36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2285EF" w14:textId="77777777"/>
        </w:tc>
        <w:tc>
          <w:tcPr>
            <w:tcW w:w="7654" w:type="dxa"/>
            <w:gridSpan w:val="2"/>
          </w:tcPr>
          <w:p w:rsidR="00997775" w:rsidRDefault="00997775" w14:paraId="6978D898" w14:textId="77777777"/>
        </w:tc>
      </w:tr>
      <w:tr w:rsidR="00997775" w:rsidTr="000332D7" w14:paraId="05917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BB1284" w14:textId="77777777"/>
        </w:tc>
        <w:tc>
          <w:tcPr>
            <w:tcW w:w="7654" w:type="dxa"/>
            <w:gridSpan w:val="2"/>
          </w:tcPr>
          <w:p w:rsidR="009F0DFA" w:rsidP="009F0DFA" w:rsidRDefault="009F0DFA" w14:paraId="3D71E00F" w14:textId="77777777">
            <w:r>
              <w:t>constaterende dat uit de Voorjaarsnota blijkt dat de regering voornemens is om 30 miljoen euro te bezuinigen op de Wet proactieve dienstverlening;</w:t>
            </w:r>
          </w:p>
          <w:p w:rsidR="009F0DFA" w:rsidP="009F0DFA" w:rsidRDefault="009F0DFA" w14:paraId="5461ECDA" w14:textId="77777777"/>
          <w:p w:rsidR="009F0DFA" w:rsidP="009F0DFA" w:rsidRDefault="009F0DFA" w14:paraId="54AD6FB2" w14:textId="77777777">
            <w:r>
              <w:t>overwegende dat proactieve dienstverlening ertoe leidt dat burgers beter worden geholpen bij het verkrijgen van inkomensondersteunende regelingen;</w:t>
            </w:r>
          </w:p>
          <w:p w:rsidR="009F0DFA" w:rsidP="009F0DFA" w:rsidRDefault="009F0DFA" w14:paraId="5C4E699F" w14:textId="77777777"/>
          <w:p w:rsidR="009F0DFA" w:rsidP="009F0DFA" w:rsidRDefault="009F0DFA" w14:paraId="1CA2EE1C" w14:textId="77777777">
            <w:r>
              <w:t>verzoekt de regering de bezuiniging op de Wet proactieve dienstverlening terug te draaien,</w:t>
            </w:r>
          </w:p>
          <w:p w:rsidR="009F0DFA" w:rsidP="009F0DFA" w:rsidRDefault="009F0DFA" w14:paraId="1F707624" w14:textId="77777777"/>
          <w:p w:rsidR="009F0DFA" w:rsidP="009F0DFA" w:rsidRDefault="009F0DFA" w14:paraId="319577F9" w14:textId="77777777">
            <w:r>
              <w:t>en gaat over tot de orde van de dag.</w:t>
            </w:r>
          </w:p>
          <w:p w:rsidR="009F0DFA" w:rsidP="009F0DFA" w:rsidRDefault="009F0DFA" w14:paraId="4E285017" w14:textId="7CD7F01D"/>
          <w:p w:rsidR="00997775" w:rsidP="009F0DFA" w:rsidRDefault="009F0DFA" w14:paraId="567FEBC3" w14:textId="77777777">
            <w:r>
              <w:t>Ergin</w:t>
            </w:r>
          </w:p>
          <w:p w:rsidR="009F0DFA" w:rsidP="009F0DFA" w:rsidRDefault="009F0DFA" w14:paraId="47C25707" w14:textId="03238226"/>
        </w:tc>
      </w:tr>
    </w:tbl>
    <w:p w:rsidR="00997775" w:rsidRDefault="00997775" w14:paraId="37C7792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08871" w14:textId="77777777" w:rsidR="000332D7" w:rsidRDefault="000332D7">
      <w:pPr>
        <w:spacing w:line="20" w:lineRule="exact"/>
      </w:pPr>
    </w:p>
  </w:endnote>
  <w:endnote w:type="continuationSeparator" w:id="0">
    <w:p w14:paraId="131C8EA5" w14:textId="77777777" w:rsidR="000332D7" w:rsidRDefault="000332D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249A87" w14:textId="77777777" w:rsidR="000332D7" w:rsidRDefault="000332D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E2857" w14:textId="77777777" w:rsidR="000332D7" w:rsidRDefault="000332D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F9A5831" w14:textId="77777777" w:rsidR="000332D7" w:rsidRDefault="00033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D7"/>
    <w:rsid w:val="000332D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56F3B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9F0DFA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B387C"/>
  <w15:docId w15:val="{F4667D12-5F88-4DC7-BD63-4C708A52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99</ap:Words>
  <ap:Characters>546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2026-04-24T08:04:00.0000000Z</dcterms:created>
  <dcterms:modified xsi:type="dcterms:W3CDTF">2026-04-24T09:04:00.0000000Z</dcterms:modified>
  <dc:description>------------------------</dc:description>
  <dc:subject/>
  <keywords/>
  <version/>
  <category/>
</coreProperties>
</file>