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5204" w14:paraId="67E59A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1D81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03CD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5204" w14:paraId="140D49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6E2E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D5204" w14:paraId="7F4280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D1FF78" w14:textId="77777777"/>
        </w:tc>
      </w:tr>
      <w:tr w:rsidR="00997775" w:rsidTr="006D5204" w14:paraId="712E51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469E29" w14:textId="77777777"/>
        </w:tc>
      </w:tr>
      <w:tr w:rsidR="00997775" w:rsidTr="006D5204" w14:paraId="4ED33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F5B356" w14:textId="77777777"/>
        </w:tc>
        <w:tc>
          <w:tcPr>
            <w:tcW w:w="7654" w:type="dxa"/>
            <w:gridSpan w:val="2"/>
          </w:tcPr>
          <w:p w:rsidR="00997775" w:rsidRDefault="00997775" w14:paraId="24EDB8B2" w14:textId="77777777"/>
        </w:tc>
      </w:tr>
      <w:tr w:rsidR="006D5204" w:rsidTr="006D5204" w14:paraId="05F5F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204" w:rsidP="006D5204" w:rsidRDefault="006D5204" w14:paraId="192322FC" w14:textId="0E88FFB2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6D5204" w:rsidP="006D5204" w:rsidRDefault="006D5204" w14:paraId="7401D930" w14:textId="230284C1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6D5204" w:rsidTr="006D5204" w14:paraId="056B7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204" w:rsidP="006D5204" w:rsidRDefault="006D5204" w14:paraId="48082EBE" w14:textId="77777777"/>
        </w:tc>
        <w:tc>
          <w:tcPr>
            <w:tcW w:w="7654" w:type="dxa"/>
            <w:gridSpan w:val="2"/>
          </w:tcPr>
          <w:p w:rsidR="006D5204" w:rsidP="006D5204" w:rsidRDefault="006D5204" w14:paraId="7CF606B0" w14:textId="77777777"/>
        </w:tc>
      </w:tr>
      <w:tr w:rsidR="006D5204" w:rsidTr="006D5204" w14:paraId="12F07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204" w:rsidP="006D5204" w:rsidRDefault="006D5204" w14:paraId="0775ACA5" w14:textId="77777777"/>
        </w:tc>
        <w:tc>
          <w:tcPr>
            <w:tcW w:w="7654" w:type="dxa"/>
            <w:gridSpan w:val="2"/>
          </w:tcPr>
          <w:p w:rsidR="006D5204" w:rsidP="006D5204" w:rsidRDefault="006D5204" w14:paraId="486CD9E8" w14:textId="77777777"/>
        </w:tc>
      </w:tr>
      <w:tr w:rsidR="006D5204" w:rsidTr="006D5204" w14:paraId="21FAC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204" w:rsidP="006D5204" w:rsidRDefault="006D5204" w14:paraId="2E913185" w14:textId="648252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6D5204" w:rsidP="006D5204" w:rsidRDefault="006D5204" w14:paraId="132588B8" w14:textId="29A4AABA">
            <w:pPr>
              <w:rPr>
                <w:b/>
              </w:rPr>
            </w:pPr>
            <w:r>
              <w:rPr>
                <w:b/>
              </w:rPr>
              <w:t>MOTIE VAN HET LID TEUNISSEN</w:t>
            </w:r>
          </w:p>
        </w:tc>
      </w:tr>
      <w:tr w:rsidR="006D5204" w:rsidTr="006D5204" w14:paraId="0DBA8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5204" w:rsidP="006D5204" w:rsidRDefault="006D5204" w14:paraId="2CA4876E" w14:textId="77777777"/>
        </w:tc>
        <w:tc>
          <w:tcPr>
            <w:tcW w:w="7654" w:type="dxa"/>
            <w:gridSpan w:val="2"/>
          </w:tcPr>
          <w:p w:rsidR="006D5204" w:rsidP="006D5204" w:rsidRDefault="006D5204" w14:paraId="3EEC63B9" w14:textId="6748E817">
            <w:r>
              <w:t>Voorgesteld 23 april 2026</w:t>
            </w:r>
          </w:p>
        </w:tc>
      </w:tr>
      <w:tr w:rsidR="00997775" w:rsidTr="006D5204" w14:paraId="54E2A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910891" w14:textId="77777777"/>
        </w:tc>
        <w:tc>
          <w:tcPr>
            <w:tcW w:w="7654" w:type="dxa"/>
            <w:gridSpan w:val="2"/>
          </w:tcPr>
          <w:p w:rsidR="00997775" w:rsidRDefault="00997775" w14:paraId="22027F84" w14:textId="77777777"/>
        </w:tc>
      </w:tr>
      <w:tr w:rsidR="00997775" w:rsidTr="006D5204" w14:paraId="2016B9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325025" w14:textId="77777777"/>
        </w:tc>
        <w:tc>
          <w:tcPr>
            <w:tcW w:w="7654" w:type="dxa"/>
            <w:gridSpan w:val="2"/>
          </w:tcPr>
          <w:p w:rsidR="00997775" w:rsidRDefault="00997775" w14:paraId="4639524A" w14:textId="77777777">
            <w:r>
              <w:t>De Kamer,</w:t>
            </w:r>
          </w:p>
        </w:tc>
      </w:tr>
      <w:tr w:rsidR="00997775" w:rsidTr="006D5204" w14:paraId="09042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CC9F78" w14:textId="77777777"/>
        </w:tc>
        <w:tc>
          <w:tcPr>
            <w:tcW w:w="7654" w:type="dxa"/>
            <w:gridSpan w:val="2"/>
          </w:tcPr>
          <w:p w:rsidR="00997775" w:rsidRDefault="00997775" w14:paraId="1F0E7751" w14:textId="77777777"/>
        </w:tc>
      </w:tr>
      <w:tr w:rsidR="00997775" w:rsidTr="006D5204" w14:paraId="163F9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125B59" w14:textId="77777777"/>
        </w:tc>
        <w:tc>
          <w:tcPr>
            <w:tcW w:w="7654" w:type="dxa"/>
            <w:gridSpan w:val="2"/>
          </w:tcPr>
          <w:p w:rsidR="00997775" w:rsidRDefault="00997775" w14:paraId="7E477424" w14:textId="77777777">
            <w:r>
              <w:t>gehoord de beraadslaging,</w:t>
            </w:r>
          </w:p>
        </w:tc>
      </w:tr>
      <w:tr w:rsidR="00997775" w:rsidTr="006D5204" w14:paraId="417B6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B8D2F0" w14:textId="77777777"/>
        </w:tc>
        <w:tc>
          <w:tcPr>
            <w:tcW w:w="7654" w:type="dxa"/>
            <w:gridSpan w:val="2"/>
          </w:tcPr>
          <w:p w:rsidR="00997775" w:rsidRDefault="00997775" w14:paraId="10810A78" w14:textId="77777777"/>
        </w:tc>
      </w:tr>
      <w:tr w:rsidR="00997775" w:rsidTr="006D5204" w14:paraId="5F214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68689" w14:textId="77777777"/>
        </w:tc>
        <w:tc>
          <w:tcPr>
            <w:tcW w:w="7654" w:type="dxa"/>
            <w:gridSpan w:val="2"/>
          </w:tcPr>
          <w:p w:rsidR="0001454E" w:rsidP="0001454E" w:rsidRDefault="0001454E" w14:paraId="3F24DB5E" w14:textId="77777777">
            <w:r>
              <w:t>constaterende dat onze fossiele afhankelijkheid ons kwetsbaar maakt en deze zo snel mogelijk moet stoppen;</w:t>
            </w:r>
          </w:p>
          <w:p w:rsidR="0001454E" w:rsidP="0001454E" w:rsidRDefault="0001454E" w14:paraId="694EA3EC" w14:textId="77777777"/>
          <w:p w:rsidR="0001454E" w:rsidP="0001454E" w:rsidRDefault="0001454E" w14:paraId="040071E1" w14:textId="77777777">
            <w:r>
              <w:t>overwegende dat olie- en gasbedrijven deze fossiele afhankelijkheid in stand houden en miljardenwinsten opstrijken, terwijl huishoudens de rekening betalen;</w:t>
            </w:r>
          </w:p>
          <w:p w:rsidR="0001454E" w:rsidP="0001454E" w:rsidRDefault="0001454E" w14:paraId="7EF9C2A8" w14:textId="77777777"/>
          <w:p w:rsidR="0001454E" w:rsidP="0001454E" w:rsidRDefault="0001454E" w14:paraId="201D7837" w14:textId="77777777">
            <w:r>
              <w:t>verzoekt de regering om nog dit jaar een eerlijk en concreet afbouwpad voor fossiele subsidies naar de Kamer te sturen,</w:t>
            </w:r>
          </w:p>
          <w:p w:rsidR="0001454E" w:rsidP="0001454E" w:rsidRDefault="0001454E" w14:paraId="75185002" w14:textId="77777777"/>
          <w:p w:rsidR="0001454E" w:rsidP="0001454E" w:rsidRDefault="0001454E" w14:paraId="2599A7A7" w14:textId="77777777">
            <w:r>
              <w:t>en gaat over tot de orde van de dag.</w:t>
            </w:r>
          </w:p>
          <w:p w:rsidR="0001454E" w:rsidP="0001454E" w:rsidRDefault="0001454E" w14:paraId="12C18B0F" w14:textId="40C25D01"/>
          <w:p w:rsidR="00997775" w:rsidP="0001454E" w:rsidRDefault="0001454E" w14:paraId="47B3FDED" w14:textId="7B76C800">
            <w:r>
              <w:t>Teunissen</w:t>
            </w:r>
          </w:p>
        </w:tc>
      </w:tr>
    </w:tbl>
    <w:p w:rsidR="00997775" w:rsidRDefault="00997775" w14:paraId="1A355C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3D31" w14:textId="77777777" w:rsidR="006D5204" w:rsidRDefault="006D5204">
      <w:pPr>
        <w:spacing w:line="20" w:lineRule="exact"/>
      </w:pPr>
    </w:p>
  </w:endnote>
  <w:endnote w:type="continuationSeparator" w:id="0">
    <w:p w14:paraId="472B7277" w14:textId="77777777" w:rsidR="006D5204" w:rsidRDefault="006D52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89B84F" w14:textId="77777777" w:rsidR="006D5204" w:rsidRDefault="006D52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45F9" w14:textId="77777777" w:rsidR="006D5204" w:rsidRDefault="006D52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022A07" w14:textId="77777777" w:rsidR="006D5204" w:rsidRDefault="006D5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04"/>
    <w:rsid w:val="000145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5204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B3705"/>
  <w15:docId w15:val="{6480BBF6-9EBC-4954-9A64-5D64D83F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2026-04-24T08:04:00.0000000Z</dcterms:created>
  <dcterms:modified xsi:type="dcterms:W3CDTF">2026-04-24T09:06:00.0000000Z</dcterms:modified>
  <dc:description>------------------------</dc:description>
  <dc:subject/>
  <keywords/>
  <version/>
  <category/>
</coreProperties>
</file>