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6B8C" w14:paraId="5DDF67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81A3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6236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6B8C" w14:paraId="4D0B51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891C3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6B8C" w14:paraId="1269BA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3FA354" w14:textId="77777777"/>
        </w:tc>
      </w:tr>
      <w:tr w:rsidR="00997775" w:rsidTr="00206B8C" w14:paraId="475F9C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231EC0" w14:textId="77777777"/>
        </w:tc>
      </w:tr>
      <w:tr w:rsidR="00997775" w:rsidTr="00206B8C" w14:paraId="78C95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17C15" w14:textId="77777777"/>
        </w:tc>
        <w:tc>
          <w:tcPr>
            <w:tcW w:w="7654" w:type="dxa"/>
            <w:gridSpan w:val="2"/>
          </w:tcPr>
          <w:p w:rsidR="00997775" w:rsidRDefault="00997775" w14:paraId="66021415" w14:textId="77777777"/>
        </w:tc>
      </w:tr>
      <w:tr w:rsidR="00206B8C" w:rsidTr="00206B8C" w14:paraId="1FDDB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B8C" w:rsidP="00206B8C" w:rsidRDefault="00206B8C" w14:paraId="6010B784" w14:textId="51B56865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206B8C" w:rsidP="00206B8C" w:rsidRDefault="00206B8C" w14:paraId="7C5D3C42" w14:textId="4A23B8FB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206B8C" w:rsidTr="00206B8C" w14:paraId="623CA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B8C" w:rsidP="00206B8C" w:rsidRDefault="00206B8C" w14:paraId="172CC17E" w14:textId="77777777"/>
        </w:tc>
        <w:tc>
          <w:tcPr>
            <w:tcW w:w="7654" w:type="dxa"/>
            <w:gridSpan w:val="2"/>
          </w:tcPr>
          <w:p w:rsidR="00206B8C" w:rsidP="00206B8C" w:rsidRDefault="00206B8C" w14:paraId="2B07B878" w14:textId="77777777"/>
        </w:tc>
      </w:tr>
      <w:tr w:rsidR="00206B8C" w:rsidTr="00206B8C" w14:paraId="687A6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B8C" w:rsidP="00206B8C" w:rsidRDefault="00206B8C" w14:paraId="4C0D160C" w14:textId="77777777"/>
        </w:tc>
        <w:tc>
          <w:tcPr>
            <w:tcW w:w="7654" w:type="dxa"/>
            <w:gridSpan w:val="2"/>
          </w:tcPr>
          <w:p w:rsidR="00206B8C" w:rsidP="00206B8C" w:rsidRDefault="00206B8C" w14:paraId="2D13B7AE" w14:textId="77777777"/>
        </w:tc>
      </w:tr>
      <w:tr w:rsidR="00206B8C" w:rsidTr="00206B8C" w14:paraId="77A89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B8C" w:rsidP="00206B8C" w:rsidRDefault="00206B8C" w14:paraId="3B0AAB7D" w14:textId="3BD9D4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206B8C" w:rsidP="00206B8C" w:rsidRDefault="00206B8C" w14:paraId="2361BD51" w14:textId="706142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</w:t>
            </w:r>
          </w:p>
        </w:tc>
      </w:tr>
      <w:tr w:rsidR="00206B8C" w:rsidTr="00206B8C" w14:paraId="1CA9C2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6B8C" w:rsidP="00206B8C" w:rsidRDefault="00206B8C" w14:paraId="1AA65FE6" w14:textId="77777777"/>
        </w:tc>
        <w:tc>
          <w:tcPr>
            <w:tcW w:w="7654" w:type="dxa"/>
            <w:gridSpan w:val="2"/>
          </w:tcPr>
          <w:p w:rsidR="00206B8C" w:rsidP="00206B8C" w:rsidRDefault="00206B8C" w14:paraId="7BB9A988" w14:textId="52AFC520">
            <w:r>
              <w:t>Voorgesteld 23 april 2026</w:t>
            </w:r>
          </w:p>
        </w:tc>
      </w:tr>
      <w:tr w:rsidR="00997775" w:rsidTr="00206B8C" w14:paraId="2BCAF4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147DE" w14:textId="77777777"/>
        </w:tc>
        <w:tc>
          <w:tcPr>
            <w:tcW w:w="7654" w:type="dxa"/>
            <w:gridSpan w:val="2"/>
          </w:tcPr>
          <w:p w:rsidR="00997775" w:rsidRDefault="00997775" w14:paraId="5B7ED555" w14:textId="77777777"/>
        </w:tc>
      </w:tr>
      <w:tr w:rsidR="00997775" w:rsidTr="00206B8C" w14:paraId="11FFE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0E46F" w14:textId="77777777"/>
        </w:tc>
        <w:tc>
          <w:tcPr>
            <w:tcW w:w="7654" w:type="dxa"/>
            <w:gridSpan w:val="2"/>
          </w:tcPr>
          <w:p w:rsidR="00997775" w:rsidRDefault="00997775" w14:paraId="1CE82C80" w14:textId="77777777">
            <w:r>
              <w:t>De Kamer,</w:t>
            </w:r>
          </w:p>
        </w:tc>
      </w:tr>
      <w:tr w:rsidR="00997775" w:rsidTr="00206B8C" w14:paraId="696E3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D39BE6" w14:textId="77777777"/>
        </w:tc>
        <w:tc>
          <w:tcPr>
            <w:tcW w:w="7654" w:type="dxa"/>
            <w:gridSpan w:val="2"/>
          </w:tcPr>
          <w:p w:rsidR="00997775" w:rsidRDefault="00997775" w14:paraId="4E107BE7" w14:textId="77777777"/>
        </w:tc>
      </w:tr>
      <w:tr w:rsidR="00997775" w:rsidTr="00206B8C" w14:paraId="27962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49C6C" w14:textId="77777777"/>
        </w:tc>
        <w:tc>
          <w:tcPr>
            <w:tcW w:w="7654" w:type="dxa"/>
            <w:gridSpan w:val="2"/>
          </w:tcPr>
          <w:p w:rsidR="00997775" w:rsidRDefault="00997775" w14:paraId="02E1B2D4" w14:textId="77777777">
            <w:r>
              <w:t>gehoord de beraadslaging,</w:t>
            </w:r>
          </w:p>
        </w:tc>
      </w:tr>
      <w:tr w:rsidR="00997775" w:rsidTr="00206B8C" w14:paraId="7AED0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75713" w14:textId="77777777"/>
        </w:tc>
        <w:tc>
          <w:tcPr>
            <w:tcW w:w="7654" w:type="dxa"/>
            <w:gridSpan w:val="2"/>
          </w:tcPr>
          <w:p w:rsidR="00997775" w:rsidRDefault="00997775" w14:paraId="79C44DE3" w14:textId="77777777"/>
        </w:tc>
      </w:tr>
      <w:tr w:rsidR="00997775" w:rsidTr="00206B8C" w14:paraId="78E3C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9B0D5" w14:textId="77777777"/>
        </w:tc>
        <w:tc>
          <w:tcPr>
            <w:tcW w:w="7654" w:type="dxa"/>
            <w:gridSpan w:val="2"/>
          </w:tcPr>
          <w:p w:rsidR="00C0482D" w:rsidP="00C0482D" w:rsidRDefault="00C0482D" w14:paraId="6A57C91F" w14:textId="77777777">
            <w:r>
              <w:t>overwegende dat een brede coalitie van Nederlandse bedrijven en organisaties vindt dat het kabinet veel te weinig middelen heeft gereserveerd voor de transitie naar een circulaire economie;</w:t>
            </w:r>
          </w:p>
          <w:p w:rsidR="00C0482D" w:rsidP="00C0482D" w:rsidRDefault="00C0482D" w14:paraId="731F5874" w14:textId="77777777"/>
          <w:p w:rsidR="00C0482D" w:rsidP="00C0482D" w:rsidRDefault="00C0482D" w14:paraId="44CBA7C4" w14:textId="77777777">
            <w:r>
              <w:t>overwegende dat we met een circulaire economie onze strategische autonomie versterken en de klimaatdoelen dichterbij brengen;</w:t>
            </w:r>
          </w:p>
          <w:p w:rsidR="00C0482D" w:rsidP="00C0482D" w:rsidRDefault="00C0482D" w14:paraId="25D0E47A" w14:textId="77777777"/>
          <w:p w:rsidR="00C0482D" w:rsidP="00C0482D" w:rsidRDefault="00C0482D" w14:paraId="53EFED8F" w14:textId="77777777">
            <w:r>
              <w:t>verzoekt het kabinet om in de Miljoenennota met meer middelen voor de circulaire transitie te komen,</w:t>
            </w:r>
          </w:p>
          <w:p w:rsidR="00C0482D" w:rsidP="00C0482D" w:rsidRDefault="00C0482D" w14:paraId="153928F2" w14:textId="77777777"/>
          <w:p w:rsidR="00C0482D" w:rsidP="00C0482D" w:rsidRDefault="00C0482D" w14:paraId="619C236F" w14:textId="77777777">
            <w:r>
              <w:t>en gaat over tot de orde van de dag.</w:t>
            </w:r>
          </w:p>
          <w:p w:rsidR="00C0482D" w:rsidP="00C0482D" w:rsidRDefault="00C0482D" w14:paraId="5EB3407E" w14:textId="77777777"/>
          <w:p w:rsidR="00997775" w:rsidP="00C0482D" w:rsidRDefault="00C0482D" w14:paraId="15F1D0CB" w14:textId="1DBE10E5">
            <w:r>
              <w:t>Teunissen</w:t>
            </w:r>
          </w:p>
        </w:tc>
      </w:tr>
    </w:tbl>
    <w:p w:rsidR="00997775" w:rsidRDefault="00997775" w14:paraId="556945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84FB" w14:textId="77777777" w:rsidR="00206B8C" w:rsidRDefault="00206B8C">
      <w:pPr>
        <w:spacing w:line="20" w:lineRule="exact"/>
      </w:pPr>
    </w:p>
  </w:endnote>
  <w:endnote w:type="continuationSeparator" w:id="0">
    <w:p w14:paraId="00D5DF64" w14:textId="77777777" w:rsidR="00206B8C" w:rsidRDefault="00206B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365555" w14:textId="77777777" w:rsidR="00206B8C" w:rsidRDefault="00206B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7126" w14:textId="77777777" w:rsidR="00206B8C" w:rsidRDefault="00206B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9656DE" w14:textId="77777777" w:rsidR="00206B8C" w:rsidRDefault="0020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8C"/>
    <w:rsid w:val="00133FCE"/>
    <w:rsid w:val="001E482C"/>
    <w:rsid w:val="001E4877"/>
    <w:rsid w:val="00206B8C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482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5EFEE"/>
  <w15:docId w15:val="{113382DA-6E7D-4FFE-AAB1-ED17CEC9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2026-04-24T08:04:00.0000000Z</dcterms:created>
  <dcterms:modified xsi:type="dcterms:W3CDTF">2026-04-24T09:07:00.0000000Z</dcterms:modified>
  <dc:description>------------------------</dc:description>
  <dc:subject/>
  <keywords/>
  <version/>
  <category/>
</coreProperties>
</file>