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26B02" w14:paraId="45F28EAC" w14:textId="77777777">
        <w:tc>
          <w:tcPr>
            <w:tcW w:w="6733" w:type="dxa"/>
            <w:gridSpan w:val="2"/>
            <w:tcBorders>
              <w:top w:val="nil"/>
              <w:left w:val="nil"/>
              <w:bottom w:val="nil"/>
              <w:right w:val="nil"/>
            </w:tcBorders>
            <w:vAlign w:val="center"/>
          </w:tcPr>
          <w:p w:rsidR="00997775" w:rsidP="00710A7A" w:rsidRDefault="00997775" w14:paraId="1E7F7F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500C3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26B02" w14:paraId="26EC000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5848C2" w14:textId="77777777">
            <w:r w:rsidRPr="008B0CC5">
              <w:t xml:space="preserve">Vergaderjaar </w:t>
            </w:r>
            <w:r w:rsidR="00AC6B87">
              <w:t>202</w:t>
            </w:r>
            <w:r w:rsidR="00684DFF">
              <w:t>5</w:t>
            </w:r>
            <w:r w:rsidR="00AC6B87">
              <w:t>-202</w:t>
            </w:r>
            <w:r w:rsidR="00684DFF">
              <w:t>6</w:t>
            </w:r>
          </w:p>
        </w:tc>
      </w:tr>
      <w:tr w:rsidR="00997775" w:rsidTr="00126B02" w14:paraId="3115351A" w14:textId="77777777">
        <w:trPr>
          <w:cantSplit/>
        </w:trPr>
        <w:tc>
          <w:tcPr>
            <w:tcW w:w="10985" w:type="dxa"/>
            <w:gridSpan w:val="3"/>
            <w:tcBorders>
              <w:top w:val="nil"/>
              <w:left w:val="nil"/>
              <w:bottom w:val="nil"/>
              <w:right w:val="nil"/>
            </w:tcBorders>
          </w:tcPr>
          <w:p w:rsidR="00997775" w:rsidRDefault="00997775" w14:paraId="46C93C25" w14:textId="77777777"/>
        </w:tc>
      </w:tr>
      <w:tr w:rsidR="00997775" w:rsidTr="00126B02" w14:paraId="29997ED5" w14:textId="77777777">
        <w:trPr>
          <w:cantSplit/>
        </w:trPr>
        <w:tc>
          <w:tcPr>
            <w:tcW w:w="10985" w:type="dxa"/>
            <w:gridSpan w:val="3"/>
            <w:tcBorders>
              <w:top w:val="nil"/>
              <w:left w:val="nil"/>
              <w:bottom w:val="single" w:color="auto" w:sz="4" w:space="0"/>
              <w:right w:val="nil"/>
            </w:tcBorders>
          </w:tcPr>
          <w:p w:rsidR="00997775" w:rsidRDefault="00997775" w14:paraId="15A3023C" w14:textId="77777777"/>
        </w:tc>
      </w:tr>
      <w:tr w:rsidR="00997775" w:rsidTr="00126B02" w14:paraId="117AC8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A36C5A" w14:textId="77777777"/>
        </w:tc>
        <w:tc>
          <w:tcPr>
            <w:tcW w:w="7654" w:type="dxa"/>
            <w:gridSpan w:val="2"/>
          </w:tcPr>
          <w:p w:rsidR="00997775" w:rsidRDefault="00997775" w14:paraId="18806A4D" w14:textId="77777777"/>
        </w:tc>
      </w:tr>
      <w:tr w:rsidR="00126B02" w:rsidTr="00126B02" w14:paraId="01B5C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B02" w:rsidP="00126B02" w:rsidRDefault="00126B02" w14:paraId="2E79ABA8" w14:textId="4A6838A0">
            <w:pPr>
              <w:rPr>
                <w:b/>
              </w:rPr>
            </w:pPr>
            <w:r w:rsidRPr="00985F58">
              <w:rPr>
                <w:b/>
              </w:rPr>
              <w:t>36</w:t>
            </w:r>
            <w:r>
              <w:rPr>
                <w:b/>
              </w:rPr>
              <w:t xml:space="preserve"> </w:t>
            </w:r>
            <w:r w:rsidRPr="00985F58">
              <w:rPr>
                <w:b/>
              </w:rPr>
              <w:t>915</w:t>
            </w:r>
          </w:p>
        </w:tc>
        <w:tc>
          <w:tcPr>
            <w:tcW w:w="7654" w:type="dxa"/>
            <w:gridSpan w:val="2"/>
          </w:tcPr>
          <w:p w:rsidR="00126B02" w:rsidP="00126B02" w:rsidRDefault="00126B02" w14:paraId="0CBB1F8B" w14:textId="13BFF807">
            <w:pPr>
              <w:rPr>
                <w:b/>
              </w:rPr>
            </w:pPr>
            <w:r w:rsidRPr="00985F58">
              <w:rPr>
                <w:b/>
                <w:bCs/>
                <w:szCs w:val="24"/>
              </w:rPr>
              <w:t>Voorjaarsnota 2026</w:t>
            </w:r>
          </w:p>
        </w:tc>
      </w:tr>
      <w:tr w:rsidR="00126B02" w:rsidTr="00126B02" w14:paraId="34A3F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B02" w:rsidP="00126B02" w:rsidRDefault="00126B02" w14:paraId="35DDF834" w14:textId="77777777"/>
        </w:tc>
        <w:tc>
          <w:tcPr>
            <w:tcW w:w="7654" w:type="dxa"/>
            <w:gridSpan w:val="2"/>
          </w:tcPr>
          <w:p w:rsidR="00126B02" w:rsidP="00126B02" w:rsidRDefault="00126B02" w14:paraId="1F87B7D4" w14:textId="77777777"/>
        </w:tc>
      </w:tr>
      <w:tr w:rsidR="00126B02" w:rsidTr="00126B02" w14:paraId="78AB8B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B02" w:rsidP="00126B02" w:rsidRDefault="00126B02" w14:paraId="10AFBB39" w14:textId="77777777"/>
        </w:tc>
        <w:tc>
          <w:tcPr>
            <w:tcW w:w="7654" w:type="dxa"/>
            <w:gridSpan w:val="2"/>
          </w:tcPr>
          <w:p w:rsidR="00126B02" w:rsidP="00126B02" w:rsidRDefault="00126B02" w14:paraId="40AE4576" w14:textId="77777777"/>
        </w:tc>
      </w:tr>
      <w:tr w:rsidR="00126B02" w:rsidTr="00126B02" w14:paraId="0BA88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B02" w:rsidP="00126B02" w:rsidRDefault="00126B02" w14:paraId="6820BE59" w14:textId="1B900137">
            <w:pPr>
              <w:rPr>
                <w:b/>
              </w:rPr>
            </w:pPr>
            <w:r>
              <w:rPr>
                <w:b/>
              </w:rPr>
              <w:t xml:space="preserve">Nr. </w:t>
            </w:r>
            <w:r>
              <w:rPr>
                <w:b/>
              </w:rPr>
              <w:t>22</w:t>
            </w:r>
          </w:p>
        </w:tc>
        <w:tc>
          <w:tcPr>
            <w:tcW w:w="7654" w:type="dxa"/>
            <w:gridSpan w:val="2"/>
          </w:tcPr>
          <w:p w:rsidR="00126B02" w:rsidP="00126B02" w:rsidRDefault="00126B02" w14:paraId="4B33574A" w14:textId="6CBD62CA">
            <w:pPr>
              <w:rPr>
                <w:b/>
              </w:rPr>
            </w:pPr>
            <w:r>
              <w:rPr>
                <w:b/>
              </w:rPr>
              <w:t xml:space="preserve">MOTIE VAN </w:t>
            </w:r>
            <w:r w:rsidRPr="00126B02">
              <w:rPr>
                <w:b/>
              </w:rPr>
              <w:t>HET LID DASSEN</w:t>
            </w:r>
          </w:p>
        </w:tc>
      </w:tr>
      <w:tr w:rsidR="00126B02" w:rsidTr="00126B02" w14:paraId="0D2315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B02" w:rsidP="00126B02" w:rsidRDefault="00126B02" w14:paraId="5C6F6518" w14:textId="77777777"/>
        </w:tc>
        <w:tc>
          <w:tcPr>
            <w:tcW w:w="7654" w:type="dxa"/>
            <w:gridSpan w:val="2"/>
          </w:tcPr>
          <w:p w:rsidR="00126B02" w:rsidP="00126B02" w:rsidRDefault="00126B02" w14:paraId="38862415" w14:textId="78F8D7A2">
            <w:r>
              <w:t>Voorgesteld 23 april 2026</w:t>
            </w:r>
          </w:p>
        </w:tc>
      </w:tr>
      <w:tr w:rsidR="00997775" w:rsidTr="00126B02" w14:paraId="0DEBC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04F064" w14:textId="77777777"/>
        </w:tc>
        <w:tc>
          <w:tcPr>
            <w:tcW w:w="7654" w:type="dxa"/>
            <w:gridSpan w:val="2"/>
          </w:tcPr>
          <w:p w:rsidR="00997775" w:rsidRDefault="00997775" w14:paraId="5686D6D0" w14:textId="77777777"/>
        </w:tc>
      </w:tr>
      <w:tr w:rsidR="00997775" w:rsidTr="00126B02" w14:paraId="1DD7F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A5B8BD" w14:textId="77777777"/>
        </w:tc>
        <w:tc>
          <w:tcPr>
            <w:tcW w:w="7654" w:type="dxa"/>
            <w:gridSpan w:val="2"/>
          </w:tcPr>
          <w:p w:rsidR="00997775" w:rsidRDefault="00997775" w14:paraId="78ACF24A" w14:textId="77777777">
            <w:r>
              <w:t>De Kamer,</w:t>
            </w:r>
          </w:p>
        </w:tc>
      </w:tr>
      <w:tr w:rsidR="00997775" w:rsidTr="00126B02" w14:paraId="35FE7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A91206" w14:textId="77777777"/>
        </w:tc>
        <w:tc>
          <w:tcPr>
            <w:tcW w:w="7654" w:type="dxa"/>
            <w:gridSpan w:val="2"/>
          </w:tcPr>
          <w:p w:rsidR="00997775" w:rsidRDefault="00997775" w14:paraId="712510B2" w14:textId="77777777"/>
        </w:tc>
      </w:tr>
      <w:tr w:rsidR="00997775" w:rsidTr="00126B02" w14:paraId="31AC4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11F90D" w14:textId="77777777"/>
        </w:tc>
        <w:tc>
          <w:tcPr>
            <w:tcW w:w="7654" w:type="dxa"/>
            <w:gridSpan w:val="2"/>
          </w:tcPr>
          <w:p w:rsidR="00997775" w:rsidRDefault="00997775" w14:paraId="128C768A" w14:textId="77777777">
            <w:r>
              <w:t>gehoord de beraadslaging,</w:t>
            </w:r>
          </w:p>
        </w:tc>
      </w:tr>
      <w:tr w:rsidR="00997775" w:rsidTr="00126B02" w14:paraId="02022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478761" w14:textId="77777777"/>
        </w:tc>
        <w:tc>
          <w:tcPr>
            <w:tcW w:w="7654" w:type="dxa"/>
            <w:gridSpan w:val="2"/>
          </w:tcPr>
          <w:p w:rsidR="00997775" w:rsidRDefault="00997775" w14:paraId="0821568E" w14:textId="77777777"/>
        </w:tc>
      </w:tr>
      <w:tr w:rsidR="00997775" w:rsidTr="00126B02" w14:paraId="42212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E6DCE9" w14:textId="77777777"/>
        </w:tc>
        <w:tc>
          <w:tcPr>
            <w:tcW w:w="7654" w:type="dxa"/>
            <w:gridSpan w:val="2"/>
          </w:tcPr>
          <w:p w:rsidR="007F0F79" w:rsidP="007F0F79" w:rsidRDefault="007F0F79" w14:paraId="1F46161D" w14:textId="77777777">
            <w:r>
              <w:t>constaterende dat werkgevers via de werkkostenregeling onbelaste vergoedingen aan werknemers kunnen geven, waaronder het aflossen van studieschulden;</w:t>
            </w:r>
          </w:p>
          <w:p w:rsidR="007F0F79" w:rsidP="007F0F79" w:rsidRDefault="007F0F79" w14:paraId="6061676A" w14:textId="77777777"/>
          <w:p w:rsidR="007F0F79" w:rsidP="007F0F79" w:rsidRDefault="007F0F79" w14:paraId="5ECB1433" w14:textId="77777777">
            <w:r>
              <w:t>overwegende dat starters met een studieschuld vaak minder aantrekkelijke voorwaarden krijgen bij start-ups en scale-ups, omdat zij doorgaans minder vrije ruimte hebben dan grote werkgevers;</w:t>
            </w:r>
          </w:p>
          <w:p w:rsidR="007F0F79" w:rsidP="007F0F79" w:rsidRDefault="007F0F79" w14:paraId="28DFFD05" w14:textId="77777777"/>
          <w:p w:rsidR="007F0F79" w:rsidP="007F0F79" w:rsidRDefault="007F0F79" w14:paraId="2FD2D52D" w14:textId="77777777">
            <w:r>
              <w:t>verzoekt de regering met een voorstel te komen waarbij het aflossen van de studieschuld door kleine werkgevers als gerichte vrijstelling kan worden gecreëerd binnen de werkkostenregeling, en de Kamer hierover te informeren voor de Miljoenennota,</w:t>
            </w:r>
          </w:p>
          <w:p w:rsidR="007F0F79" w:rsidP="007F0F79" w:rsidRDefault="007F0F79" w14:paraId="2AE0CACF" w14:textId="77777777"/>
          <w:p w:rsidR="007F0F79" w:rsidP="007F0F79" w:rsidRDefault="007F0F79" w14:paraId="4648E15C" w14:textId="77777777">
            <w:r>
              <w:t>en gaat over tot de orde van de dag.</w:t>
            </w:r>
          </w:p>
          <w:p w:rsidR="007F0F79" w:rsidP="007F0F79" w:rsidRDefault="007F0F79" w14:paraId="74FA613B" w14:textId="2374CA32"/>
          <w:p w:rsidR="00997775" w:rsidP="007F0F79" w:rsidRDefault="007F0F79" w14:paraId="3BB5A253" w14:textId="527DB3A2">
            <w:r>
              <w:t>Dassen</w:t>
            </w:r>
          </w:p>
        </w:tc>
      </w:tr>
    </w:tbl>
    <w:p w:rsidR="00997775" w:rsidRDefault="00997775" w14:paraId="0CC1F53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3104" w14:textId="77777777" w:rsidR="00126B02" w:rsidRDefault="00126B02">
      <w:pPr>
        <w:spacing w:line="20" w:lineRule="exact"/>
      </w:pPr>
    </w:p>
  </w:endnote>
  <w:endnote w:type="continuationSeparator" w:id="0">
    <w:p w14:paraId="0C6CDDEC" w14:textId="77777777" w:rsidR="00126B02" w:rsidRDefault="00126B02">
      <w:pPr>
        <w:pStyle w:val="Amendement"/>
      </w:pPr>
      <w:r>
        <w:rPr>
          <w:b w:val="0"/>
        </w:rPr>
        <w:t xml:space="preserve"> </w:t>
      </w:r>
    </w:p>
  </w:endnote>
  <w:endnote w:type="continuationNotice" w:id="1">
    <w:p w14:paraId="2448BD8C" w14:textId="77777777" w:rsidR="00126B02" w:rsidRDefault="00126B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7570" w14:textId="77777777" w:rsidR="00126B02" w:rsidRDefault="00126B02">
      <w:pPr>
        <w:pStyle w:val="Amendement"/>
      </w:pPr>
      <w:r>
        <w:rPr>
          <w:b w:val="0"/>
        </w:rPr>
        <w:separator/>
      </w:r>
    </w:p>
  </w:footnote>
  <w:footnote w:type="continuationSeparator" w:id="0">
    <w:p w14:paraId="14B26371" w14:textId="77777777" w:rsidR="00126B02" w:rsidRDefault="00126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02"/>
    <w:rsid w:val="00126B0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56F3B"/>
    <w:rsid w:val="007B35A1"/>
    <w:rsid w:val="007C50C6"/>
    <w:rsid w:val="007F0F79"/>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53D7A"/>
  <w15:docId w15:val="{81F37FBD-E29D-4B9F-8709-FE9B17F4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2026-04-24T08:07:00.0000000Z</dcterms:created>
  <dcterms:modified xsi:type="dcterms:W3CDTF">2026-04-24T09:19:00.0000000Z</dcterms:modified>
  <dc:description>------------------------</dc:description>
  <dc:subject/>
  <keywords/>
  <version/>
  <category/>
</coreProperties>
</file>