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5FAF" w14:paraId="20F251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527D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4D7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5FAF" w14:paraId="0E45BA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2E67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5FAF" w14:paraId="7FE60D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8C7CF" w14:textId="77777777"/>
        </w:tc>
      </w:tr>
      <w:tr w:rsidR="00997775" w:rsidTr="00875FAF" w14:paraId="7BCC2C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A62452" w14:textId="77777777"/>
        </w:tc>
      </w:tr>
      <w:tr w:rsidR="00997775" w:rsidTr="00875FAF" w14:paraId="3D093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A00D1" w14:textId="77777777"/>
        </w:tc>
        <w:tc>
          <w:tcPr>
            <w:tcW w:w="7654" w:type="dxa"/>
            <w:gridSpan w:val="2"/>
          </w:tcPr>
          <w:p w:rsidR="00997775" w:rsidRDefault="00997775" w14:paraId="7A8E380D" w14:textId="77777777"/>
        </w:tc>
      </w:tr>
      <w:tr w:rsidR="00875FAF" w:rsidTr="00875FAF" w14:paraId="3818B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5FAF" w:rsidP="00875FAF" w:rsidRDefault="00875FAF" w14:paraId="261C73FC" w14:textId="1C5483CD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875FAF" w:rsidP="00875FAF" w:rsidRDefault="00875FAF" w14:paraId="2C9A576D" w14:textId="4BD1171D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875FAF" w:rsidTr="00875FAF" w14:paraId="33F28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5FAF" w:rsidP="00875FAF" w:rsidRDefault="00875FAF" w14:paraId="2671E685" w14:textId="77777777"/>
        </w:tc>
        <w:tc>
          <w:tcPr>
            <w:tcW w:w="7654" w:type="dxa"/>
            <w:gridSpan w:val="2"/>
          </w:tcPr>
          <w:p w:rsidR="00875FAF" w:rsidP="00875FAF" w:rsidRDefault="00875FAF" w14:paraId="7AA55674" w14:textId="77777777"/>
        </w:tc>
      </w:tr>
      <w:tr w:rsidR="00875FAF" w:rsidTr="00875FAF" w14:paraId="5709E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5FAF" w:rsidP="00875FAF" w:rsidRDefault="00875FAF" w14:paraId="7B3261FD" w14:textId="77777777"/>
        </w:tc>
        <w:tc>
          <w:tcPr>
            <w:tcW w:w="7654" w:type="dxa"/>
            <w:gridSpan w:val="2"/>
          </w:tcPr>
          <w:p w:rsidR="00875FAF" w:rsidP="00875FAF" w:rsidRDefault="00875FAF" w14:paraId="56E62AEF" w14:textId="77777777"/>
        </w:tc>
      </w:tr>
      <w:tr w:rsidR="00875FAF" w:rsidTr="00875FAF" w14:paraId="2EBA7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5FAF" w:rsidP="00875FAF" w:rsidRDefault="00875FAF" w14:paraId="331983CF" w14:textId="04BCD3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875FAF" w:rsidP="00875FAF" w:rsidRDefault="00875FAF" w14:paraId="74E27549" w14:textId="6B6117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C0197">
              <w:rPr>
                <w:b/>
              </w:rPr>
              <w:t>HET LID JIMMY DIJK</w:t>
            </w:r>
          </w:p>
        </w:tc>
      </w:tr>
      <w:tr w:rsidR="00875FAF" w:rsidTr="00875FAF" w14:paraId="1EAC4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5FAF" w:rsidP="00875FAF" w:rsidRDefault="00875FAF" w14:paraId="417E79D2" w14:textId="77777777"/>
        </w:tc>
        <w:tc>
          <w:tcPr>
            <w:tcW w:w="7654" w:type="dxa"/>
            <w:gridSpan w:val="2"/>
          </w:tcPr>
          <w:p w:rsidR="00875FAF" w:rsidP="00875FAF" w:rsidRDefault="00875FAF" w14:paraId="2C1437C5" w14:textId="2ED79704">
            <w:r>
              <w:t>Voorgesteld 23 april 2026</w:t>
            </w:r>
          </w:p>
        </w:tc>
      </w:tr>
      <w:tr w:rsidR="00997775" w:rsidTr="00875FAF" w14:paraId="03543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7FF732" w14:textId="77777777"/>
        </w:tc>
        <w:tc>
          <w:tcPr>
            <w:tcW w:w="7654" w:type="dxa"/>
            <w:gridSpan w:val="2"/>
          </w:tcPr>
          <w:p w:rsidR="00997775" w:rsidRDefault="00997775" w14:paraId="123B2DAE" w14:textId="77777777"/>
        </w:tc>
      </w:tr>
      <w:tr w:rsidR="00997775" w:rsidTr="00875FAF" w14:paraId="777FC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876BC" w14:textId="77777777"/>
        </w:tc>
        <w:tc>
          <w:tcPr>
            <w:tcW w:w="7654" w:type="dxa"/>
            <w:gridSpan w:val="2"/>
          </w:tcPr>
          <w:p w:rsidR="00997775" w:rsidRDefault="00997775" w14:paraId="241FEACF" w14:textId="77777777">
            <w:r>
              <w:t>De Kamer,</w:t>
            </w:r>
          </w:p>
        </w:tc>
      </w:tr>
      <w:tr w:rsidR="00997775" w:rsidTr="00875FAF" w14:paraId="13799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6CBEB" w14:textId="77777777"/>
        </w:tc>
        <w:tc>
          <w:tcPr>
            <w:tcW w:w="7654" w:type="dxa"/>
            <w:gridSpan w:val="2"/>
          </w:tcPr>
          <w:p w:rsidR="00997775" w:rsidRDefault="00997775" w14:paraId="05D9E6D8" w14:textId="77777777"/>
        </w:tc>
      </w:tr>
      <w:tr w:rsidR="00997775" w:rsidTr="00875FAF" w14:paraId="10B76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EB020" w14:textId="77777777"/>
        </w:tc>
        <w:tc>
          <w:tcPr>
            <w:tcW w:w="7654" w:type="dxa"/>
            <w:gridSpan w:val="2"/>
          </w:tcPr>
          <w:p w:rsidR="00997775" w:rsidRDefault="00997775" w14:paraId="14E783C9" w14:textId="77777777">
            <w:r>
              <w:t>gehoord de beraadslaging,</w:t>
            </w:r>
          </w:p>
        </w:tc>
      </w:tr>
      <w:tr w:rsidR="00997775" w:rsidTr="00875FAF" w14:paraId="54A1A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1241C" w14:textId="77777777"/>
        </w:tc>
        <w:tc>
          <w:tcPr>
            <w:tcW w:w="7654" w:type="dxa"/>
            <w:gridSpan w:val="2"/>
          </w:tcPr>
          <w:p w:rsidR="00997775" w:rsidRDefault="00997775" w14:paraId="66332F12" w14:textId="77777777"/>
        </w:tc>
      </w:tr>
      <w:tr w:rsidR="00997775" w:rsidTr="00875FAF" w14:paraId="201BB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10A40" w14:textId="77777777"/>
        </w:tc>
        <w:tc>
          <w:tcPr>
            <w:tcW w:w="7654" w:type="dxa"/>
            <w:gridSpan w:val="2"/>
          </w:tcPr>
          <w:p w:rsidR="008D6E64" w:rsidP="008D6E64" w:rsidRDefault="008D6E64" w14:paraId="7400B7E9" w14:textId="77777777">
            <w:r>
              <w:t>constaterende dat het kabinet voornemens is de aftrek specifieke zorgkosten af te schaffen, waardoor mensen een hoger verzamelinkomen hebben;</w:t>
            </w:r>
          </w:p>
          <w:p w:rsidR="008D6E64" w:rsidP="008D6E64" w:rsidRDefault="008D6E64" w14:paraId="40D7F909" w14:textId="77777777"/>
          <w:p w:rsidR="008D6E64" w:rsidP="008D6E64" w:rsidRDefault="008D6E64" w14:paraId="5A9C5343" w14:textId="77777777">
            <w:r>
              <w:t>constaterende dat mensen er hierdoor honderden euro's op achteruitgaan met hogere inkomstenbelasting, lagere inkomensafhankelijke toeslagen als zorg- en huurtoeslag, en minder toegang tot lokale voorzieningen;</w:t>
            </w:r>
          </w:p>
          <w:p w:rsidR="008D6E64" w:rsidP="008D6E64" w:rsidRDefault="008D6E64" w14:paraId="2BB4E88E" w14:textId="77777777"/>
          <w:p w:rsidR="008D6E64" w:rsidP="008D6E64" w:rsidRDefault="008D6E64" w14:paraId="3A3327A7" w14:textId="77777777">
            <w:r>
              <w:t>constaterende dat honderdduizenden Nederlanders gebruikmaken van deze regeling, waaronder ook chronisch zieken, die hierdoor in financiële problemen komen;</w:t>
            </w:r>
          </w:p>
          <w:p w:rsidR="008D6E64" w:rsidP="008D6E64" w:rsidRDefault="008D6E64" w14:paraId="7EC9D721" w14:textId="77777777"/>
          <w:p w:rsidR="008D6E64" w:rsidP="008D6E64" w:rsidRDefault="008D6E64" w14:paraId="5785043D" w14:textId="77777777">
            <w:r>
              <w:t>verzoekt de regering de aftrek specifieke zorgkosten niet af te schaffen;</w:t>
            </w:r>
          </w:p>
          <w:p w:rsidR="008D6E64" w:rsidP="008D6E64" w:rsidRDefault="008D6E64" w14:paraId="13CB21C6" w14:textId="77777777"/>
          <w:p w:rsidR="008D6E64" w:rsidP="008D6E64" w:rsidRDefault="008D6E64" w14:paraId="25007872" w14:textId="77777777">
            <w:r>
              <w:t>verzoekt de regering voorts een alternatieve maatregel te presenteren die geen extra straf zet op ziekte,</w:t>
            </w:r>
          </w:p>
          <w:p w:rsidR="008D6E64" w:rsidP="008D6E64" w:rsidRDefault="008D6E64" w14:paraId="677A10AA" w14:textId="77777777"/>
          <w:p w:rsidR="008D6E64" w:rsidP="008D6E64" w:rsidRDefault="008D6E64" w14:paraId="1E19708D" w14:textId="77777777">
            <w:r>
              <w:t>en gaat over tot de orde van de dag.</w:t>
            </w:r>
          </w:p>
          <w:p w:rsidR="008D6E64" w:rsidP="008D6E64" w:rsidRDefault="008D6E64" w14:paraId="50FFA178" w14:textId="50DE2731"/>
          <w:p w:rsidR="00997775" w:rsidP="008D6E64" w:rsidRDefault="008D6E64" w14:paraId="17BD7F66" w14:textId="77777777">
            <w:r>
              <w:t>Jimmy Dijk</w:t>
            </w:r>
          </w:p>
          <w:p w:rsidR="008D6E64" w:rsidP="008D6E64" w:rsidRDefault="008D6E64" w14:paraId="63932C6A" w14:textId="7592700B"/>
        </w:tc>
      </w:tr>
    </w:tbl>
    <w:p w:rsidR="00997775" w:rsidRDefault="00997775" w14:paraId="638753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756D" w14:textId="77777777" w:rsidR="00875FAF" w:rsidRDefault="00875FAF">
      <w:pPr>
        <w:spacing w:line="20" w:lineRule="exact"/>
      </w:pPr>
    </w:p>
  </w:endnote>
  <w:endnote w:type="continuationSeparator" w:id="0">
    <w:p w14:paraId="5AD4C88C" w14:textId="77777777" w:rsidR="00875FAF" w:rsidRDefault="00875F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6B90A1" w14:textId="77777777" w:rsidR="00875FAF" w:rsidRDefault="00875F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8031" w14:textId="77777777" w:rsidR="00875FAF" w:rsidRDefault="00875F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0B49B3" w14:textId="77777777" w:rsidR="00875FAF" w:rsidRDefault="0087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75FAF"/>
    <w:rsid w:val="008B0CC5"/>
    <w:rsid w:val="008D6E64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AB98"/>
  <w15:docId w15:val="{6C0430ED-7116-452A-8C06-9750E9C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2026-04-24T08:07:00.0000000Z</dcterms:created>
  <dcterms:modified xsi:type="dcterms:W3CDTF">2026-04-24T09:21:00.0000000Z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