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0197" w14:paraId="338593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66E5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808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0197" w14:paraId="2CBE34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7334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C0197" w14:paraId="60FBBA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F30461" w14:textId="77777777"/>
        </w:tc>
      </w:tr>
      <w:tr w:rsidR="00997775" w:rsidTr="009C0197" w14:paraId="10D41B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1E7DFD" w14:textId="77777777"/>
        </w:tc>
      </w:tr>
      <w:tr w:rsidR="00997775" w:rsidTr="009C0197" w14:paraId="69759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ED085" w14:textId="77777777"/>
        </w:tc>
        <w:tc>
          <w:tcPr>
            <w:tcW w:w="7654" w:type="dxa"/>
            <w:gridSpan w:val="2"/>
          </w:tcPr>
          <w:p w:rsidR="00997775" w:rsidRDefault="00997775" w14:paraId="68D25E39" w14:textId="77777777"/>
        </w:tc>
      </w:tr>
      <w:tr w:rsidR="009C0197" w:rsidTr="009C0197" w14:paraId="476A8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197" w:rsidP="009C0197" w:rsidRDefault="009C0197" w14:paraId="6030CD6C" w14:textId="2188C29F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9C0197" w:rsidP="009C0197" w:rsidRDefault="009C0197" w14:paraId="4B4594CE" w14:textId="6D0AD250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9C0197" w:rsidTr="009C0197" w14:paraId="185B7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197" w:rsidP="009C0197" w:rsidRDefault="009C0197" w14:paraId="5C601D75" w14:textId="77777777"/>
        </w:tc>
        <w:tc>
          <w:tcPr>
            <w:tcW w:w="7654" w:type="dxa"/>
            <w:gridSpan w:val="2"/>
          </w:tcPr>
          <w:p w:rsidR="009C0197" w:rsidP="009C0197" w:rsidRDefault="009C0197" w14:paraId="6E56F0A9" w14:textId="77777777"/>
        </w:tc>
      </w:tr>
      <w:tr w:rsidR="009C0197" w:rsidTr="009C0197" w14:paraId="49DCF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197" w:rsidP="009C0197" w:rsidRDefault="009C0197" w14:paraId="0802AB49" w14:textId="77777777"/>
        </w:tc>
        <w:tc>
          <w:tcPr>
            <w:tcW w:w="7654" w:type="dxa"/>
            <w:gridSpan w:val="2"/>
          </w:tcPr>
          <w:p w:rsidR="009C0197" w:rsidP="009C0197" w:rsidRDefault="009C0197" w14:paraId="6971B295" w14:textId="77777777"/>
        </w:tc>
      </w:tr>
      <w:tr w:rsidR="009C0197" w:rsidTr="009C0197" w14:paraId="1770D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197" w:rsidP="009C0197" w:rsidRDefault="009C0197" w14:paraId="3E215409" w14:textId="19EDED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9C0197" w:rsidP="009C0197" w:rsidRDefault="009C0197" w14:paraId="1FA1A62D" w14:textId="3B4C89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C0197">
              <w:rPr>
                <w:b/>
              </w:rPr>
              <w:t>HET LID JIMMY DIJK</w:t>
            </w:r>
          </w:p>
        </w:tc>
      </w:tr>
      <w:tr w:rsidR="009C0197" w:rsidTr="009C0197" w14:paraId="3B88E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197" w:rsidP="009C0197" w:rsidRDefault="009C0197" w14:paraId="5FB78291" w14:textId="77777777"/>
        </w:tc>
        <w:tc>
          <w:tcPr>
            <w:tcW w:w="7654" w:type="dxa"/>
            <w:gridSpan w:val="2"/>
          </w:tcPr>
          <w:p w:rsidR="009C0197" w:rsidP="009C0197" w:rsidRDefault="009C0197" w14:paraId="1E18E153" w14:textId="5CBCA59F">
            <w:r>
              <w:t>Voorgesteld 23 april 2026</w:t>
            </w:r>
          </w:p>
        </w:tc>
      </w:tr>
      <w:tr w:rsidR="00997775" w:rsidTr="009C0197" w14:paraId="1FDF2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4BF913" w14:textId="77777777"/>
        </w:tc>
        <w:tc>
          <w:tcPr>
            <w:tcW w:w="7654" w:type="dxa"/>
            <w:gridSpan w:val="2"/>
          </w:tcPr>
          <w:p w:rsidR="00997775" w:rsidRDefault="00997775" w14:paraId="709F0712" w14:textId="77777777"/>
        </w:tc>
      </w:tr>
      <w:tr w:rsidR="00997775" w:rsidTr="009C0197" w14:paraId="549F3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7AEE0" w14:textId="77777777"/>
        </w:tc>
        <w:tc>
          <w:tcPr>
            <w:tcW w:w="7654" w:type="dxa"/>
            <w:gridSpan w:val="2"/>
          </w:tcPr>
          <w:p w:rsidR="00997775" w:rsidRDefault="00997775" w14:paraId="6BFC99A5" w14:textId="77777777">
            <w:r>
              <w:t>De Kamer,</w:t>
            </w:r>
          </w:p>
        </w:tc>
      </w:tr>
      <w:tr w:rsidR="00997775" w:rsidTr="009C0197" w14:paraId="29A27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5F52C" w14:textId="77777777"/>
        </w:tc>
        <w:tc>
          <w:tcPr>
            <w:tcW w:w="7654" w:type="dxa"/>
            <w:gridSpan w:val="2"/>
          </w:tcPr>
          <w:p w:rsidR="00997775" w:rsidRDefault="00997775" w14:paraId="774B9510" w14:textId="77777777"/>
        </w:tc>
      </w:tr>
      <w:tr w:rsidR="00997775" w:rsidTr="009C0197" w14:paraId="2F66D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F783A6" w14:textId="77777777"/>
        </w:tc>
        <w:tc>
          <w:tcPr>
            <w:tcW w:w="7654" w:type="dxa"/>
            <w:gridSpan w:val="2"/>
          </w:tcPr>
          <w:p w:rsidR="00997775" w:rsidRDefault="00997775" w14:paraId="07825E43" w14:textId="77777777">
            <w:r>
              <w:t>gehoord de beraadslaging,</w:t>
            </w:r>
          </w:p>
        </w:tc>
      </w:tr>
      <w:tr w:rsidR="00997775" w:rsidTr="009C0197" w14:paraId="6771A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BF6CB" w14:textId="77777777"/>
        </w:tc>
        <w:tc>
          <w:tcPr>
            <w:tcW w:w="7654" w:type="dxa"/>
            <w:gridSpan w:val="2"/>
          </w:tcPr>
          <w:p w:rsidR="00997775" w:rsidRDefault="00997775" w14:paraId="29C78CCF" w14:textId="77777777"/>
        </w:tc>
      </w:tr>
      <w:tr w:rsidR="00997775" w:rsidTr="009C0197" w14:paraId="7DE27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A5FCE4" w14:textId="77777777"/>
        </w:tc>
        <w:tc>
          <w:tcPr>
            <w:tcW w:w="7654" w:type="dxa"/>
            <w:gridSpan w:val="2"/>
          </w:tcPr>
          <w:p w:rsidR="00000DDC" w:rsidP="00000DDC" w:rsidRDefault="00000DDC" w14:paraId="2995A8D2" w14:textId="77777777">
            <w:r>
              <w:t>constaterende dat door stijgende kosten salarisstilstand een inkomensachteruitgang betekent;</w:t>
            </w:r>
          </w:p>
          <w:p w:rsidR="00000DDC" w:rsidP="00000DDC" w:rsidRDefault="00000DDC" w14:paraId="420B24C2" w14:textId="77777777"/>
          <w:p w:rsidR="00000DDC" w:rsidP="00000DDC" w:rsidRDefault="00000DDC" w14:paraId="6D7A522F" w14:textId="77777777">
            <w:r>
              <w:t>constaterende dat onze publieke dienstverleners, zoals schoonmakers, gevangenbewaarders en weginspecteurs, belangrijk en zwaar werk doen;</w:t>
            </w:r>
          </w:p>
          <w:p w:rsidR="00000DDC" w:rsidP="00000DDC" w:rsidRDefault="00000DDC" w14:paraId="23418E81" w14:textId="77777777"/>
          <w:p w:rsidR="00000DDC" w:rsidP="00000DDC" w:rsidRDefault="00000DDC" w14:paraId="08AFC35F" w14:textId="77777777">
            <w:r>
              <w:t>constaterende dat hun salaris achterblijft in vergelijking met soortgelijke functies in de marktsector;</w:t>
            </w:r>
          </w:p>
          <w:p w:rsidR="00000DDC" w:rsidP="00000DDC" w:rsidRDefault="00000DDC" w14:paraId="40297F86" w14:textId="77777777"/>
          <w:p w:rsidR="00000DDC" w:rsidP="00000DDC" w:rsidRDefault="00000DDC" w14:paraId="59E6D55F" w14:textId="77777777">
            <w:r>
              <w:t>overwegende dat de kwaliteit van publieke dienstverlening gebaat is bij behoud van kennis, kunde, toewijding en uitvoeringscapaciteit;</w:t>
            </w:r>
          </w:p>
          <w:p w:rsidR="00000DDC" w:rsidP="00000DDC" w:rsidRDefault="00000DDC" w14:paraId="1D7B1039" w14:textId="77777777"/>
          <w:p w:rsidR="00000DDC" w:rsidP="00000DDC" w:rsidRDefault="00000DDC" w14:paraId="079490C1" w14:textId="77777777">
            <w:r>
              <w:t>verzoekt de regering niet in te zetten op de nullijn voor onze publieke dienstverleners tijdens gesprekken met de vakbonden,</w:t>
            </w:r>
          </w:p>
          <w:p w:rsidR="00000DDC" w:rsidP="00000DDC" w:rsidRDefault="00000DDC" w14:paraId="0D4EA622" w14:textId="77777777"/>
          <w:p w:rsidR="00000DDC" w:rsidP="00000DDC" w:rsidRDefault="00000DDC" w14:paraId="6981FD86" w14:textId="77777777">
            <w:r>
              <w:t>en gaat over tot de orde van de dag.</w:t>
            </w:r>
          </w:p>
          <w:p w:rsidR="00000DDC" w:rsidP="00000DDC" w:rsidRDefault="00000DDC" w14:paraId="3AE7ED79" w14:textId="1D48170F"/>
          <w:p w:rsidR="00997775" w:rsidP="00000DDC" w:rsidRDefault="00000DDC" w14:paraId="7C77C53C" w14:textId="77777777">
            <w:r>
              <w:t>Jimmy Dijk</w:t>
            </w:r>
          </w:p>
          <w:p w:rsidR="00000DDC" w:rsidP="00000DDC" w:rsidRDefault="00000DDC" w14:paraId="10E35FE4" w14:textId="71A95078"/>
        </w:tc>
      </w:tr>
    </w:tbl>
    <w:p w:rsidR="00997775" w:rsidRDefault="00997775" w14:paraId="73D51B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06C4" w14:textId="77777777" w:rsidR="009C0197" w:rsidRDefault="009C0197">
      <w:pPr>
        <w:spacing w:line="20" w:lineRule="exact"/>
      </w:pPr>
    </w:p>
  </w:endnote>
  <w:endnote w:type="continuationSeparator" w:id="0">
    <w:p w14:paraId="5074B4FA" w14:textId="77777777" w:rsidR="009C0197" w:rsidRDefault="009C0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87F7F1" w14:textId="77777777" w:rsidR="009C0197" w:rsidRDefault="009C0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49E8" w14:textId="77777777" w:rsidR="009C0197" w:rsidRDefault="009C0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887EB1" w14:textId="77777777" w:rsidR="009C0197" w:rsidRDefault="009C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7"/>
    <w:rsid w:val="00000D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0197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04338"/>
  <w15:docId w15:val="{3BAADBCF-E1F9-4172-B319-E9496334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2026-04-24T08:07:00.0000000Z</dcterms:created>
  <dcterms:modified xsi:type="dcterms:W3CDTF">2026-04-24T09:23:00.0000000Z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