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466C3" w14:paraId="0EA44CD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026A6B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D745F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466C3" w14:paraId="1CC6E92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024546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466C3" w14:paraId="60054F0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EA7E8B" w14:textId="77777777"/>
        </w:tc>
      </w:tr>
      <w:tr w:rsidR="00997775" w:rsidTr="000466C3" w14:paraId="363064D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6B55951" w14:textId="77777777"/>
        </w:tc>
      </w:tr>
      <w:tr w:rsidR="00997775" w:rsidTr="000466C3" w14:paraId="555DA9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99AC4D" w14:textId="77777777"/>
        </w:tc>
        <w:tc>
          <w:tcPr>
            <w:tcW w:w="7654" w:type="dxa"/>
            <w:gridSpan w:val="2"/>
          </w:tcPr>
          <w:p w:rsidR="00997775" w:rsidRDefault="00997775" w14:paraId="1773ED27" w14:textId="77777777"/>
        </w:tc>
      </w:tr>
      <w:tr w:rsidR="000466C3" w:rsidTr="000466C3" w14:paraId="661CC7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66C3" w:rsidP="000466C3" w:rsidRDefault="000466C3" w14:paraId="05345799" w14:textId="76D881A8">
            <w:pPr>
              <w:rPr>
                <w:b/>
              </w:rPr>
            </w:pPr>
            <w:r w:rsidRPr="00985F58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985F58">
              <w:rPr>
                <w:b/>
              </w:rPr>
              <w:t>915</w:t>
            </w:r>
          </w:p>
        </w:tc>
        <w:tc>
          <w:tcPr>
            <w:tcW w:w="7654" w:type="dxa"/>
            <w:gridSpan w:val="2"/>
          </w:tcPr>
          <w:p w:rsidR="000466C3" w:rsidP="000466C3" w:rsidRDefault="000466C3" w14:paraId="441148A5" w14:textId="052D9BF7">
            <w:pPr>
              <w:rPr>
                <w:b/>
              </w:rPr>
            </w:pPr>
            <w:r w:rsidRPr="00985F58">
              <w:rPr>
                <w:b/>
                <w:bCs/>
                <w:szCs w:val="24"/>
              </w:rPr>
              <w:t>Voorjaarsnota 2026</w:t>
            </w:r>
          </w:p>
        </w:tc>
      </w:tr>
      <w:tr w:rsidR="000466C3" w:rsidTr="000466C3" w14:paraId="6C7DB5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66C3" w:rsidP="000466C3" w:rsidRDefault="000466C3" w14:paraId="791A4548" w14:textId="77777777"/>
        </w:tc>
        <w:tc>
          <w:tcPr>
            <w:tcW w:w="7654" w:type="dxa"/>
            <w:gridSpan w:val="2"/>
          </w:tcPr>
          <w:p w:rsidR="000466C3" w:rsidP="000466C3" w:rsidRDefault="000466C3" w14:paraId="7FE0C1F4" w14:textId="77777777"/>
        </w:tc>
      </w:tr>
      <w:tr w:rsidR="000466C3" w:rsidTr="000466C3" w14:paraId="5FF580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66C3" w:rsidP="000466C3" w:rsidRDefault="000466C3" w14:paraId="2DB97B40" w14:textId="77777777"/>
        </w:tc>
        <w:tc>
          <w:tcPr>
            <w:tcW w:w="7654" w:type="dxa"/>
            <w:gridSpan w:val="2"/>
          </w:tcPr>
          <w:p w:rsidR="000466C3" w:rsidP="000466C3" w:rsidRDefault="000466C3" w14:paraId="3FBA0F9B" w14:textId="77777777"/>
        </w:tc>
      </w:tr>
      <w:tr w:rsidR="000466C3" w:rsidTr="000466C3" w14:paraId="0E58AD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66C3" w:rsidP="000466C3" w:rsidRDefault="000466C3" w14:paraId="684EB9FC" w14:textId="3988415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25</w:t>
            </w:r>
          </w:p>
        </w:tc>
        <w:tc>
          <w:tcPr>
            <w:tcW w:w="7654" w:type="dxa"/>
            <w:gridSpan w:val="2"/>
          </w:tcPr>
          <w:p w:rsidR="000466C3" w:rsidP="000466C3" w:rsidRDefault="000466C3" w14:paraId="2F41E771" w14:textId="2B7573A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911F65">
              <w:rPr>
                <w:b/>
              </w:rPr>
              <w:t>HET LID VERMEER</w:t>
            </w:r>
          </w:p>
        </w:tc>
      </w:tr>
      <w:tr w:rsidR="000466C3" w:rsidTr="000466C3" w14:paraId="3D234D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66C3" w:rsidP="000466C3" w:rsidRDefault="000466C3" w14:paraId="7AFD0EE1" w14:textId="77777777"/>
        </w:tc>
        <w:tc>
          <w:tcPr>
            <w:tcW w:w="7654" w:type="dxa"/>
            <w:gridSpan w:val="2"/>
          </w:tcPr>
          <w:p w:rsidR="000466C3" w:rsidP="000466C3" w:rsidRDefault="000466C3" w14:paraId="5930B883" w14:textId="716DFC9C">
            <w:r>
              <w:t>Voorgesteld 23 april 2026</w:t>
            </w:r>
          </w:p>
        </w:tc>
      </w:tr>
      <w:tr w:rsidR="00997775" w:rsidTr="000466C3" w14:paraId="7E441C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58BF3E" w14:textId="77777777"/>
        </w:tc>
        <w:tc>
          <w:tcPr>
            <w:tcW w:w="7654" w:type="dxa"/>
            <w:gridSpan w:val="2"/>
          </w:tcPr>
          <w:p w:rsidR="00997775" w:rsidRDefault="00997775" w14:paraId="7DAD5934" w14:textId="77777777"/>
        </w:tc>
      </w:tr>
      <w:tr w:rsidR="00997775" w:rsidTr="000466C3" w14:paraId="481FB4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F7B166" w14:textId="77777777"/>
        </w:tc>
        <w:tc>
          <w:tcPr>
            <w:tcW w:w="7654" w:type="dxa"/>
            <w:gridSpan w:val="2"/>
          </w:tcPr>
          <w:p w:rsidR="00997775" w:rsidRDefault="00997775" w14:paraId="5A5D4B54" w14:textId="77777777">
            <w:r>
              <w:t>De Kamer,</w:t>
            </w:r>
          </w:p>
        </w:tc>
      </w:tr>
      <w:tr w:rsidR="00997775" w:rsidTr="000466C3" w14:paraId="43273F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6E9E09" w14:textId="77777777"/>
        </w:tc>
        <w:tc>
          <w:tcPr>
            <w:tcW w:w="7654" w:type="dxa"/>
            <w:gridSpan w:val="2"/>
          </w:tcPr>
          <w:p w:rsidR="00997775" w:rsidRDefault="00997775" w14:paraId="45B1701F" w14:textId="77777777"/>
        </w:tc>
      </w:tr>
      <w:tr w:rsidR="00997775" w:rsidTr="000466C3" w14:paraId="22C063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BF2DAA" w14:textId="77777777"/>
        </w:tc>
        <w:tc>
          <w:tcPr>
            <w:tcW w:w="7654" w:type="dxa"/>
            <w:gridSpan w:val="2"/>
          </w:tcPr>
          <w:p w:rsidR="00997775" w:rsidRDefault="00997775" w14:paraId="6847BA3B" w14:textId="77777777">
            <w:r>
              <w:t>gehoord de beraadslaging,</w:t>
            </w:r>
          </w:p>
        </w:tc>
      </w:tr>
      <w:tr w:rsidR="00997775" w:rsidTr="000466C3" w14:paraId="0742E3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BE4E1A" w14:textId="77777777"/>
        </w:tc>
        <w:tc>
          <w:tcPr>
            <w:tcW w:w="7654" w:type="dxa"/>
            <w:gridSpan w:val="2"/>
          </w:tcPr>
          <w:p w:rsidR="00997775" w:rsidRDefault="00997775" w14:paraId="24C7277E" w14:textId="77777777"/>
        </w:tc>
      </w:tr>
      <w:tr w:rsidR="00997775" w:rsidTr="000466C3" w14:paraId="30B97C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28AB9F" w14:textId="77777777"/>
        </w:tc>
        <w:tc>
          <w:tcPr>
            <w:tcW w:w="7654" w:type="dxa"/>
            <w:gridSpan w:val="2"/>
          </w:tcPr>
          <w:p w:rsidR="004A232E" w:rsidP="004A232E" w:rsidRDefault="004A232E" w14:paraId="7A46DF9A" w14:textId="77777777">
            <w:r>
              <w:t>constaterende dat de kazematten bij de Afsluitdijk in slechte staat verkeren en dat sprake is van grote veiligheidsrisico's door loslatende betonresten;</w:t>
            </w:r>
          </w:p>
          <w:p w:rsidR="004A232E" w:rsidP="004A232E" w:rsidRDefault="004A232E" w14:paraId="5B52E0B8" w14:textId="77777777"/>
          <w:p w:rsidR="004A232E" w:rsidP="004A232E" w:rsidRDefault="004A232E" w14:paraId="0BFD09BD" w14:textId="77777777">
            <w:r>
              <w:t>constaterende dat deze kazematten rijksmonumenten zijn en gebruikt worden door Defensie om te oefenen;</w:t>
            </w:r>
          </w:p>
          <w:p w:rsidR="004A232E" w:rsidP="004A232E" w:rsidRDefault="004A232E" w14:paraId="7FC57F69" w14:textId="77777777"/>
          <w:p w:rsidR="004A232E" w:rsidP="004A232E" w:rsidRDefault="004A232E" w14:paraId="056B55A1" w14:textId="77777777">
            <w:r>
              <w:t>constaterende dat Rijkswaterstaat heeft toegezegd noodzakelijke veiligheidsmaatregelen te treffen, maar dat structureel herstel vooralsnog uitblijft;</w:t>
            </w:r>
          </w:p>
          <w:p w:rsidR="004A232E" w:rsidP="004A232E" w:rsidRDefault="004A232E" w14:paraId="19B6718C" w14:textId="77777777"/>
          <w:p w:rsidR="004A232E" w:rsidP="004A232E" w:rsidRDefault="004A232E" w14:paraId="01C0BD49" w14:textId="77777777">
            <w:r>
              <w:t>verzoekt de regering om de noodzakelijke veiligheidsmaatregelen voor de kazematten bij de Afsluitdijk zo spoedig mogelijk te realiseren,</w:t>
            </w:r>
          </w:p>
          <w:p w:rsidR="004A232E" w:rsidP="004A232E" w:rsidRDefault="004A232E" w14:paraId="29F1E018" w14:textId="77777777"/>
          <w:p w:rsidR="004A232E" w:rsidP="004A232E" w:rsidRDefault="004A232E" w14:paraId="5A2A4B0C" w14:textId="77777777">
            <w:r>
              <w:t>en gaat over tot de orde van de dag.</w:t>
            </w:r>
          </w:p>
          <w:p w:rsidR="004A232E" w:rsidP="004A232E" w:rsidRDefault="004A232E" w14:paraId="238DE7AD" w14:textId="3F2EB51D"/>
          <w:p w:rsidR="00997775" w:rsidP="004A232E" w:rsidRDefault="004A232E" w14:paraId="2F4CCF4D" w14:textId="7DE6DC71">
            <w:r>
              <w:t>Vermeer</w:t>
            </w:r>
          </w:p>
        </w:tc>
      </w:tr>
    </w:tbl>
    <w:p w:rsidR="00997775" w:rsidRDefault="00997775" w14:paraId="56FBC7D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3B200" w14:textId="77777777" w:rsidR="000466C3" w:rsidRDefault="000466C3">
      <w:pPr>
        <w:spacing w:line="20" w:lineRule="exact"/>
      </w:pPr>
    </w:p>
  </w:endnote>
  <w:endnote w:type="continuationSeparator" w:id="0">
    <w:p w14:paraId="3E04C818" w14:textId="77777777" w:rsidR="000466C3" w:rsidRDefault="000466C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6B48E6" w14:textId="77777777" w:rsidR="000466C3" w:rsidRDefault="000466C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797B5" w14:textId="77777777" w:rsidR="000466C3" w:rsidRDefault="000466C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37D28D9" w14:textId="77777777" w:rsidR="000466C3" w:rsidRDefault="00046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C3"/>
    <w:rsid w:val="000466C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A232E"/>
    <w:rsid w:val="00546F8D"/>
    <w:rsid w:val="00560113"/>
    <w:rsid w:val="00621F64"/>
    <w:rsid w:val="00644DED"/>
    <w:rsid w:val="006765BC"/>
    <w:rsid w:val="00684DFF"/>
    <w:rsid w:val="00710A7A"/>
    <w:rsid w:val="00744C6E"/>
    <w:rsid w:val="00756F3B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9843C"/>
  <w15:docId w15:val="{EDCADA6E-7287-4BA4-B662-BEE2E0F7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2026-04-24T08:07:00.0000000Z</dcterms:created>
  <dcterms:modified xsi:type="dcterms:W3CDTF">2026-04-24T09:27:00.0000000Z</dcterms:modified>
  <dc:description>------------------------</dc:description>
  <dc:subject/>
  <keywords/>
  <version/>
  <category/>
</coreProperties>
</file>