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11F65" w14:paraId="3D362DF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4CB13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38843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11F65" w14:paraId="62E4776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8D543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11F65" w14:paraId="445DE7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C597D0" w14:textId="77777777"/>
        </w:tc>
      </w:tr>
      <w:tr w:rsidR="00997775" w:rsidTr="00911F65" w14:paraId="559305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96143B" w14:textId="77777777"/>
        </w:tc>
      </w:tr>
      <w:tr w:rsidR="00997775" w:rsidTr="00911F65" w14:paraId="14A552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4DD3C8" w14:textId="77777777"/>
        </w:tc>
        <w:tc>
          <w:tcPr>
            <w:tcW w:w="7654" w:type="dxa"/>
            <w:gridSpan w:val="2"/>
          </w:tcPr>
          <w:p w:rsidR="00997775" w:rsidRDefault="00997775" w14:paraId="38C264E4" w14:textId="77777777"/>
        </w:tc>
      </w:tr>
      <w:tr w:rsidR="00911F65" w:rsidTr="00911F65" w14:paraId="6E943D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F65" w:rsidP="00911F65" w:rsidRDefault="00911F65" w14:paraId="2555F4A9" w14:textId="0889A8B7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911F65" w:rsidP="00911F65" w:rsidRDefault="00911F65" w14:paraId="6D97AB51" w14:textId="192882F0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911F65" w:rsidTr="00911F65" w14:paraId="7A0E73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F65" w:rsidP="00911F65" w:rsidRDefault="00911F65" w14:paraId="4817D44F" w14:textId="77777777"/>
        </w:tc>
        <w:tc>
          <w:tcPr>
            <w:tcW w:w="7654" w:type="dxa"/>
            <w:gridSpan w:val="2"/>
          </w:tcPr>
          <w:p w:rsidR="00911F65" w:rsidP="00911F65" w:rsidRDefault="00911F65" w14:paraId="5538AB3F" w14:textId="77777777"/>
        </w:tc>
      </w:tr>
      <w:tr w:rsidR="00911F65" w:rsidTr="00911F65" w14:paraId="149DC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F65" w:rsidP="00911F65" w:rsidRDefault="00911F65" w14:paraId="177EE4C9" w14:textId="77777777"/>
        </w:tc>
        <w:tc>
          <w:tcPr>
            <w:tcW w:w="7654" w:type="dxa"/>
            <w:gridSpan w:val="2"/>
          </w:tcPr>
          <w:p w:rsidR="00911F65" w:rsidP="00911F65" w:rsidRDefault="00911F65" w14:paraId="7A1BB939" w14:textId="77777777"/>
        </w:tc>
      </w:tr>
      <w:tr w:rsidR="00911F65" w:rsidTr="00911F65" w14:paraId="6156A7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F65" w:rsidP="00911F65" w:rsidRDefault="00911F65" w14:paraId="03FA7242" w14:textId="4A050BA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</w:t>
            </w:r>
          </w:p>
        </w:tc>
        <w:tc>
          <w:tcPr>
            <w:tcW w:w="7654" w:type="dxa"/>
            <w:gridSpan w:val="2"/>
          </w:tcPr>
          <w:p w:rsidR="00911F65" w:rsidP="00911F65" w:rsidRDefault="00911F65" w14:paraId="39FE06C6" w14:textId="1CB8385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11F65">
              <w:rPr>
                <w:b/>
              </w:rPr>
              <w:t>HET LID VERMEER</w:t>
            </w:r>
          </w:p>
        </w:tc>
      </w:tr>
      <w:tr w:rsidR="00911F65" w:rsidTr="00911F65" w14:paraId="4A64E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F65" w:rsidP="00911F65" w:rsidRDefault="00911F65" w14:paraId="5469B330" w14:textId="77777777"/>
        </w:tc>
        <w:tc>
          <w:tcPr>
            <w:tcW w:w="7654" w:type="dxa"/>
            <w:gridSpan w:val="2"/>
          </w:tcPr>
          <w:p w:rsidR="00911F65" w:rsidP="00911F65" w:rsidRDefault="00911F65" w14:paraId="760C2142" w14:textId="00B07196">
            <w:r>
              <w:t>Voorgesteld 23 april 2026</w:t>
            </w:r>
          </w:p>
        </w:tc>
      </w:tr>
      <w:tr w:rsidR="00997775" w:rsidTr="00911F65" w14:paraId="7A1EE1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C90BE8" w14:textId="77777777"/>
        </w:tc>
        <w:tc>
          <w:tcPr>
            <w:tcW w:w="7654" w:type="dxa"/>
            <w:gridSpan w:val="2"/>
          </w:tcPr>
          <w:p w:rsidR="00997775" w:rsidRDefault="00997775" w14:paraId="0ADA7749" w14:textId="77777777"/>
        </w:tc>
      </w:tr>
      <w:tr w:rsidR="00997775" w:rsidTr="00911F65" w14:paraId="7A1D34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B3EA6F" w14:textId="77777777"/>
        </w:tc>
        <w:tc>
          <w:tcPr>
            <w:tcW w:w="7654" w:type="dxa"/>
            <w:gridSpan w:val="2"/>
          </w:tcPr>
          <w:p w:rsidR="00997775" w:rsidRDefault="00997775" w14:paraId="4A354ECF" w14:textId="77777777">
            <w:r>
              <w:t>De Kamer,</w:t>
            </w:r>
          </w:p>
        </w:tc>
      </w:tr>
      <w:tr w:rsidR="00997775" w:rsidTr="00911F65" w14:paraId="28F26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7A32F3" w14:textId="77777777"/>
        </w:tc>
        <w:tc>
          <w:tcPr>
            <w:tcW w:w="7654" w:type="dxa"/>
            <w:gridSpan w:val="2"/>
          </w:tcPr>
          <w:p w:rsidR="00997775" w:rsidRDefault="00997775" w14:paraId="64018258" w14:textId="77777777"/>
        </w:tc>
      </w:tr>
      <w:tr w:rsidR="00997775" w:rsidTr="00911F65" w14:paraId="79306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E5D6E8" w14:textId="77777777"/>
        </w:tc>
        <w:tc>
          <w:tcPr>
            <w:tcW w:w="7654" w:type="dxa"/>
            <w:gridSpan w:val="2"/>
          </w:tcPr>
          <w:p w:rsidR="00997775" w:rsidRDefault="00997775" w14:paraId="0D7268F0" w14:textId="77777777">
            <w:r>
              <w:t>gehoord de beraadslaging,</w:t>
            </w:r>
          </w:p>
        </w:tc>
      </w:tr>
      <w:tr w:rsidR="00997775" w:rsidTr="00911F65" w14:paraId="0D3039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D13F42" w14:textId="77777777"/>
        </w:tc>
        <w:tc>
          <w:tcPr>
            <w:tcW w:w="7654" w:type="dxa"/>
            <w:gridSpan w:val="2"/>
          </w:tcPr>
          <w:p w:rsidR="00997775" w:rsidRDefault="00997775" w14:paraId="6374A6CF" w14:textId="77777777"/>
        </w:tc>
      </w:tr>
      <w:tr w:rsidR="00997775" w:rsidTr="00911F65" w14:paraId="6C22FD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11353A" w14:textId="77777777"/>
        </w:tc>
        <w:tc>
          <w:tcPr>
            <w:tcW w:w="7654" w:type="dxa"/>
            <w:gridSpan w:val="2"/>
          </w:tcPr>
          <w:p w:rsidR="007949B0" w:rsidP="007949B0" w:rsidRDefault="007949B0" w14:paraId="7B4F00B8" w14:textId="77777777">
            <w:r>
              <w:t>overwegende dat partijen met het ingroeipad voor budgetbekostiging van de spoedeisendehulpposten hebben ingestemd met als expliciet doel het versterken van de financiële positie van regionale ziekenhuizen;</w:t>
            </w:r>
          </w:p>
          <w:p w:rsidR="007949B0" w:rsidP="007949B0" w:rsidRDefault="007949B0" w14:paraId="6F231288" w14:textId="77777777"/>
          <w:p w:rsidR="007949B0" w:rsidP="007949B0" w:rsidRDefault="007949B0" w14:paraId="20DB991E" w14:textId="77777777">
            <w:r>
              <w:t>verzoekt de regering om bij alle vervolgstappen richting de budgetbekostiging het versterken van de financiële positie van regionale ziekenhuizen als primair einddoel te hanteren, en de Kamer hierover te informeren,</w:t>
            </w:r>
          </w:p>
          <w:p w:rsidR="007949B0" w:rsidP="007949B0" w:rsidRDefault="007949B0" w14:paraId="004C881D" w14:textId="77777777"/>
          <w:p w:rsidR="007949B0" w:rsidP="007949B0" w:rsidRDefault="007949B0" w14:paraId="238DDA8F" w14:textId="77777777">
            <w:r>
              <w:t>en gaat over tot de orde van de dag.</w:t>
            </w:r>
          </w:p>
          <w:p w:rsidR="007949B0" w:rsidP="007949B0" w:rsidRDefault="007949B0" w14:paraId="14065E71" w14:textId="17935E33"/>
          <w:p w:rsidR="00997775" w:rsidP="007949B0" w:rsidRDefault="007949B0" w14:paraId="4533B7E7" w14:textId="0B917C49">
            <w:r>
              <w:t>Vermeer</w:t>
            </w:r>
          </w:p>
        </w:tc>
      </w:tr>
    </w:tbl>
    <w:p w:rsidR="00997775" w:rsidRDefault="00997775" w14:paraId="15713B0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73C0" w14:textId="77777777" w:rsidR="00911F65" w:rsidRDefault="00911F65">
      <w:pPr>
        <w:spacing w:line="20" w:lineRule="exact"/>
      </w:pPr>
    </w:p>
  </w:endnote>
  <w:endnote w:type="continuationSeparator" w:id="0">
    <w:p w14:paraId="3E599D9C" w14:textId="77777777" w:rsidR="00911F65" w:rsidRDefault="00911F6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13CB4D" w14:textId="77777777" w:rsidR="00911F65" w:rsidRDefault="00911F6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A724" w14:textId="77777777" w:rsidR="00911F65" w:rsidRDefault="00911F6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90792A" w14:textId="77777777" w:rsidR="00911F65" w:rsidRDefault="00911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6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949B0"/>
    <w:rsid w:val="007B35A1"/>
    <w:rsid w:val="007C50C6"/>
    <w:rsid w:val="008304CB"/>
    <w:rsid w:val="00831CE0"/>
    <w:rsid w:val="00850A1D"/>
    <w:rsid w:val="00862909"/>
    <w:rsid w:val="00872A23"/>
    <w:rsid w:val="008B0CC5"/>
    <w:rsid w:val="00911F6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69208"/>
  <w15:docId w15:val="{353BADEC-5D47-4C19-B9C9-0C32945D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2026-04-24T08:08:00.0000000Z</dcterms:created>
  <dcterms:modified xsi:type="dcterms:W3CDTF">2026-04-24T09:30:00.0000000Z</dcterms:modified>
  <dc:description>------------------------</dc:description>
  <dc:subject/>
  <keywords/>
  <version/>
  <category/>
</coreProperties>
</file>