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0773" w14:paraId="1C48E58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4B36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68E5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0773" w14:paraId="3B47BC8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9A234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10773" w14:paraId="1C566B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182BD5" w14:textId="77777777"/>
        </w:tc>
      </w:tr>
      <w:tr w:rsidR="00997775" w:rsidTr="00E10773" w14:paraId="278FE0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609DBB" w14:textId="77777777"/>
        </w:tc>
      </w:tr>
      <w:tr w:rsidR="00997775" w:rsidTr="00E10773" w14:paraId="3EF2B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A2B3F5" w14:textId="77777777"/>
        </w:tc>
        <w:tc>
          <w:tcPr>
            <w:tcW w:w="7654" w:type="dxa"/>
            <w:gridSpan w:val="2"/>
          </w:tcPr>
          <w:p w:rsidR="00997775" w:rsidRDefault="00997775" w14:paraId="5DDE9478" w14:textId="77777777"/>
        </w:tc>
      </w:tr>
      <w:tr w:rsidR="00E10773" w:rsidTr="00E10773" w14:paraId="4EE052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0773" w:rsidP="00E10773" w:rsidRDefault="00E10773" w14:paraId="7F7BA062" w14:textId="7CD8B03C">
            <w:pPr>
              <w:rPr>
                <w:b/>
              </w:rPr>
            </w:pPr>
            <w:r w:rsidRPr="004F1442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4F1442">
              <w:rPr>
                <w:b/>
              </w:rPr>
              <w:t>544</w:t>
            </w:r>
          </w:p>
        </w:tc>
        <w:tc>
          <w:tcPr>
            <w:tcW w:w="7654" w:type="dxa"/>
            <w:gridSpan w:val="2"/>
          </w:tcPr>
          <w:p w:rsidR="00E10773" w:rsidP="00E10773" w:rsidRDefault="00E10773" w14:paraId="44C4D9B2" w14:textId="046BEEB7">
            <w:pPr>
              <w:rPr>
                <w:b/>
              </w:rPr>
            </w:pPr>
            <w:r w:rsidRPr="004F1442">
              <w:rPr>
                <w:b/>
                <w:bCs/>
              </w:rPr>
              <w:t>Arbeidsmarktbeleid</w:t>
            </w:r>
          </w:p>
        </w:tc>
      </w:tr>
      <w:tr w:rsidR="00E10773" w:rsidTr="00E10773" w14:paraId="139934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0773" w:rsidP="00E10773" w:rsidRDefault="00E10773" w14:paraId="0ECA450F" w14:textId="77777777"/>
        </w:tc>
        <w:tc>
          <w:tcPr>
            <w:tcW w:w="7654" w:type="dxa"/>
            <w:gridSpan w:val="2"/>
          </w:tcPr>
          <w:p w:rsidR="00E10773" w:rsidP="00E10773" w:rsidRDefault="00E10773" w14:paraId="00C7FF49" w14:textId="77777777"/>
        </w:tc>
      </w:tr>
      <w:tr w:rsidR="00E10773" w:rsidTr="00E10773" w14:paraId="5018F1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0773" w:rsidP="00E10773" w:rsidRDefault="00E10773" w14:paraId="778AF5BC" w14:textId="77777777"/>
        </w:tc>
        <w:tc>
          <w:tcPr>
            <w:tcW w:w="7654" w:type="dxa"/>
            <w:gridSpan w:val="2"/>
          </w:tcPr>
          <w:p w:rsidR="00E10773" w:rsidP="00E10773" w:rsidRDefault="00E10773" w14:paraId="29021629" w14:textId="77777777"/>
        </w:tc>
      </w:tr>
      <w:tr w:rsidR="00E10773" w:rsidTr="00E10773" w14:paraId="1C5A0C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0773" w:rsidP="00E10773" w:rsidRDefault="00E10773" w14:paraId="67F55D5E" w14:textId="2690ECC7">
            <w:pPr>
              <w:rPr>
                <w:b/>
              </w:rPr>
            </w:pPr>
            <w:r>
              <w:rPr>
                <w:b/>
              </w:rPr>
              <w:t>Nr. 131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E10773" w:rsidP="00E10773" w:rsidRDefault="00E10773" w14:paraId="4B0BBCE2" w14:textId="0BB051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A3B6A">
              <w:rPr>
                <w:b/>
              </w:rPr>
              <w:t>HET LID JIMMY DIJK</w:t>
            </w:r>
          </w:p>
        </w:tc>
      </w:tr>
      <w:tr w:rsidR="00E10773" w:rsidTr="00E10773" w14:paraId="4B1FD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0773" w:rsidP="00E10773" w:rsidRDefault="00E10773" w14:paraId="45AC16D5" w14:textId="77777777"/>
        </w:tc>
        <w:tc>
          <w:tcPr>
            <w:tcW w:w="7654" w:type="dxa"/>
            <w:gridSpan w:val="2"/>
          </w:tcPr>
          <w:p w:rsidR="00E10773" w:rsidP="00E10773" w:rsidRDefault="00E10773" w14:paraId="75F4CB15" w14:textId="2334403B">
            <w:r>
              <w:t>Voorgesteld 23 april 2026</w:t>
            </w:r>
          </w:p>
        </w:tc>
      </w:tr>
      <w:tr w:rsidR="00997775" w:rsidTr="00E10773" w14:paraId="50F1F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CB9A70" w14:textId="77777777"/>
        </w:tc>
        <w:tc>
          <w:tcPr>
            <w:tcW w:w="7654" w:type="dxa"/>
            <w:gridSpan w:val="2"/>
          </w:tcPr>
          <w:p w:rsidR="00997775" w:rsidRDefault="00997775" w14:paraId="3DF090DB" w14:textId="77777777"/>
        </w:tc>
      </w:tr>
      <w:tr w:rsidR="00997775" w:rsidTr="00E10773" w14:paraId="3516A8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9F913A" w14:textId="77777777"/>
        </w:tc>
        <w:tc>
          <w:tcPr>
            <w:tcW w:w="7654" w:type="dxa"/>
            <w:gridSpan w:val="2"/>
          </w:tcPr>
          <w:p w:rsidR="00997775" w:rsidRDefault="00997775" w14:paraId="1D93404E" w14:textId="77777777">
            <w:r>
              <w:t>De Kamer,</w:t>
            </w:r>
          </w:p>
        </w:tc>
      </w:tr>
      <w:tr w:rsidR="00997775" w:rsidTr="00E10773" w14:paraId="344E3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5AAB71" w14:textId="77777777"/>
        </w:tc>
        <w:tc>
          <w:tcPr>
            <w:tcW w:w="7654" w:type="dxa"/>
            <w:gridSpan w:val="2"/>
          </w:tcPr>
          <w:p w:rsidR="00997775" w:rsidRDefault="00997775" w14:paraId="4E6FDBC0" w14:textId="77777777"/>
        </w:tc>
      </w:tr>
      <w:tr w:rsidR="00997775" w:rsidTr="00E10773" w14:paraId="4CB51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1F09A" w14:textId="77777777"/>
        </w:tc>
        <w:tc>
          <w:tcPr>
            <w:tcW w:w="7654" w:type="dxa"/>
            <w:gridSpan w:val="2"/>
          </w:tcPr>
          <w:p w:rsidR="00997775" w:rsidRDefault="00997775" w14:paraId="06282235" w14:textId="77777777">
            <w:r>
              <w:t>gehoord de beraadslaging,</w:t>
            </w:r>
          </w:p>
        </w:tc>
      </w:tr>
      <w:tr w:rsidR="00997775" w:rsidTr="00E10773" w14:paraId="47C22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82BC3D" w14:textId="77777777"/>
        </w:tc>
        <w:tc>
          <w:tcPr>
            <w:tcW w:w="7654" w:type="dxa"/>
            <w:gridSpan w:val="2"/>
          </w:tcPr>
          <w:p w:rsidR="00997775" w:rsidRDefault="00997775" w14:paraId="077C547E" w14:textId="77777777"/>
        </w:tc>
      </w:tr>
      <w:tr w:rsidR="00997775" w:rsidTr="00E10773" w14:paraId="1E8880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8E8F90" w14:textId="77777777"/>
        </w:tc>
        <w:tc>
          <w:tcPr>
            <w:tcW w:w="7654" w:type="dxa"/>
            <w:gridSpan w:val="2"/>
          </w:tcPr>
          <w:p w:rsidR="00E10773" w:rsidP="00E10773" w:rsidRDefault="00E10773" w14:paraId="7FE1E854" w14:textId="77777777">
            <w:r>
              <w:t>constaterende dat vrouwen vaak een baan hebben die op of rond het minimumloon wordt betaald;</w:t>
            </w:r>
          </w:p>
          <w:p w:rsidR="00E10773" w:rsidP="00E10773" w:rsidRDefault="00E10773" w14:paraId="5FEF0722" w14:textId="77777777"/>
          <w:p w:rsidR="00E10773" w:rsidP="00E10773" w:rsidRDefault="00E10773" w14:paraId="189ADE32" w14:textId="77777777">
            <w:r>
              <w:t>constaterende dat onder andere de FNV stelt dat het verhogen van het minimumloon een goed middel is om de loonkloof tussen mannen en vrouwen te verkleinen;</w:t>
            </w:r>
          </w:p>
          <w:p w:rsidR="00E10773" w:rsidP="00E10773" w:rsidRDefault="00E10773" w14:paraId="1ECF8D4D" w14:textId="77777777"/>
          <w:p w:rsidR="00E10773" w:rsidP="00E10773" w:rsidRDefault="00E10773" w14:paraId="084AEB6D" w14:textId="77777777">
            <w:r>
              <w:t>verzoekt de regering vanaf 1 juli 2026 het minimumloon te verhogen naar minimaal €18 per uur,</w:t>
            </w:r>
          </w:p>
          <w:p w:rsidR="00E10773" w:rsidP="00E10773" w:rsidRDefault="00E10773" w14:paraId="2F083D69" w14:textId="77777777"/>
          <w:p w:rsidR="00E10773" w:rsidP="00E10773" w:rsidRDefault="00E10773" w14:paraId="3D365E1C" w14:textId="77777777">
            <w:r>
              <w:t>en gaat over tot de orde van de dag.</w:t>
            </w:r>
          </w:p>
          <w:p w:rsidR="00E10773" w:rsidP="00E10773" w:rsidRDefault="00E10773" w14:paraId="69C523C6" w14:textId="2F14C6F3"/>
          <w:p w:rsidR="00997775" w:rsidP="00E10773" w:rsidRDefault="00E10773" w14:paraId="18AFDA78" w14:textId="77777777">
            <w:r>
              <w:t>Jimmy Dijk</w:t>
            </w:r>
          </w:p>
          <w:p w:rsidR="00E10773" w:rsidP="00E10773" w:rsidRDefault="00E10773" w14:paraId="612689FC" w14:textId="4B211C29"/>
        </w:tc>
      </w:tr>
    </w:tbl>
    <w:p w:rsidR="00997775" w:rsidRDefault="00997775" w14:paraId="75B10DE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D523" w14:textId="77777777" w:rsidR="00E10773" w:rsidRDefault="00E10773">
      <w:pPr>
        <w:spacing w:line="20" w:lineRule="exact"/>
      </w:pPr>
    </w:p>
  </w:endnote>
  <w:endnote w:type="continuationSeparator" w:id="0">
    <w:p w14:paraId="23266556" w14:textId="77777777" w:rsidR="00E10773" w:rsidRDefault="00E107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BE295E" w14:textId="77777777" w:rsidR="00E10773" w:rsidRDefault="00E107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D0B7" w14:textId="77777777" w:rsidR="00E10773" w:rsidRDefault="00E107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38B31F" w14:textId="77777777" w:rsidR="00E10773" w:rsidRDefault="00E10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7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0773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293BF"/>
  <w15:docId w15:val="{945C3963-B8C3-42F1-BB10-2AB5D46C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2026-04-24T07:06:00.0000000Z</dcterms:created>
  <dcterms:modified xsi:type="dcterms:W3CDTF">2026-04-24T07:24:00.0000000Z</dcterms:modified>
  <dc:description>------------------------</dc:description>
  <dc:subject/>
  <keywords/>
  <version/>
  <category/>
</coreProperties>
</file>