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2D9A" w14:paraId="65F148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B3F4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A4A8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2D9A" w14:paraId="7ADDA1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79AC8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82D9A" w14:paraId="0A252E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7CE9E1" w14:textId="77777777"/>
        </w:tc>
      </w:tr>
      <w:tr w:rsidR="00997775" w:rsidTr="00382D9A" w14:paraId="72B57A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866AA1" w14:textId="77777777"/>
        </w:tc>
      </w:tr>
      <w:tr w:rsidR="00997775" w:rsidTr="00382D9A" w14:paraId="69C34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1EF7CF" w14:textId="77777777"/>
        </w:tc>
        <w:tc>
          <w:tcPr>
            <w:tcW w:w="7654" w:type="dxa"/>
            <w:gridSpan w:val="2"/>
          </w:tcPr>
          <w:p w:rsidR="00997775" w:rsidRDefault="00997775" w14:paraId="3A159A0A" w14:textId="77777777"/>
        </w:tc>
      </w:tr>
      <w:tr w:rsidR="00382D9A" w:rsidTr="00382D9A" w14:paraId="73311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D9A" w:rsidP="00382D9A" w:rsidRDefault="00382D9A" w14:paraId="02F9E0BB" w14:textId="04D2991C">
            <w:pPr>
              <w:rPr>
                <w:b/>
              </w:rPr>
            </w:pPr>
            <w:r w:rsidRPr="004F1442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4F1442"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382D9A" w:rsidP="00382D9A" w:rsidRDefault="00382D9A" w14:paraId="472F0DCC" w14:textId="5BB039D5">
            <w:pPr>
              <w:rPr>
                <w:b/>
              </w:rPr>
            </w:pPr>
            <w:r w:rsidRPr="004F1442">
              <w:rPr>
                <w:b/>
                <w:bCs/>
              </w:rPr>
              <w:t>Arbeidsmarktbeleid</w:t>
            </w:r>
          </w:p>
        </w:tc>
      </w:tr>
      <w:tr w:rsidR="00382D9A" w:rsidTr="00382D9A" w14:paraId="25B2C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D9A" w:rsidP="00382D9A" w:rsidRDefault="00382D9A" w14:paraId="3D46FF44" w14:textId="77777777"/>
        </w:tc>
        <w:tc>
          <w:tcPr>
            <w:tcW w:w="7654" w:type="dxa"/>
            <w:gridSpan w:val="2"/>
          </w:tcPr>
          <w:p w:rsidR="00382D9A" w:rsidP="00382D9A" w:rsidRDefault="00382D9A" w14:paraId="67BBAB98" w14:textId="77777777"/>
        </w:tc>
      </w:tr>
      <w:tr w:rsidR="00382D9A" w:rsidTr="00382D9A" w14:paraId="25EA0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D9A" w:rsidP="00382D9A" w:rsidRDefault="00382D9A" w14:paraId="55DDACDA" w14:textId="77777777"/>
        </w:tc>
        <w:tc>
          <w:tcPr>
            <w:tcW w:w="7654" w:type="dxa"/>
            <w:gridSpan w:val="2"/>
          </w:tcPr>
          <w:p w:rsidR="00382D9A" w:rsidP="00382D9A" w:rsidRDefault="00382D9A" w14:paraId="343D120B" w14:textId="77777777"/>
        </w:tc>
      </w:tr>
      <w:tr w:rsidR="00382D9A" w:rsidTr="00382D9A" w14:paraId="2FCBB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D9A" w:rsidP="00382D9A" w:rsidRDefault="00382D9A" w14:paraId="1EA4E720" w14:textId="497E42FD">
            <w:pPr>
              <w:rPr>
                <w:b/>
              </w:rPr>
            </w:pPr>
            <w:r>
              <w:rPr>
                <w:b/>
              </w:rPr>
              <w:t>Nr. 131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382D9A" w:rsidP="00382D9A" w:rsidRDefault="00382D9A" w14:paraId="374366CE" w14:textId="10D2FA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82D9A">
              <w:rPr>
                <w:b/>
              </w:rPr>
              <w:t>HET LID MOORMAN</w:t>
            </w:r>
          </w:p>
        </w:tc>
      </w:tr>
      <w:tr w:rsidR="00382D9A" w:rsidTr="00382D9A" w14:paraId="7AA95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D9A" w:rsidP="00382D9A" w:rsidRDefault="00382D9A" w14:paraId="3663DA1A" w14:textId="77777777"/>
        </w:tc>
        <w:tc>
          <w:tcPr>
            <w:tcW w:w="7654" w:type="dxa"/>
            <w:gridSpan w:val="2"/>
          </w:tcPr>
          <w:p w:rsidR="00382D9A" w:rsidP="00382D9A" w:rsidRDefault="00382D9A" w14:paraId="2FB2D530" w14:textId="0F624F06">
            <w:r>
              <w:t>Voorgesteld 23 april 2026</w:t>
            </w:r>
          </w:p>
        </w:tc>
      </w:tr>
      <w:tr w:rsidR="00997775" w:rsidTr="00382D9A" w14:paraId="0089E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C8C731" w14:textId="77777777"/>
        </w:tc>
        <w:tc>
          <w:tcPr>
            <w:tcW w:w="7654" w:type="dxa"/>
            <w:gridSpan w:val="2"/>
          </w:tcPr>
          <w:p w:rsidR="00997775" w:rsidRDefault="00997775" w14:paraId="078E7E24" w14:textId="77777777"/>
        </w:tc>
      </w:tr>
      <w:tr w:rsidR="00997775" w:rsidTr="00382D9A" w14:paraId="6ADEE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95C374" w14:textId="77777777"/>
        </w:tc>
        <w:tc>
          <w:tcPr>
            <w:tcW w:w="7654" w:type="dxa"/>
            <w:gridSpan w:val="2"/>
          </w:tcPr>
          <w:p w:rsidR="00997775" w:rsidRDefault="00997775" w14:paraId="7A780EDB" w14:textId="77777777">
            <w:r>
              <w:t>De Kamer,</w:t>
            </w:r>
          </w:p>
        </w:tc>
      </w:tr>
      <w:tr w:rsidR="00997775" w:rsidTr="00382D9A" w14:paraId="5CEF5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ACF2E" w14:textId="77777777"/>
        </w:tc>
        <w:tc>
          <w:tcPr>
            <w:tcW w:w="7654" w:type="dxa"/>
            <w:gridSpan w:val="2"/>
          </w:tcPr>
          <w:p w:rsidR="00997775" w:rsidRDefault="00997775" w14:paraId="24EAC0B3" w14:textId="77777777"/>
        </w:tc>
      </w:tr>
      <w:tr w:rsidR="00997775" w:rsidTr="00382D9A" w14:paraId="19CEB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E9CDE" w14:textId="77777777"/>
        </w:tc>
        <w:tc>
          <w:tcPr>
            <w:tcW w:w="7654" w:type="dxa"/>
            <w:gridSpan w:val="2"/>
          </w:tcPr>
          <w:p w:rsidR="00997775" w:rsidRDefault="00997775" w14:paraId="6854D726" w14:textId="77777777">
            <w:r>
              <w:t>gehoord de beraadslaging,</w:t>
            </w:r>
          </w:p>
        </w:tc>
      </w:tr>
      <w:tr w:rsidR="00997775" w:rsidTr="00382D9A" w14:paraId="11541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A4B98B" w14:textId="77777777"/>
        </w:tc>
        <w:tc>
          <w:tcPr>
            <w:tcW w:w="7654" w:type="dxa"/>
            <w:gridSpan w:val="2"/>
          </w:tcPr>
          <w:p w:rsidR="00997775" w:rsidRDefault="00997775" w14:paraId="0C6ECA50" w14:textId="77777777"/>
        </w:tc>
      </w:tr>
      <w:tr w:rsidR="00997775" w:rsidTr="00382D9A" w14:paraId="643A8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761EA" w14:textId="77777777"/>
        </w:tc>
        <w:tc>
          <w:tcPr>
            <w:tcW w:w="7654" w:type="dxa"/>
            <w:gridSpan w:val="2"/>
          </w:tcPr>
          <w:p w:rsidR="009A7C4D" w:rsidP="009A7C4D" w:rsidRDefault="009A7C4D" w14:paraId="2382232B" w14:textId="77777777">
            <w:r>
              <w:t>constaterende dat wanneer mensen kinderen krijgen de loonkloof toeneemt, omdat vrouwen minder en mannen meer gaan verdienen na het krijgen van kinderen, ook gecorrigeerd voor deeltijdwerk;</w:t>
            </w:r>
          </w:p>
          <w:p w:rsidR="009A7C4D" w:rsidP="009A7C4D" w:rsidRDefault="009A7C4D" w14:paraId="7853852A" w14:textId="77777777"/>
          <w:p w:rsidR="009A7C4D" w:rsidP="009A7C4D" w:rsidRDefault="009A7C4D" w14:paraId="528BEE01" w14:textId="77777777">
            <w:r>
              <w:t>constaterende dat de verlaging van het maximumdagloon nog niet van tafel is en dat die deze vrouwen hard raakt in hun portemonnee;</w:t>
            </w:r>
          </w:p>
          <w:p w:rsidR="009A7C4D" w:rsidP="009A7C4D" w:rsidRDefault="009A7C4D" w14:paraId="2A2A0215" w14:textId="77777777"/>
          <w:p w:rsidR="009A7C4D" w:rsidP="009A7C4D" w:rsidRDefault="009A7C4D" w14:paraId="5D368958" w14:textId="77777777">
            <w:r>
              <w:t>verzoekt de regering in kaart te brengen wat het effect is van de zogeheten "bevalboete" op de loonkloof tussen vrouwen en mannen,</w:t>
            </w:r>
          </w:p>
          <w:p w:rsidR="009A7C4D" w:rsidP="009A7C4D" w:rsidRDefault="009A7C4D" w14:paraId="6C40E222" w14:textId="77777777"/>
          <w:p w:rsidR="009A7C4D" w:rsidP="009A7C4D" w:rsidRDefault="009A7C4D" w14:paraId="103FE98F" w14:textId="77777777">
            <w:r>
              <w:t>en gaat over tot de orde van de dag.</w:t>
            </w:r>
          </w:p>
          <w:p w:rsidR="009A7C4D" w:rsidP="009A7C4D" w:rsidRDefault="009A7C4D" w14:paraId="7EEFDEB3" w14:textId="582F98C7"/>
          <w:p w:rsidR="00997775" w:rsidP="009A7C4D" w:rsidRDefault="009A7C4D" w14:paraId="5044388E" w14:textId="3504DFCA">
            <w:r>
              <w:t>Moorman</w:t>
            </w:r>
          </w:p>
        </w:tc>
      </w:tr>
    </w:tbl>
    <w:p w:rsidR="00997775" w:rsidRDefault="00997775" w14:paraId="340048D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18D0" w14:textId="77777777" w:rsidR="00382D9A" w:rsidRDefault="00382D9A">
      <w:pPr>
        <w:spacing w:line="20" w:lineRule="exact"/>
      </w:pPr>
    </w:p>
  </w:endnote>
  <w:endnote w:type="continuationSeparator" w:id="0">
    <w:p w14:paraId="67FD2635" w14:textId="77777777" w:rsidR="00382D9A" w:rsidRDefault="00382D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F7CCB1" w14:textId="77777777" w:rsidR="00382D9A" w:rsidRDefault="00382D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C126" w14:textId="77777777" w:rsidR="00382D9A" w:rsidRDefault="00382D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AB9EE2" w14:textId="77777777" w:rsidR="00382D9A" w:rsidRDefault="0038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2D9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7C4D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2ADB7"/>
  <w15:docId w15:val="{74A90EF7-75C7-4C0D-A169-EF620F98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2026-04-24T07:06:00.0000000Z</dcterms:created>
  <dcterms:modified xsi:type="dcterms:W3CDTF">2026-04-24T07:31:00.0000000Z</dcterms:modified>
  <dc:description>------------------------</dc:description>
  <dc:subject/>
  <keywords/>
  <version/>
  <category/>
</coreProperties>
</file>