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A433B" w14:paraId="6DCE64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6123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8D3F9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A433B" w14:paraId="057D63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F9C16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A433B" w14:paraId="063954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6CC7CA" w14:textId="77777777"/>
        </w:tc>
      </w:tr>
      <w:tr w:rsidR="00997775" w:rsidTr="008A433B" w14:paraId="54FE6C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5FC466" w14:textId="77777777"/>
        </w:tc>
      </w:tr>
      <w:tr w:rsidR="00997775" w:rsidTr="008A433B" w14:paraId="50D25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9FBB1A" w14:textId="77777777"/>
        </w:tc>
        <w:tc>
          <w:tcPr>
            <w:tcW w:w="7654" w:type="dxa"/>
            <w:gridSpan w:val="2"/>
          </w:tcPr>
          <w:p w:rsidR="00997775" w:rsidRDefault="00997775" w14:paraId="6DD99FBF" w14:textId="77777777"/>
        </w:tc>
      </w:tr>
      <w:tr w:rsidR="008A433B" w:rsidTr="008A433B" w14:paraId="23E7C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33B" w:rsidP="008A433B" w:rsidRDefault="008A433B" w14:paraId="2F850A67" w14:textId="7A384BBE">
            <w:pPr>
              <w:rPr>
                <w:b/>
              </w:rPr>
            </w:pPr>
            <w:r w:rsidRPr="004F1442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4F1442">
              <w:rPr>
                <w:b/>
              </w:rPr>
              <w:t>544</w:t>
            </w:r>
          </w:p>
        </w:tc>
        <w:tc>
          <w:tcPr>
            <w:tcW w:w="7654" w:type="dxa"/>
            <w:gridSpan w:val="2"/>
          </w:tcPr>
          <w:p w:rsidR="008A433B" w:rsidP="008A433B" w:rsidRDefault="008A433B" w14:paraId="1DECE3B1" w14:textId="1ACB44F6">
            <w:pPr>
              <w:rPr>
                <w:b/>
              </w:rPr>
            </w:pPr>
            <w:r w:rsidRPr="004F1442">
              <w:rPr>
                <w:b/>
                <w:bCs/>
              </w:rPr>
              <w:t>Arbeidsmarktbeleid</w:t>
            </w:r>
          </w:p>
        </w:tc>
      </w:tr>
      <w:tr w:rsidR="008A433B" w:rsidTr="008A433B" w14:paraId="7D32F5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33B" w:rsidP="008A433B" w:rsidRDefault="008A433B" w14:paraId="0CFF36BE" w14:textId="77777777"/>
        </w:tc>
        <w:tc>
          <w:tcPr>
            <w:tcW w:w="7654" w:type="dxa"/>
            <w:gridSpan w:val="2"/>
          </w:tcPr>
          <w:p w:rsidR="008A433B" w:rsidP="008A433B" w:rsidRDefault="008A433B" w14:paraId="35E3BF69" w14:textId="77777777"/>
        </w:tc>
      </w:tr>
      <w:tr w:rsidR="008A433B" w:rsidTr="008A433B" w14:paraId="00CC7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33B" w:rsidP="008A433B" w:rsidRDefault="008A433B" w14:paraId="26F9D38F" w14:textId="77777777"/>
        </w:tc>
        <w:tc>
          <w:tcPr>
            <w:tcW w:w="7654" w:type="dxa"/>
            <w:gridSpan w:val="2"/>
          </w:tcPr>
          <w:p w:rsidR="008A433B" w:rsidP="008A433B" w:rsidRDefault="008A433B" w14:paraId="5935D22A" w14:textId="77777777"/>
        </w:tc>
      </w:tr>
      <w:tr w:rsidR="008A433B" w:rsidTr="008A433B" w14:paraId="72AE34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33B" w:rsidP="008A433B" w:rsidRDefault="008A433B" w14:paraId="401C293E" w14:textId="2F70D51F">
            <w:pPr>
              <w:rPr>
                <w:b/>
              </w:rPr>
            </w:pPr>
            <w:r>
              <w:rPr>
                <w:b/>
              </w:rPr>
              <w:t>Nr. 131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8A433B" w:rsidP="008A433B" w:rsidRDefault="008A433B" w14:paraId="13670818" w14:textId="2A2D9F9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A433B">
              <w:rPr>
                <w:b/>
              </w:rPr>
              <w:t>HET LID DE VOS</w:t>
            </w:r>
          </w:p>
        </w:tc>
      </w:tr>
      <w:tr w:rsidR="008A433B" w:rsidTr="008A433B" w14:paraId="0647E0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33B" w:rsidP="008A433B" w:rsidRDefault="008A433B" w14:paraId="201253F8" w14:textId="77777777"/>
        </w:tc>
        <w:tc>
          <w:tcPr>
            <w:tcW w:w="7654" w:type="dxa"/>
            <w:gridSpan w:val="2"/>
          </w:tcPr>
          <w:p w:rsidR="008A433B" w:rsidP="008A433B" w:rsidRDefault="008A433B" w14:paraId="7A2C0850" w14:textId="4C09CFAC">
            <w:r>
              <w:t>Voorgesteld 23 april 2026</w:t>
            </w:r>
          </w:p>
        </w:tc>
      </w:tr>
      <w:tr w:rsidR="00997775" w:rsidTr="008A433B" w14:paraId="6AC4D8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729C0B" w14:textId="77777777"/>
        </w:tc>
        <w:tc>
          <w:tcPr>
            <w:tcW w:w="7654" w:type="dxa"/>
            <w:gridSpan w:val="2"/>
          </w:tcPr>
          <w:p w:rsidR="00997775" w:rsidRDefault="00997775" w14:paraId="5DD90C97" w14:textId="77777777"/>
        </w:tc>
      </w:tr>
      <w:tr w:rsidR="00997775" w:rsidTr="008A433B" w14:paraId="49056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AC797E" w14:textId="77777777"/>
        </w:tc>
        <w:tc>
          <w:tcPr>
            <w:tcW w:w="7654" w:type="dxa"/>
            <w:gridSpan w:val="2"/>
          </w:tcPr>
          <w:p w:rsidR="00997775" w:rsidRDefault="00997775" w14:paraId="1FBDA23B" w14:textId="77777777">
            <w:r>
              <w:t>De Kamer,</w:t>
            </w:r>
          </w:p>
        </w:tc>
      </w:tr>
      <w:tr w:rsidR="00997775" w:rsidTr="008A433B" w14:paraId="7DBF2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7BB622" w14:textId="77777777"/>
        </w:tc>
        <w:tc>
          <w:tcPr>
            <w:tcW w:w="7654" w:type="dxa"/>
            <w:gridSpan w:val="2"/>
          </w:tcPr>
          <w:p w:rsidR="00997775" w:rsidRDefault="00997775" w14:paraId="1B072FBD" w14:textId="77777777"/>
        </w:tc>
      </w:tr>
      <w:tr w:rsidR="00997775" w:rsidTr="008A433B" w14:paraId="25C42B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AF9451" w14:textId="77777777"/>
        </w:tc>
        <w:tc>
          <w:tcPr>
            <w:tcW w:w="7654" w:type="dxa"/>
            <w:gridSpan w:val="2"/>
          </w:tcPr>
          <w:p w:rsidR="00997775" w:rsidRDefault="00997775" w14:paraId="72D9BA12" w14:textId="77777777">
            <w:r>
              <w:t>gehoord de beraadslaging,</w:t>
            </w:r>
          </w:p>
        </w:tc>
      </w:tr>
      <w:tr w:rsidR="00997775" w:rsidTr="008A433B" w14:paraId="0B998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D0C9E8" w14:textId="77777777"/>
        </w:tc>
        <w:tc>
          <w:tcPr>
            <w:tcW w:w="7654" w:type="dxa"/>
            <w:gridSpan w:val="2"/>
          </w:tcPr>
          <w:p w:rsidR="00997775" w:rsidRDefault="00997775" w14:paraId="71DECE34" w14:textId="77777777"/>
        </w:tc>
      </w:tr>
      <w:tr w:rsidR="00997775" w:rsidTr="008A433B" w14:paraId="5E3BB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5F1A2A" w14:textId="77777777"/>
        </w:tc>
        <w:tc>
          <w:tcPr>
            <w:tcW w:w="7654" w:type="dxa"/>
            <w:gridSpan w:val="2"/>
          </w:tcPr>
          <w:p w:rsidR="00B66414" w:rsidP="00B66414" w:rsidRDefault="00B66414" w14:paraId="0F05DE45" w14:textId="77777777">
            <w:r>
              <w:t>verzoekt de regering geen vrouwenquota in te voeren en bestaande vrouwenquota af te schaffen,</w:t>
            </w:r>
          </w:p>
          <w:p w:rsidR="00B66414" w:rsidP="00B66414" w:rsidRDefault="00B66414" w14:paraId="7FC1D37B" w14:textId="77777777"/>
          <w:p w:rsidR="00B66414" w:rsidP="00B66414" w:rsidRDefault="00B66414" w14:paraId="6F2CB03D" w14:textId="77777777">
            <w:r>
              <w:t>en gaat over tot de orde van de dag.</w:t>
            </w:r>
          </w:p>
          <w:p w:rsidR="00B66414" w:rsidP="00B66414" w:rsidRDefault="00B66414" w14:paraId="207216B0" w14:textId="30235FEE"/>
          <w:p w:rsidR="00997775" w:rsidP="00B66414" w:rsidRDefault="00B66414" w14:paraId="2A7B7B73" w14:textId="5823FD1C">
            <w:r>
              <w:t>De Vos</w:t>
            </w:r>
          </w:p>
        </w:tc>
      </w:tr>
    </w:tbl>
    <w:p w:rsidR="00997775" w:rsidRDefault="00997775" w14:paraId="349402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A7BF" w14:textId="77777777" w:rsidR="008A433B" w:rsidRDefault="008A433B">
      <w:pPr>
        <w:spacing w:line="20" w:lineRule="exact"/>
      </w:pPr>
    </w:p>
  </w:endnote>
  <w:endnote w:type="continuationSeparator" w:id="0">
    <w:p w14:paraId="2E95B3D3" w14:textId="77777777" w:rsidR="008A433B" w:rsidRDefault="008A43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B0E5DE" w14:textId="77777777" w:rsidR="008A433B" w:rsidRDefault="008A43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49F3" w14:textId="77777777" w:rsidR="008A433B" w:rsidRDefault="008A43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BD20B1" w14:textId="77777777" w:rsidR="008A433B" w:rsidRDefault="008A4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3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A433B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6414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5F43F"/>
  <w15:docId w15:val="{DD2E224F-5FFE-42BB-9498-10A9CFB6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2026-04-24T07:07:00.0000000Z</dcterms:created>
  <dcterms:modified xsi:type="dcterms:W3CDTF">2026-04-24T07:33:00.0000000Z</dcterms:modified>
  <dc:description>------------------------</dc:description>
  <dc:subject/>
  <keywords/>
  <version/>
  <category/>
</coreProperties>
</file>