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3B6A" w14:paraId="7BED8A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10B6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273A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3B6A" w14:paraId="7953CF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F8AE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A3B6A" w14:paraId="1833A9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5197A7" w14:textId="77777777"/>
        </w:tc>
      </w:tr>
      <w:tr w:rsidR="00997775" w:rsidTr="000A3B6A" w14:paraId="4EF621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06DA6C" w14:textId="77777777"/>
        </w:tc>
      </w:tr>
      <w:tr w:rsidR="00997775" w:rsidTr="000A3B6A" w14:paraId="790A5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798549" w14:textId="77777777"/>
        </w:tc>
        <w:tc>
          <w:tcPr>
            <w:tcW w:w="7654" w:type="dxa"/>
            <w:gridSpan w:val="2"/>
          </w:tcPr>
          <w:p w:rsidR="00997775" w:rsidRDefault="00997775" w14:paraId="77FB26BF" w14:textId="77777777"/>
        </w:tc>
      </w:tr>
      <w:tr w:rsidR="000A3B6A" w:rsidTr="000A3B6A" w14:paraId="21E73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B6A" w:rsidP="000A3B6A" w:rsidRDefault="000A3B6A" w14:paraId="1CA2D3A4" w14:textId="6E770BAB">
            <w:pPr>
              <w:rPr>
                <w:b/>
              </w:rPr>
            </w:pPr>
            <w:r w:rsidRPr="004F1442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4F1442">
              <w:rPr>
                <w:b/>
              </w:rPr>
              <w:t>544</w:t>
            </w:r>
          </w:p>
        </w:tc>
        <w:tc>
          <w:tcPr>
            <w:tcW w:w="7654" w:type="dxa"/>
            <w:gridSpan w:val="2"/>
          </w:tcPr>
          <w:p w:rsidR="000A3B6A" w:rsidP="000A3B6A" w:rsidRDefault="000A3B6A" w14:paraId="2D9E0309" w14:textId="06DFABD5">
            <w:pPr>
              <w:rPr>
                <w:b/>
              </w:rPr>
            </w:pPr>
            <w:r w:rsidRPr="004F1442">
              <w:rPr>
                <w:b/>
                <w:bCs/>
              </w:rPr>
              <w:t>Arbeidsmarktbeleid</w:t>
            </w:r>
          </w:p>
        </w:tc>
      </w:tr>
      <w:tr w:rsidR="000A3B6A" w:rsidTr="000A3B6A" w14:paraId="41B6D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B6A" w:rsidP="000A3B6A" w:rsidRDefault="000A3B6A" w14:paraId="3F0A9D41" w14:textId="77777777"/>
        </w:tc>
        <w:tc>
          <w:tcPr>
            <w:tcW w:w="7654" w:type="dxa"/>
            <w:gridSpan w:val="2"/>
          </w:tcPr>
          <w:p w:rsidR="000A3B6A" w:rsidP="000A3B6A" w:rsidRDefault="000A3B6A" w14:paraId="153F8AA7" w14:textId="77777777"/>
        </w:tc>
      </w:tr>
      <w:tr w:rsidR="000A3B6A" w:rsidTr="000A3B6A" w14:paraId="32802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B6A" w:rsidP="000A3B6A" w:rsidRDefault="000A3B6A" w14:paraId="1EC0CDC5" w14:textId="77777777"/>
        </w:tc>
        <w:tc>
          <w:tcPr>
            <w:tcW w:w="7654" w:type="dxa"/>
            <w:gridSpan w:val="2"/>
          </w:tcPr>
          <w:p w:rsidR="000A3B6A" w:rsidP="000A3B6A" w:rsidRDefault="000A3B6A" w14:paraId="65A2D2DC" w14:textId="77777777"/>
        </w:tc>
      </w:tr>
      <w:tr w:rsidR="000A3B6A" w:rsidTr="000A3B6A" w14:paraId="35DA9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B6A" w:rsidP="000A3B6A" w:rsidRDefault="000A3B6A" w14:paraId="79B2A29E" w14:textId="4502C62F">
            <w:pPr>
              <w:rPr>
                <w:b/>
              </w:rPr>
            </w:pPr>
            <w:r>
              <w:rPr>
                <w:b/>
              </w:rPr>
              <w:t>Nr. 131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0A3B6A" w:rsidP="000A3B6A" w:rsidRDefault="005E68F9" w14:paraId="551586A0" w14:textId="31D84F60">
            <w:pPr>
              <w:rPr>
                <w:b/>
              </w:rPr>
            </w:pPr>
            <w:r>
              <w:rPr>
                <w:b/>
              </w:rPr>
              <w:t xml:space="preserve">GEWIJZIGDE </w:t>
            </w:r>
            <w:r w:rsidR="000A3B6A">
              <w:rPr>
                <w:b/>
              </w:rPr>
              <w:t xml:space="preserve">MOTIE VAN </w:t>
            </w:r>
            <w:r w:rsidRPr="000A3B6A" w:rsidR="000A3B6A">
              <w:rPr>
                <w:b/>
              </w:rPr>
              <w:t>HET LID JIMMY DIJK</w:t>
            </w:r>
          </w:p>
        </w:tc>
      </w:tr>
      <w:tr w:rsidR="005E68F9" w:rsidTr="000A3B6A" w14:paraId="4399A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8F9" w:rsidP="000A3B6A" w:rsidRDefault="005E68F9" w14:paraId="0869087E" w14:textId="77777777">
            <w:pPr>
              <w:rPr>
                <w:b/>
              </w:rPr>
            </w:pPr>
          </w:p>
        </w:tc>
        <w:tc>
          <w:tcPr>
            <w:tcW w:w="7654" w:type="dxa"/>
            <w:gridSpan w:val="2"/>
          </w:tcPr>
          <w:p w:rsidRPr="005E68F9" w:rsidR="005E68F9" w:rsidP="000A3B6A" w:rsidRDefault="005E68F9" w14:paraId="407780EC" w14:textId="6434F3CF">
            <w:pPr>
              <w:rPr>
                <w:bCs/>
              </w:rPr>
            </w:pPr>
            <w:r>
              <w:rPr>
                <w:bCs/>
              </w:rPr>
              <w:t>Ter vervanging van die gedrukt onder nr. 1311</w:t>
            </w:r>
          </w:p>
        </w:tc>
      </w:tr>
      <w:tr w:rsidR="000A3B6A" w:rsidTr="000A3B6A" w14:paraId="2124A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3B6A" w:rsidP="000A3B6A" w:rsidRDefault="000A3B6A" w14:paraId="1D3115F4" w14:textId="77777777"/>
        </w:tc>
        <w:tc>
          <w:tcPr>
            <w:tcW w:w="7654" w:type="dxa"/>
            <w:gridSpan w:val="2"/>
          </w:tcPr>
          <w:p w:rsidR="000A3B6A" w:rsidP="000A3B6A" w:rsidRDefault="000A3B6A" w14:paraId="7F23F2C0" w14:textId="1D258F9A">
            <w:r>
              <w:t>Voorgesteld 23 april 2026</w:t>
            </w:r>
          </w:p>
        </w:tc>
      </w:tr>
      <w:tr w:rsidR="00997775" w:rsidTr="000A3B6A" w14:paraId="16EA8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9BDF88" w14:textId="77777777"/>
        </w:tc>
        <w:tc>
          <w:tcPr>
            <w:tcW w:w="7654" w:type="dxa"/>
            <w:gridSpan w:val="2"/>
          </w:tcPr>
          <w:p w:rsidR="00997775" w:rsidRDefault="00997775" w14:paraId="74DB2A16" w14:textId="77777777"/>
        </w:tc>
      </w:tr>
      <w:tr w:rsidR="00997775" w:rsidTr="000A3B6A" w14:paraId="04019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F0AAD3" w14:textId="77777777"/>
        </w:tc>
        <w:tc>
          <w:tcPr>
            <w:tcW w:w="7654" w:type="dxa"/>
            <w:gridSpan w:val="2"/>
          </w:tcPr>
          <w:p w:rsidR="00997775" w:rsidRDefault="00997775" w14:paraId="31D64429" w14:textId="77777777">
            <w:r>
              <w:t>De Kamer,</w:t>
            </w:r>
          </w:p>
        </w:tc>
      </w:tr>
      <w:tr w:rsidR="00997775" w:rsidTr="000A3B6A" w14:paraId="378F4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B4DBB3" w14:textId="77777777"/>
        </w:tc>
        <w:tc>
          <w:tcPr>
            <w:tcW w:w="7654" w:type="dxa"/>
            <w:gridSpan w:val="2"/>
          </w:tcPr>
          <w:p w:rsidR="00997775" w:rsidRDefault="00997775" w14:paraId="745D3A37" w14:textId="77777777"/>
        </w:tc>
      </w:tr>
      <w:tr w:rsidR="00997775" w:rsidTr="000A3B6A" w14:paraId="4C75F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05A96" w14:textId="77777777"/>
        </w:tc>
        <w:tc>
          <w:tcPr>
            <w:tcW w:w="7654" w:type="dxa"/>
            <w:gridSpan w:val="2"/>
          </w:tcPr>
          <w:p w:rsidR="00997775" w:rsidRDefault="00997775" w14:paraId="6A2FF279" w14:textId="77777777">
            <w:r>
              <w:t>gehoord de beraadslaging,</w:t>
            </w:r>
          </w:p>
        </w:tc>
      </w:tr>
      <w:tr w:rsidR="00997775" w:rsidTr="000A3B6A" w14:paraId="34B6B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DA996" w14:textId="77777777"/>
        </w:tc>
        <w:tc>
          <w:tcPr>
            <w:tcW w:w="7654" w:type="dxa"/>
            <w:gridSpan w:val="2"/>
          </w:tcPr>
          <w:p w:rsidR="00997775" w:rsidRDefault="00997775" w14:paraId="381FBD87" w14:textId="77777777"/>
        </w:tc>
      </w:tr>
      <w:tr w:rsidR="00997775" w:rsidTr="000A3B6A" w14:paraId="761AE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2FB7D" w14:textId="77777777"/>
        </w:tc>
        <w:tc>
          <w:tcPr>
            <w:tcW w:w="7654" w:type="dxa"/>
            <w:gridSpan w:val="2"/>
          </w:tcPr>
          <w:p w:rsidR="005E68F9" w:rsidP="005E68F9" w:rsidRDefault="005E68F9" w14:paraId="4726D974" w14:textId="77777777">
            <w:r>
              <w:t>constaterende dat minder betaalde banen zoals in de schoonmaak, de zorg of de catering vaak openbaar aanbesteed worden;</w:t>
            </w:r>
          </w:p>
          <w:p w:rsidR="005E68F9" w:rsidP="005E68F9" w:rsidRDefault="005E68F9" w14:paraId="54F3F964" w14:textId="77777777"/>
          <w:p w:rsidR="005E68F9" w:rsidP="005E68F9" w:rsidRDefault="005E68F9" w14:paraId="38711CE5" w14:textId="77777777">
            <w:r>
              <w:t>constaterende dat aanbestedingen vaak druk op lonen en arbeidsvoorwaarden met zich meebrengen;</w:t>
            </w:r>
          </w:p>
          <w:p w:rsidR="005E68F9" w:rsidP="005E68F9" w:rsidRDefault="005E68F9" w14:paraId="2FB65E07" w14:textId="77777777"/>
          <w:p w:rsidR="005E68F9" w:rsidP="005E68F9" w:rsidRDefault="005E68F9" w14:paraId="666E4A4A" w14:textId="1BF4D6BB">
            <w:r>
              <w:t>verzoekt de regering te onderzoeken hoe er meer zekerheid van loon en arbeidsvoorwaarden kan worden gerealiseerd in sectoren waarin veel wordt aanbesteed,</w:t>
            </w:r>
          </w:p>
          <w:p w:rsidR="005E68F9" w:rsidP="005E68F9" w:rsidRDefault="005E68F9" w14:paraId="37AEA222" w14:textId="77777777"/>
          <w:p w:rsidR="005E68F9" w:rsidP="005E68F9" w:rsidRDefault="005E68F9" w14:paraId="3024F591" w14:textId="77777777">
            <w:r>
              <w:t>en gaat over tot de orde van de dag.</w:t>
            </w:r>
          </w:p>
          <w:p w:rsidR="005E68F9" w:rsidP="005E68F9" w:rsidRDefault="005E68F9" w14:paraId="14ED78BF" w14:textId="1ADE8CD7"/>
          <w:p w:rsidR="00997775" w:rsidP="005E68F9" w:rsidRDefault="005E68F9" w14:paraId="309C32A5" w14:textId="77777777">
            <w:r>
              <w:t>Jimmy Dijk</w:t>
            </w:r>
          </w:p>
          <w:p w:rsidR="005E68F9" w:rsidP="005E68F9" w:rsidRDefault="005E68F9" w14:paraId="2D56CD9E" w14:textId="66CDE3D4"/>
        </w:tc>
      </w:tr>
    </w:tbl>
    <w:p w:rsidR="00997775" w:rsidRDefault="00997775" w14:paraId="01F997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1978" w14:textId="77777777" w:rsidR="000A3B6A" w:rsidRDefault="000A3B6A">
      <w:pPr>
        <w:spacing w:line="20" w:lineRule="exact"/>
      </w:pPr>
    </w:p>
  </w:endnote>
  <w:endnote w:type="continuationSeparator" w:id="0">
    <w:p w14:paraId="245694FB" w14:textId="77777777" w:rsidR="000A3B6A" w:rsidRDefault="000A3B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48F505" w14:textId="77777777" w:rsidR="000A3B6A" w:rsidRDefault="000A3B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2FD0" w14:textId="77777777" w:rsidR="000A3B6A" w:rsidRDefault="000A3B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2D1E82" w14:textId="77777777" w:rsidR="000A3B6A" w:rsidRDefault="000A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6A"/>
    <w:rsid w:val="000A3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68F9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C93D4"/>
  <w15:docId w15:val="{C95C7DFC-DDD9-4EE3-814F-06916A2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2026-04-24T07:07:00.0000000Z</dcterms:created>
  <dcterms:modified xsi:type="dcterms:W3CDTF">2026-04-24T07:40:00.0000000Z</dcterms:modified>
  <dc:description>------------------------</dc:description>
  <dc:subject/>
  <keywords/>
  <version/>
  <category/>
</coreProperties>
</file>