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4F1B" w:rsidR="00277C81" w:rsidP="00277C81" w:rsidRDefault="00277C81" w14:paraId="44188EB5" w14:textId="77777777">
      <w:bookmarkStart w:name="_GoBack" w:id="0"/>
      <w:bookmarkEnd w:id="0"/>
      <w:r w:rsidRPr="005D4F1B">
        <w:t>Geachte voorzitter,</w:t>
      </w:r>
    </w:p>
    <w:p w:rsidRPr="005D4F1B" w:rsidR="00277C81" w:rsidP="00277C81" w:rsidRDefault="00277C81" w14:paraId="7D2788B2" w14:textId="77777777"/>
    <w:p w:rsidRPr="005D4F1B" w:rsidR="000B73E0" w:rsidP="000B73E0" w:rsidRDefault="000B73E0" w14:paraId="4BFD458E" w14:textId="54DC05F3">
      <w:r w:rsidRPr="005D4F1B">
        <w:t>De snelle opkomst van fatbikes gaat gepaard met groeiende overlast, onveilige verkeerssituaties en een zorgwekkende stijging van het aantal ongevallen onder jonge bestuurders. Vooral onder jongeren neemt het aantal ongelukken met elektrische fietsen, waaronder fatbikes, sterk toe. Het aantal gevallen van hersenletsel is in de periode 2020–2024 zelfs verzesvoudigd.</w:t>
      </w:r>
      <w:r w:rsidRPr="005D4F1B">
        <w:rPr>
          <w:rStyle w:val="FootnoteReference"/>
        </w:rPr>
        <w:t xml:space="preserve"> </w:t>
      </w:r>
      <w:r w:rsidRPr="005D4F1B">
        <w:rPr>
          <w:rStyle w:val="FootnoteReference"/>
        </w:rPr>
        <w:footnoteReference w:id="1"/>
      </w:r>
      <w:r w:rsidRPr="005D4F1B">
        <w:t xml:space="preserve"> Tegelijkertijd zorgen opgevoerde fatbikes en het ruime aanbod van goedkope, ondeugdelijke en deels illegale modellen voor extra risico’s op de weg. Dit is een ontwikkeling die om actie vraagt.</w:t>
      </w:r>
      <w:r w:rsidRPr="005D4F1B">
        <w:rPr>
          <w:vanish/>
        </w:rPr>
        <w:t>Bovenkant formulier</w:t>
      </w:r>
    </w:p>
    <w:p w:rsidRPr="005D4F1B" w:rsidR="000B73E0" w:rsidP="000B73E0" w:rsidRDefault="000B73E0" w14:paraId="4E623652" w14:textId="77777777">
      <w:pPr>
        <w:rPr>
          <w:vanish/>
        </w:rPr>
      </w:pPr>
      <w:r w:rsidRPr="005D4F1B">
        <w:rPr>
          <w:vanish/>
        </w:rPr>
        <w:t>Onderkant formulier</w:t>
      </w:r>
    </w:p>
    <w:p w:rsidRPr="005D4F1B" w:rsidR="009C7797" w:rsidP="009C7797" w:rsidRDefault="009C7797" w14:paraId="149249E6" w14:textId="77777777"/>
    <w:p w:rsidRPr="005D4F1B" w:rsidR="00083B7C" w:rsidP="00867C9D" w:rsidRDefault="00916FBF" w14:paraId="40912A05" w14:textId="62BB496C">
      <w:r w:rsidRPr="005D4F1B">
        <w:t>Hoewel een</w:t>
      </w:r>
      <w:r w:rsidRPr="005D4F1B" w:rsidR="00961974">
        <w:t xml:space="preserve"> sluitende</w:t>
      </w:r>
      <w:r w:rsidRPr="005D4F1B">
        <w:t xml:space="preserve"> </w:t>
      </w:r>
      <w:r w:rsidRPr="005D4F1B" w:rsidR="007D0F4B">
        <w:t>oplossing niet eenvoudig is</w:t>
      </w:r>
      <w:r w:rsidRPr="005D4F1B">
        <w:t xml:space="preserve">, </w:t>
      </w:r>
      <w:r w:rsidRPr="005D4F1B" w:rsidR="000B73E0">
        <w:t xml:space="preserve">kan en </w:t>
      </w:r>
      <w:r w:rsidRPr="005D4F1B" w:rsidR="007D0F4B">
        <w:t xml:space="preserve">mag dat niet een reden zijn om </w:t>
      </w:r>
      <w:r w:rsidRPr="005D4F1B" w:rsidR="000B73E0">
        <w:t>af te wachten</w:t>
      </w:r>
      <w:r w:rsidRPr="005D4F1B" w:rsidR="007D0F4B">
        <w:t xml:space="preserve">. </w:t>
      </w:r>
      <w:r w:rsidRPr="005D4F1B" w:rsidR="000B73E0">
        <w:t xml:space="preserve">Ook </w:t>
      </w:r>
      <w:r w:rsidRPr="005D4F1B" w:rsidR="00A22514">
        <w:t>u</w:t>
      </w:r>
      <w:r w:rsidRPr="005D4F1B" w:rsidR="000B73E0">
        <w:t>w Kamer vraagt regelmatig aandacht voor de groeiende problematiek</w:t>
      </w:r>
      <w:r w:rsidRPr="005D4F1B" w:rsidR="00961974">
        <w:t xml:space="preserve"> rondom fatbikes</w:t>
      </w:r>
      <w:r w:rsidRPr="005D4F1B" w:rsidR="000B73E0">
        <w:t xml:space="preserve">. </w:t>
      </w:r>
      <w:r w:rsidRPr="005D4F1B" w:rsidR="007D0F4B">
        <w:t xml:space="preserve">Zoals aangekondigd aan </w:t>
      </w:r>
      <w:r w:rsidRPr="005D4F1B" w:rsidR="00A22514">
        <w:t>u</w:t>
      </w:r>
      <w:r w:rsidRPr="005D4F1B" w:rsidR="007D0F4B">
        <w:t>w Kamer en i</w:t>
      </w:r>
      <w:r w:rsidRPr="005D4F1B">
        <w:t>n</w:t>
      </w:r>
      <w:r w:rsidRPr="005D4F1B" w:rsidR="00024FFB">
        <w:t xml:space="preserve"> lijn met het Coalitieakkoord</w:t>
      </w:r>
      <w:r w:rsidRPr="005D4F1B" w:rsidR="005963C9">
        <w:rPr>
          <w:rStyle w:val="FootnoteReference"/>
        </w:rPr>
        <w:footnoteReference w:id="2"/>
      </w:r>
      <w:r w:rsidRPr="005D4F1B">
        <w:t xml:space="preserve"> </w:t>
      </w:r>
      <w:r w:rsidRPr="005D4F1B" w:rsidR="008619E2">
        <w:t>werk ik aan een Aanpak Fatbikes. In deze brief worden de</w:t>
      </w:r>
      <w:r w:rsidRPr="005D4F1B" w:rsidR="007D0F4B">
        <w:t xml:space="preserve"> </w:t>
      </w:r>
      <w:r w:rsidRPr="005D4F1B" w:rsidR="008619E2">
        <w:t>maatregelen</w:t>
      </w:r>
      <w:r w:rsidRPr="005D4F1B" w:rsidR="00063D1A">
        <w:t xml:space="preserve"> </w:t>
      </w:r>
      <w:r w:rsidRPr="005D4F1B" w:rsidR="00CF2020">
        <w:t xml:space="preserve">uiteengezet </w:t>
      </w:r>
      <w:r w:rsidRPr="005D4F1B" w:rsidR="00A05587">
        <w:t>om jongeren te beschermen</w:t>
      </w:r>
      <w:r w:rsidRPr="005D4F1B" w:rsidR="00AE677B">
        <w:t>, de veiligheid op de weg te vergroten</w:t>
      </w:r>
      <w:r w:rsidRPr="005D4F1B" w:rsidR="00063D1A">
        <w:t xml:space="preserve"> </w:t>
      </w:r>
      <w:r w:rsidRPr="005D4F1B" w:rsidR="00024FFB">
        <w:t xml:space="preserve">en </w:t>
      </w:r>
      <w:r w:rsidRPr="005D4F1B" w:rsidR="00A05587">
        <w:t xml:space="preserve">overlast </w:t>
      </w:r>
      <w:r w:rsidRPr="005D4F1B">
        <w:t>terug te dringen</w:t>
      </w:r>
      <w:r w:rsidRPr="005D4F1B" w:rsidR="00024FFB">
        <w:t>.</w:t>
      </w:r>
      <w:r w:rsidRPr="005D4F1B" w:rsidR="00AE677B">
        <w:t xml:space="preserve"> Na de</w:t>
      </w:r>
      <w:r w:rsidRPr="005D4F1B" w:rsidR="000140B1">
        <w:t xml:space="preserve"> zomer</w:t>
      </w:r>
      <w:r w:rsidRPr="005D4F1B" w:rsidR="00AE677B">
        <w:t xml:space="preserve"> ontvangt </w:t>
      </w:r>
      <w:r w:rsidRPr="005D4F1B" w:rsidR="006D721A">
        <w:t>u</w:t>
      </w:r>
      <w:r w:rsidRPr="005D4F1B" w:rsidR="00AE677B">
        <w:t xml:space="preserve">w Kamer </w:t>
      </w:r>
      <w:r w:rsidRPr="005D4F1B" w:rsidR="00CF2020">
        <w:t>de uitkomsten van de onderzoeken en het vervolg op de Aanpak Fatbikes</w:t>
      </w:r>
    </w:p>
    <w:p w:rsidRPr="005D4F1B" w:rsidR="005D4F1B" w:rsidP="00867C9D" w:rsidRDefault="005D4F1B" w14:paraId="7F4A7FD6" w14:textId="77777777">
      <w:pPr>
        <w:rPr>
          <w:b/>
          <w:bCs/>
        </w:rPr>
      </w:pPr>
    </w:p>
    <w:p w:rsidRPr="005D4F1B" w:rsidR="00083B7C" w:rsidP="00867C9D" w:rsidRDefault="002754AD" w14:paraId="550265B5" w14:textId="4558EB5F">
      <w:pPr>
        <w:rPr>
          <w:b/>
          <w:bCs/>
        </w:rPr>
      </w:pPr>
      <w:r w:rsidRPr="005D4F1B">
        <w:rPr>
          <w:b/>
          <w:bCs/>
        </w:rPr>
        <w:t xml:space="preserve">De </w:t>
      </w:r>
      <w:r w:rsidRPr="005D4F1B" w:rsidR="00BA4A14">
        <w:rPr>
          <w:b/>
          <w:bCs/>
        </w:rPr>
        <w:t>A</w:t>
      </w:r>
      <w:r w:rsidRPr="005D4F1B">
        <w:rPr>
          <w:b/>
          <w:bCs/>
        </w:rPr>
        <w:t>anpak</w:t>
      </w:r>
      <w:r w:rsidRPr="005D4F1B" w:rsidR="00BA4A14">
        <w:rPr>
          <w:b/>
          <w:bCs/>
        </w:rPr>
        <w:t xml:space="preserve"> Fatbikes</w:t>
      </w:r>
    </w:p>
    <w:p w:rsidRPr="005D4F1B" w:rsidR="00733E5B" w:rsidP="00733E5B" w:rsidRDefault="00733E5B" w14:paraId="54E9E64B" w14:textId="77777777">
      <w:r w:rsidRPr="005D4F1B">
        <w:t>Er wordt ingezet op de volgende maatregelen:</w:t>
      </w:r>
    </w:p>
    <w:p w:rsidRPr="005D4F1B" w:rsidR="00733E5B" w:rsidP="00733E5B" w:rsidRDefault="00181142" w14:paraId="3725B70C" w14:textId="32FA2581">
      <w:pPr>
        <w:pStyle w:val="ListParagraph"/>
        <w:numPr>
          <w:ilvl w:val="0"/>
          <w:numId w:val="25"/>
        </w:numPr>
        <w:ind w:left="284" w:hanging="284"/>
      </w:pPr>
      <w:r w:rsidRPr="005D4F1B">
        <w:t>Het instellen van een a</w:t>
      </w:r>
      <w:r w:rsidRPr="005D4F1B" w:rsidR="006D721A">
        <w:t xml:space="preserve">parte </w:t>
      </w:r>
      <w:r w:rsidRPr="005D4F1B">
        <w:t>voertuig</w:t>
      </w:r>
      <w:r w:rsidRPr="005D4F1B" w:rsidR="006D721A">
        <w:t>categorie</w:t>
      </w:r>
      <w:r w:rsidRPr="005D4F1B" w:rsidR="00733E5B">
        <w:t xml:space="preserve"> voor fatbikes</w:t>
      </w:r>
      <w:r w:rsidRPr="005D4F1B" w:rsidR="005B6B69">
        <w:t>:</w:t>
      </w:r>
      <w:r w:rsidRPr="005D4F1B">
        <w:tab/>
      </w:r>
    </w:p>
    <w:p w:rsidRPr="005D4F1B" w:rsidR="005B6B69" w:rsidP="005B6B69" w:rsidRDefault="005B6B69" w14:paraId="3E026463" w14:textId="1F0E5157">
      <w:pPr>
        <w:pStyle w:val="ListParagraph"/>
        <w:numPr>
          <w:ilvl w:val="1"/>
          <w:numId w:val="25"/>
        </w:numPr>
      </w:pPr>
      <w:r w:rsidRPr="005D4F1B">
        <w:t>m</w:t>
      </w:r>
      <w:r w:rsidRPr="005D4F1B" w:rsidR="00181142">
        <w:t>inimumleeftijd voor gebruikers van fatbik</w:t>
      </w:r>
      <w:r w:rsidRPr="005D4F1B">
        <w:t>es;</w:t>
      </w:r>
    </w:p>
    <w:p w:rsidR="0059500B" w:rsidP="0059500B" w:rsidRDefault="000140B1" w14:paraId="1457E2BC" w14:textId="44B3E4BE">
      <w:pPr>
        <w:pStyle w:val="ListParagraph"/>
        <w:numPr>
          <w:ilvl w:val="1"/>
          <w:numId w:val="25"/>
        </w:numPr>
      </w:pPr>
      <w:r w:rsidRPr="005D4F1B">
        <w:t>h</w:t>
      </w:r>
      <w:r w:rsidRPr="005D4F1B" w:rsidR="00AE677B">
        <w:t xml:space="preserve">andelingsinstrumenten voor </w:t>
      </w:r>
      <w:r w:rsidRPr="005D4F1B" w:rsidR="00733E5B">
        <w:t>gemeenten voor fatbikevrije zones</w:t>
      </w:r>
      <w:r w:rsidRPr="005D4F1B" w:rsidR="005B6B69">
        <w:t>.</w:t>
      </w:r>
    </w:p>
    <w:p w:rsidR="0059500B" w:rsidP="00733E5B" w:rsidRDefault="0059500B" w14:paraId="4CD76D3C" w14:textId="77777777">
      <w:pPr>
        <w:pStyle w:val="ListParagraph"/>
        <w:numPr>
          <w:ilvl w:val="0"/>
          <w:numId w:val="25"/>
        </w:numPr>
        <w:ind w:left="284" w:hanging="284"/>
      </w:pPr>
      <w:r w:rsidRPr="005D4F1B">
        <w:t>Een helmplicht voor gebruikers en passagiers van alle elektrische fietsen en lichte elektrische voertuigen (LEVs) tot 18 jaar.</w:t>
      </w:r>
    </w:p>
    <w:p w:rsidRPr="005D4F1B" w:rsidR="00733E5B" w:rsidP="00733E5B" w:rsidRDefault="005B6B69" w14:paraId="4AF8E53B" w14:textId="1FE5C586">
      <w:pPr>
        <w:pStyle w:val="ListParagraph"/>
        <w:numPr>
          <w:ilvl w:val="0"/>
          <w:numId w:val="25"/>
        </w:numPr>
        <w:ind w:left="284" w:hanging="284"/>
      </w:pPr>
      <w:r w:rsidRPr="005D4F1B">
        <w:t>A</w:t>
      </w:r>
      <w:r w:rsidRPr="005D4F1B" w:rsidR="00067247">
        <w:t>cties</w:t>
      </w:r>
      <w:r w:rsidRPr="005D4F1B" w:rsidR="00733E5B">
        <w:t xml:space="preserve"> markttoezicht en handhaving</w:t>
      </w:r>
      <w:r w:rsidRPr="005D4F1B">
        <w:t>.</w:t>
      </w:r>
    </w:p>
    <w:p w:rsidRPr="005D4F1B" w:rsidR="005B6B69" w:rsidP="00733E5B" w:rsidRDefault="005B6B69" w14:paraId="42F8DA0C" w14:textId="1910C2ED">
      <w:pPr>
        <w:pStyle w:val="ListParagraph"/>
        <w:numPr>
          <w:ilvl w:val="0"/>
          <w:numId w:val="25"/>
        </w:numPr>
        <w:ind w:left="284" w:hanging="284"/>
      </w:pPr>
      <w:r w:rsidRPr="005D4F1B">
        <w:t>Regels voor verkoop van elektrische fietsen of onderdelen daarvan:</w:t>
      </w:r>
    </w:p>
    <w:p w:rsidRPr="005D4F1B" w:rsidR="00733E5B" w:rsidP="005B6B69" w:rsidRDefault="002B7DBE" w14:paraId="497EF11C" w14:textId="52DEA8A6">
      <w:pPr>
        <w:pStyle w:val="ListParagraph"/>
        <w:numPr>
          <w:ilvl w:val="1"/>
          <w:numId w:val="25"/>
        </w:numPr>
      </w:pPr>
      <w:r w:rsidRPr="005D4F1B">
        <w:t>b</w:t>
      </w:r>
      <w:r w:rsidRPr="005D4F1B" w:rsidR="00E634EF">
        <w:t>estrijden ondeugdelijk aanbod elektrische fietsen</w:t>
      </w:r>
      <w:r w:rsidRPr="005D4F1B" w:rsidR="00733E5B">
        <w:t>;</w:t>
      </w:r>
    </w:p>
    <w:p w:rsidR="00733E5B" w:rsidP="005B6B69" w:rsidRDefault="002B7DBE" w14:paraId="25F48F7F" w14:textId="12EE7A3A">
      <w:pPr>
        <w:pStyle w:val="ListParagraph"/>
        <w:numPr>
          <w:ilvl w:val="1"/>
          <w:numId w:val="25"/>
        </w:numPr>
      </w:pPr>
      <w:r w:rsidRPr="005D4F1B">
        <w:t>o</w:t>
      </w:r>
      <w:r w:rsidRPr="005D4F1B" w:rsidR="00733E5B">
        <w:t>pvoerverbod.</w:t>
      </w:r>
    </w:p>
    <w:p w:rsidR="002B7DBE" w:rsidP="00F86ED8" w:rsidRDefault="00EC5059" w14:paraId="6F188988" w14:textId="460A31D5">
      <w:pPr>
        <w:pStyle w:val="ListParagraph"/>
        <w:numPr>
          <w:ilvl w:val="0"/>
          <w:numId w:val="25"/>
        </w:numPr>
        <w:ind w:left="284" w:hanging="284"/>
      </w:pPr>
      <w:r w:rsidRPr="005D4F1B">
        <w:t>Gedragsmaatregelen.</w:t>
      </w:r>
    </w:p>
    <w:p w:rsidRPr="005D4F1B" w:rsidR="0059500B" w:rsidP="0059500B" w:rsidRDefault="0059500B" w14:paraId="0148DB8A" w14:textId="77777777"/>
    <w:p w:rsidRPr="005D4F1B" w:rsidR="00675662" w:rsidP="00F86ED8" w:rsidRDefault="00675662" w14:paraId="383685A9" w14:textId="4C3447DB">
      <w:pPr>
        <w:rPr>
          <w:i/>
          <w:iCs/>
        </w:rPr>
      </w:pPr>
      <w:r w:rsidRPr="005D4F1B">
        <w:rPr>
          <w:i/>
          <w:iCs/>
        </w:rPr>
        <w:lastRenderedPageBreak/>
        <w:t xml:space="preserve">Instellen aparte voertuigcategorie fatbikes </w:t>
      </w:r>
    </w:p>
    <w:p w:rsidRPr="005D4F1B" w:rsidR="00A43CCD" w:rsidP="00F86ED8" w:rsidRDefault="002E7E73" w14:paraId="0D02B703" w14:textId="34893DE9">
      <w:r w:rsidRPr="005D4F1B">
        <w:t xml:space="preserve">Om specifieke regels voor fatbikes in te voeren is een onderscheidend criterium nodig op basis waarvan wordt bepaald wanneer sprake is van een fatbike. </w:t>
      </w:r>
      <w:r w:rsidRPr="005D4F1B" w:rsidR="00E1712B">
        <w:t>In e</w:t>
      </w:r>
      <w:r w:rsidRPr="005D4F1B">
        <w:t xml:space="preserve">erder onderzoek </w:t>
      </w:r>
      <w:r w:rsidRPr="005D4F1B" w:rsidR="00E1712B">
        <w:t>werd gesteld</w:t>
      </w:r>
      <w:r w:rsidRPr="005D4F1B" w:rsidR="00291801">
        <w:t xml:space="preserve"> </w:t>
      </w:r>
      <w:r w:rsidRPr="005D4F1B">
        <w:t xml:space="preserve">dat het opstellen van aparte regelgeving niet effectief </w:t>
      </w:r>
      <w:r w:rsidRPr="005D4F1B" w:rsidR="00E1712B">
        <w:t>zou zijn</w:t>
      </w:r>
      <w:r w:rsidRPr="005D4F1B">
        <w:t xml:space="preserve">, omdat de markt zich naar verwachting </w:t>
      </w:r>
      <w:r w:rsidRPr="005D4F1B" w:rsidR="00E1712B">
        <w:t xml:space="preserve">zou gaan </w:t>
      </w:r>
      <w:r w:rsidRPr="005D4F1B">
        <w:t>aanpassen.</w:t>
      </w:r>
      <w:r w:rsidRPr="005D4F1B" w:rsidR="00944141">
        <w:rPr>
          <w:rStyle w:val="FootnoteReference"/>
        </w:rPr>
        <w:footnoteReference w:id="3"/>
      </w:r>
      <w:r w:rsidRPr="005D4F1B">
        <w:t xml:space="preserve"> Toch zijn aparte regels </w:t>
      </w:r>
      <w:r w:rsidR="00EC5059">
        <w:t>noodzakelijk om specifiek de fatbikeproblematiek aan te pakken. Dezelfde onderzoeken concludeerden al dat er criteria te vinden zijn om fatbikes te onderscheiden van reguliere elektrische fietsen</w:t>
      </w:r>
      <w:r w:rsidRPr="005D4F1B">
        <w:t xml:space="preserve">. </w:t>
      </w:r>
      <w:r w:rsidRPr="005D4F1B" w:rsidR="00851F32">
        <w:t xml:space="preserve">Om deze criteria te bepalen </w:t>
      </w:r>
      <w:r w:rsidR="004D0F68">
        <w:t>wordt</w:t>
      </w:r>
      <w:r w:rsidRPr="005D4F1B" w:rsidR="00851F32">
        <w:t xml:space="preserve"> opdracht gegeven aan een onderzoeksbureau om opties te ontwikkelen om op een pragmatische wijze de fatbike te onderscheiden van de reguliere elektrische fiets. </w:t>
      </w:r>
      <w:r w:rsidR="004D0F68">
        <w:t>Daarnaast</w:t>
      </w:r>
      <w:r w:rsidRPr="005D4F1B" w:rsidR="00851F32">
        <w:t xml:space="preserve"> worden het aantal ongevallen met fatbikes, het aantal fatbikes in Nederland, het aantal gereden kilometers en de (subjectieve) onveiligheid die wordt ervaren door fatbikes </w:t>
      </w:r>
      <w:r w:rsidR="004D0F68">
        <w:t>onderzocht</w:t>
      </w:r>
      <w:r w:rsidRPr="005D4F1B" w:rsidR="00851F32">
        <w:t xml:space="preserve">. Ook worden de verkeersveiligheidsrisico’s van fatbikes onderzocht op basis van inzichten uit de verkeerspsychologie en kennis over de ontwikkeling van kinderen. Er wordt tevens gekeken naar de effecten op mobiliteitsgedrag en de mogelijke impact op bereikbaarheid. Deze onderzoeken zijn naar verwachting </w:t>
      </w:r>
      <w:r w:rsidR="003D4BBB">
        <w:t>na de zomer</w:t>
      </w:r>
      <w:r w:rsidRPr="005D4F1B" w:rsidR="00851F32">
        <w:t xml:space="preserve"> gereed en op basis daarvan wordt nadere invulling gegeven aan de gemaakte afspraken uit het coalitieakkoord.</w:t>
      </w:r>
    </w:p>
    <w:p w:rsidRPr="005D4F1B" w:rsidR="00450A61" w:rsidP="00F86ED8" w:rsidRDefault="00450A61" w14:paraId="1D0C76E0" w14:textId="77777777"/>
    <w:p w:rsidRPr="005D4F1B" w:rsidR="00F81CDC" w:rsidP="00F81CDC" w:rsidRDefault="00F81CDC" w14:paraId="6CB3273F" w14:textId="1AF0C9B4">
      <w:r w:rsidRPr="005D4F1B">
        <w:t xml:space="preserve">Het afbakenen van de fatbike op basis van specifieke kenmerken, zoals banddikte of gewicht, biedt </w:t>
      </w:r>
      <w:r w:rsidRPr="005D4F1B" w:rsidR="000B73E0">
        <w:t>niet meteen een</w:t>
      </w:r>
      <w:r w:rsidRPr="005D4F1B">
        <w:t xml:space="preserve"> perfect sluitende oplossing. In de praktijk overlappen deze eigenschappen met die van reguliere elektrische fietsen, waardoor een eenduidige en handhaafbare definitie lastig is. Bovendien </w:t>
      </w:r>
      <w:r w:rsidRPr="005D4F1B" w:rsidR="008C6A7B">
        <w:t>vallen</w:t>
      </w:r>
      <w:r w:rsidRPr="005D4F1B">
        <w:t xml:space="preserve"> bepaalde fatbike-modellen buiten de reikwijdte van nieuwe regels, bijvoorbeeld omdat zij dunnere banden hebben of lichter zijn.</w:t>
      </w:r>
    </w:p>
    <w:p w:rsidRPr="005D4F1B" w:rsidR="00F81CDC" w:rsidP="00F81CDC" w:rsidRDefault="00F81CDC" w14:paraId="7E3A81B3" w14:textId="77777777"/>
    <w:p w:rsidRPr="005D4F1B" w:rsidR="00F81CDC" w:rsidP="00F86ED8" w:rsidRDefault="00F81CDC" w14:paraId="3988EE7F" w14:textId="6855E02A">
      <w:r w:rsidRPr="005D4F1B">
        <w:t xml:space="preserve">Dat ontslaat het kabinet er niet van stappen te zetten. </w:t>
      </w:r>
      <w:r w:rsidRPr="005D4F1B" w:rsidR="008C6A7B">
        <w:t>Het streven naar</w:t>
      </w:r>
      <w:r w:rsidRPr="005D4F1B">
        <w:t xml:space="preserve"> een perfect afgebakende definitie leidt tot stilstand, terwijl de problematiek urgent is. Daarom wordt gekozen voor een pragmatische aanpak. Niets doen is geen optie, omdat dat geen enkel effect heeft op de verkeersveiligheid.</w:t>
      </w:r>
    </w:p>
    <w:p w:rsidRPr="005D4F1B" w:rsidR="0089406F" w:rsidP="00F86ED8" w:rsidRDefault="0089406F" w14:paraId="2DCC5C9D" w14:textId="77777777"/>
    <w:p w:rsidRPr="005D4F1B" w:rsidR="0089406F" w:rsidP="0089406F" w:rsidRDefault="0089406F" w14:paraId="6DD78287" w14:textId="77777777">
      <w:pPr>
        <w:rPr>
          <w:i/>
          <w:iCs/>
        </w:rPr>
      </w:pPr>
      <w:r w:rsidRPr="005D4F1B">
        <w:rPr>
          <w:i/>
          <w:iCs/>
        </w:rPr>
        <w:t>Minimumleeftijd voor gebruikers voor fatbikes</w:t>
      </w:r>
    </w:p>
    <w:p w:rsidRPr="005D4F1B" w:rsidR="00CF2020" w:rsidP="0089406F" w:rsidRDefault="0089406F" w14:paraId="2ED26368" w14:textId="77777777">
      <w:r w:rsidRPr="005D4F1B">
        <w:t xml:space="preserve">Het aantal ongevallen met jongeren op fatbikes is de laatste jaren flink gestegen. In 2020 werden nog nul fatbike-slachtoffers geregistreerd in het Letsel Informatie Systeem (LIS), in 2024 waren dat er 301. Meer dan de helft van deze ongevallen was onder jongeren tussen de 12 en 17 jaar. Naast de leeftijdsgebonden helmplicht werken we daarom aan een minimumleeftijd voor gebruikers van fatbikes. </w:t>
      </w:r>
    </w:p>
    <w:p w:rsidRPr="005D4F1B" w:rsidR="00CF2020" w:rsidP="0089406F" w:rsidRDefault="00CF2020" w14:paraId="0213D130" w14:textId="77777777"/>
    <w:p w:rsidRPr="005D4F1B" w:rsidR="0089406F" w:rsidP="00F86ED8" w:rsidRDefault="00CF2020" w14:paraId="73A2DBAC" w14:textId="4F445513">
      <w:r w:rsidRPr="005D4F1B">
        <w:t>Op basis van de resultaten van</w:t>
      </w:r>
      <w:r w:rsidR="00085A76">
        <w:t xml:space="preserve"> </w:t>
      </w:r>
      <w:r w:rsidRPr="005D4F1B" w:rsidR="00FA08F1">
        <w:t>de</w:t>
      </w:r>
      <w:r w:rsidRPr="005D4F1B">
        <w:t xml:space="preserve"> onderzoek</w:t>
      </w:r>
      <w:r w:rsidRPr="005D4F1B" w:rsidR="00FA08F1">
        <w:t>en</w:t>
      </w:r>
      <w:r w:rsidRPr="005D4F1B">
        <w:t xml:space="preserve"> wordt beoordeeld in hoeverre het instellen van een minimumleeftijd voor fatbikes gerechtvaardigd</w:t>
      </w:r>
      <w:r w:rsidRPr="005D4F1B" w:rsidR="00791C1A">
        <w:t xml:space="preserve"> en handhaafbaar is (</w:t>
      </w:r>
      <w:r w:rsidRPr="005D4F1B" w:rsidR="00FA08F1">
        <w:t>zo ja</w:t>
      </w:r>
      <w:r w:rsidRPr="005D4F1B" w:rsidR="00791C1A">
        <w:t>,</w:t>
      </w:r>
      <w:r w:rsidRPr="005D4F1B" w:rsidR="00FA08F1">
        <w:t xml:space="preserve"> welke minimumleeftijd</w:t>
      </w:r>
      <w:r w:rsidRPr="005D4F1B" w:rsidR="00791C1A">
        <w:t>)</w:t>
      </w:r>
      <w:r w:rsidRPr="005D4F1B" w:rsidR="00FA08F1">
        <w:t xml:space="preserve">. </w:t>
      </w:r>
      <w:r w:rsidRPr="005D4F1B" w:rsidR="00791C1A">
        <w:t xml:space="preserve">Dit alles wordt zo spoedig mogelijk gedaan. De reguliere doorlooptijd voor een wetswijziging is 2 tot 2,5 jaar. </w:t>
      </w:r>
    </w:p>
    <w:p w:rsidRPr="005D4F1B" w:rsidR="00450A61" w:rsidP="00F86ED8" w:rsidRDefault="00450A61" w14:paraId="31B67CC1" w14:textId="77777777"/>
    <w:p w:rsidRPr="005D4F1B" w:rsidR="00FC269A" w:rsidP="001A7880" w:rsidRDefault="00756166" w14:paraId="630B3E5B" w14:textId="74CB8CCC">
      <w:r w:rsidRPr="005D4F1B">
        <w:t xml:space="preserve">Vooruitlopend op een minimumleeftijd </w:t>
      </w:r>
      <w:r w:rsidRPr="005D4F1B" w:rsidR="00596B34">
        <w:t xml:space="preserve">is </w:t>
      </w:r>
      <w:r w:rsidRPr="005D4F1B" w:rsidR="002771E1">
        <w:t>eerder</w:t>
      </w:r>
      <w:r w:rsidRPr="005D4F1B" w:rsidR="001A7880">
        <w:t xml:space="preserve"> toegezegd om in samenwerking met het ministerie van Justitie en Veiligheid (JenV) te verkennen of een ID-plicht bij het gebruik van een elektrische fiets</w:t>
      </w:r>
      <w:r w:rsidRPr="005D4F1B" w:rsidR="001129AB">
        <w:t xml:space="preserve"> </w:t>
      </w:r>
      <w:r w:rsidRPr="005D4F1B" w:rsidR="001A7880">
        <w:t>wettelijk kan worden geregeld.</w:t>
      </w:r>
      <w:r w:rsidRPr="005D4F1B" w:rsidR="00C157E8">
        <w:rPr>
          <w:rStyle w:val="FootnoteReference"/>
        </w:rPr>
        <w:footnoteReference w:id="4"/>
      </w:r>
      <w:r w:rsidRPr="005D4F1B" w:rsidR="001129AB">
        <w:t xml:space="preserve"> Dit is relevant </w:t>
      </w:r>
      <w:r w:rsidRPr="005D4F1B" w:rsidR="00F64D56">
        <w:t>indien wordt gekozen voor ee</w:t>
      </w:r>
      <w:r w:rsidRPr="005D4F1B" w:rsidR="001129AB">
        <w:t>n minimumleeftijd van 12 jaar.</w:t>
      </w:r>
      <w:r w:rsidRPr="005D4F1B" w:rsidR="00C157E8">
        <w:t xml:space="preserve"> </w:t>
      </w:r>
      <w:r w:rsidRPr="005D4F1B" w:rsidR="00851F32">
        <w:t>Het is</w:t>
      </w:r>
      <w:r w:rsidRPr="005D4F1B" w:rsidR="001129AB">
        <w:t xml:space="preserve"> mogelijk om dit te realiseren met een aanpassing van IenW-sectorale regelgeving</w:t>
      </w:r>
      <w:r w:rsidRPr="005D4F1B" w:rsidR="00851F32">
        <w:t>, wat</w:t>
      </w:r>
      <w:r w:rsidRPr="005D4F1B" w:rsidR="002771E1">
        <w:t xml:space="preserve"> </w:t>
      </w:r>
      <w:r w:rsidRPr="005D4F1B" w:rsidR="001129AB">
        <w:t xml:space="preserve">niet in strijd is met de gedachte van de Wet op de identificatieplicht, voor zover het de verplichting voor personen vanaf 12 jaar betreft. </w:t>
      </w:r>
      <w:r w:rsidRPr="005D4F1B" w:rsidR="00C157E8">
        <w:t>Een</w:t>
      </w:r>
      <w:r w:rsidRPr="005D4F1B" w:rsidR="001129AB">
        <w:t xml:space="preserve"> dergelijke aanpassing </w:t>
      </w:r>
      <w:r w:rsidRPr="005D4F1B" w:rsidR="00C157E8">
        <w:t xml:space="preserve">betekent </w:t>
      </w:r>
      <w:r w:rsidRPr="005D4F1B" w:rsidR="001A7880">
        <w:t>dat personen</w:t>
      </w:r>
      <w:r w:rsidRPr="005D4F1B" w:rsidR="0035116D">
        <w:t xml:space="preserve"> tussen 12 en 14 jaar</w:t>
      </w:r>
      <w:r w:rsidRPr="005D4F1B" w:rsidR="001A7880">
        <w:t xml:space="preserve"> een </w:t>
      </w:r>
      <w:r w:rsidRPr="005D4F1B" w:rsidR="00E31C4F">
        <w:t>identiteitsbewijs</w:t>
      </w:r>
      <w:r w:rsidRPr="005D4F1B" w:rsidR="001A7880">
        <w:t xml:space="preserve"> bij zich </w:t>
      </w:r>
      <w:r w:rsidRPr="005D4F1B" w:rsidR="00E31C4F">
        <w:t>moeten hebben</w:t>
      </w:r>
      <w:r w:rsidRPr="005D4F1B" w:rsidR="001A7880">
        <w:t xml:space="preserve"> in de publieke ruimte,</w:t>
      </w:r>
      <w:r w:rsidRPr="005D4F1B" w:rsidR="003801DE">
        <w:t xml:space="preserve"> </w:t>
      </w:r>
      <w:r w:rsidRPr="005D4F1B" w:rsidR="001A7880">
        <w:t>wanneer zij een elektrische fiets</w:t>
      </w:r>
      <w:r w:rsidRPr="005D4F1B" w:rsidR="002771E1">
        <w:t xml:space="preserve"> besturen</w:t>
      </w:r>
      <w:r w:rsidRPr="005D4F1B" w:rsidR="00B6146F">
        <w:t xml:space="preserve">. </w:t>
      </w:r>
      <w:r w:rsidRPr="005D4F1B" w:rsidR="005963C9">
        <w:t xml:space="preserve">Uiteraard vergt een dergelijk besluit ook afstemming met </w:t>
      </w:r>
      <w:r w:rsidRPr="005D4F1B" w:rsidR="002B7DBE">
        <w:t xml:space="preserve">het </w:t>
      </w:r>
      <w:r w:rsidRPr="005D4F1B" w:rsidR="00944141">
        <w:t>ministerie van JenV over de uitvoerbaarheid voor de politie</w:t>
      </w:r>
      <w:r w:rsidRPr="005D4F1B" w:rsidR="005963C9">
        <w:t xml:space="preserve">. </w:t>
      </w:r>
    </w:p>
    <w:p w:rsidRPr="005D4F1B" w:rsidR="000B176B" w:rsidP="005E53EA" w:rsidRDefault="000B176B" w14:paraId="37051F8D" w14:textId="77777777">
      <w:pPr>
        <w:rPr>
          <w:i/>
          <w:iCs/>
        </w:rPr>
      </w:pPr>
    </w:p>
    <w:p w:rsidRPr="005D4F1B" w:rsidR="000B176B" w:rsidP="005E53EA" w:rsidRDefault="000B176B" w14:paraId="1BC01270" w14:textId="723C2BE0">
      <w:pPr>
        <w:rPr>
          <w:i/>
          <w:iCs/>
        </w:rPr>
      </w:pPr>
      <w:r w:rsidRPr="005D4F1B">
        <w:rPr>
          <w:i/>
          <w:iCs/>
        </w:rPr>
        <w:t>Handelings</w:t>
      </w:r>
      <w:r w:rsidRPr="005D4F1B" w:rsidR="00F81CDC">
        <w:rPr>
          <w:i/>
          <w:iCs/>
        </w:rPr>
        <w:t xml:space="preserve">instrumentarium </w:t>
      </w:r>
      <w:r w:rsidRPr="005D4F1B" w:rsidR="00B77C23">
        <w:rPr>
          <w:i/>
          <w:iCs/>
        </w:rPr>
        <w:t xml:space="preserve">gemeenten </w:t>
      </w:r>
      <w:r w:rsidRPr="005D4F1B">
        <w:rPr>
          <w:i/>
          <w:iCs/>
        </w:rPr>
        <w:t>voor fatbikevrije zones</w:t>
      </w:r>
    </w:p>
    <w:p w:rsidR="00CF2020" w:rsidRDefault="009206AB" w14:paraId="09F80342" w14:textId="5B6CB137">
      <w:pPr>
        <w:autoSpaceDN/>
        <w:spacing w:line="259" w:lineRule="auto"/>
        <w:textAlignment w:val="auto"/>
      </w:pPr>
      <w:r w:rsidRPr="005D4F1B">
        <w:t>Gemeenten proberen lokaal de fatbike te weren en gebruiken daarvoor verschillende definities</w:t>
      </w:r>
      <w:r w:rsidRPr="005D4F1B">
        <w:rPr>
          <w:sz w:val="20"/>
          <w:szCs w:val="20"/>
        </w:rPr>
        <w:t xml:space="preserve">. </w:t>
      </w:r>
      <w:r w:rsidRPr="005D4F1B" w:rsidR="0070254B">
        <w:t xml:space="preserve">Inmiddels heeft </w:t>
      </w:r>
      <w:r w:rsidRPr="005D4F1B" w:rsidR="00B77C23">
        <w:t xml:space="preserve">de gemeente </w:t>
      </w:r>
      <w:r w:rsidRPr="005D4F1B" w:rsidR="0070254B">
        <w:t xml:space="preserve">Enschede een fatbikeverbod ingesteld </w:t>
      </w:r>
      <w:r w:rsidRPr="005D4F1B" w:rsidR="00B77C23">
        <w:t>voor</w:t>
      </w:r>
      <w:r w:rsidRPr="005D4F1B" w:rsidR="0070254B">
        <w:t xml:space="preserve"> de binnenstad tijdens winkelopeningsuren en </w:t>
      </w:r>
      <w:r w:rsidRPr="005D4F1B" w:rsidR="00F04697">
        <w:t>heeft het stadsbestuur van</w:t>
      </w:r>
      <w:r w:rsidRPr="005D4F1B" w:rsidR="00B77C23">
        <w:t xml:space="preserve"> de gemeente</w:t>
      </w:r>
      <w:r w:rsidRPr="005D4F1B" w:rsidR="00F04697">
        <w:t xml:space="preserve"> Amsterdam besloten om vanaf 11 mei </w:t>
      </w:r>
      <w:r w:rsidRPr="005D4F1B" w:rsidR="00B77C23">
        <w:t xml:space="preserve">dit jaar </w:t>
      </w:r>
      <w:r w:rsidRPr="005D4F1B" w:rsidR="00F04697">
        <w:t xml:space="preserve">een rijverbod voor fatbikes in het Vondelpark in te voeren. </w:t>
      </w:r>
      <w:r w:rsidRPr="005D4F1B" w:rsidR="00851F32">
        <w:t xml:space="preserve">Andere gemeenten hebben aangegeven deze ontwikkelingen met interesse te volgen. </w:t>
      </w:r>
      <w:r w:rsidRPr="005D4F1B" w:rsidR="0070254B">
        <w:t xml:space="preserve">Gemeenten hebben </w:t>
      </w:r>
      <w:r w:rsidRPr="005D4F1B" w:rsidR="00AA7F93">
        <w:t>op dit moment al</w:t>
      </w:r>
      <w:r w:rsidRPr="005D4F1B" w:rsidR="0070254B">
        <w:t xml:space="preserve"> mogelijkheden om lokale maatregelen te nemen</w:t>
      </w:r>
      <w:r w:rsidRPr="005D4F1B" w:rsidR="00483283">
        <w:t xml:space="preserve"> via de Algemene Plaatselijke Verordening (APV)</w:t>
      </w:r>
      <w:r w:rsidRPr="005D4F1B" w:rsidR="00C47F19">
        <w:t xml:space="preserve">. Er zijn echter risico’s </w:t>
      </w:r>
      <w:r w:rsidRPr="005D4F1B" w:rsidR="00F81CDC">
        <w:t xml:space="preserve">op </w:t>
      </w:r>
      <w:r w:rsidRPr="005D4F1B" w:rsidR="00C47F19">
        <w:t xml:space="preserve">uitvoering en handhaving. </w:t>
      </w:r>
    </w:p>
    <w:p w:rsidRPr="005D4F1B" w:rsidR="00085A76" w:rsidRDefault="00085A76" w14:paraId="71F191A1" w14:textId="77777777">
      <w:pPr>
        <w:autoSpaceDN/>
        <w:spacing w:line="259" w:lineRule="auto"/>
        <w:textAlignment w:val="auto"/>
      </w:pPr>
    </w:p>
    <w:p w:rsidR="00280683" w:rsidRDefault="00FA08F1" w14:paraId="79959772" w14:textId="7F6C3835">
      <w:pPr>
        <w:autoSpaceDN/>
        <w:spacing w:line="259" w:lineRule="auto"/>
        <w:textAlignment w:val="auto"/>
      </w:pPr>
      <w:r w:rsidRPr="005D4F1B">
        <w:t xml:space="preserve">Op basis van de hiervoor genoemde onderzoeken </w:t>
      </w:r>
      <w:r w:rsidRPr="005D4F1B" w:rsidR="00791C1A">
        <w:t>kan het begrip ‘fatbike’ geïntroduceerd worden waarmee het handelingsinstrumentarium voor gemeenten worden vergroot.</w:t>
      </w:r>
      <w:r w:rsidRPr="005D4F1B">
        <w:t xml:space="preserve"> </w:t>
      </w:r>
      <w:r w:rsidRPr="005D4F1B" w:rsidR="00B77C23">
        <w:t xml:space="preserve">Gemeenten krijgen handelingsperspectief als </w:t>
      </w:r>
      <w:r w:rsidRPr="005D4F1B" w:rsidR="00280683">
        <w:t xml:space="preserve">op basis van de </w:t>
      </w:r>
      <w:r w:rsidRPr="005D4F1B" w:rsidR="00B77C23">
        <w:t xml:space="preserve">hiervoor genoemde </w:t>
      </w:r>
      <w:r w:rsidRPr="005D4F1B" w:rsidR="00280683">
        <w:t xml:space="preserve">onderzoeken </w:t>
      </w:r>
      <w:r w:rsidRPr="005D4F1B" w:rsidR="00E90D72">
        <w:t>het begrip</w:t>
      </w:r>
      <w:r w:rsidRPr="005D4F1B" w:rsidR="00280683">
        <w:t xml:space="preserve"> </w:t>
      </w:r>
      <w:r w:rsidRPr="005D4F1B" w:rsidR="00F81CDC">
        <w:t>‘</w:t>
      </w:r>
      <w:r w:rsidRPr="005D4F1B" w:rsidR="00280683">
        <w:t>fatbike</w:t>
      </w:r>
      <w:r w:rsidRPr="005D4F1B" w:rsidR="00F81CDC">
        <w:t>’</w:t>
      </w:r>
      <w:r w:rsidRPr="005D4F1B" w:rsidR="00280683">
        <w:t xml:space="preserve"> wordt geïntroduceerd in landelijke regelgeving. </w:t>
      </w:r>
      <w:r w:rsidRPr="005D4F1B" w:rsidR="008609F0">
        <w:t xml:space="preserve">Gemeenten kunnen </w:t>
      </w:r>
      <w:r w:rsidRPr="005D4F1B" w:rsidR="00774A24">
        <w:t>zo</w:t>
      </w:r>
      <w:r w:rsidRPr="005D4F1B" w:rsidR="00280683">
        <w:t xml:space="preserve"> verkeersmaatregelen voor fatbikes nemen door middel van verkeersbesluiten en doordat </w:t>
      </w:r>
      <w:r w:rsidRPr="005D4F1B" w:rsidR="005806E7">
        <w:t>zij</w:t>
      </w:r>
      <w:r w:rsidRPr="005D4F1B" w:rsidR="00B77C23">
        <w:t xml:space="preserve"> </w:t>
      </w:r>
      <w:r w:rsidRPr="005D4F1B" w:rsidR="00280683">
        <w:t xml:space="preserve">het begrip </w:t>
      </w:r>
      <w:r w:rsidRPr="005D4F1B" w:rsidR="00B77C23">
        <w:t>‘</w:t>
      </w:r>
      <w:r w:rsidRPr="005D4F1B" w:rsidR="00280683">
        <w:t>fatbike</w:t>
      </w:r>
      <w:r w:rsidRPr="005D4F1B" w:rsidR="00B77C23">
        <w:t>’</w:t>
      </w:r>
      <w:r w:rsidRPr="005D4F1B" w:rsidR="00280683">
        <w:t xml:space="preserve"> kunnen gebruiken op </w:t>
      </w:r>
      <w:r w:rsidRPr="005D4F1B" w:rsidR="00B77C23">
        <w:t>de gemeentelijke</w:t>
      </w:r>
      <w:r w:rsidRPr="005D4F1B" w:rsidR="00280683">
        <w:t xml:space="preserve"> onderborden. Het blijft dan aan de gemeente</w:t>
      </w:r>
      <w:r w:rsidRPr="005D4F1B" w:rsidR="00B77C23">
        <w:t>n</w:t>
      </w:r>
      <w:r w:rsidRPr="005D4F1B" w:rsidR="00280683">
        <w:t xml:space="preserve"> die verkeersbesluiten nemen om te onderbouwen waarom een specifieke fatbikevrije zone nodig is, gelet op de verkeersveiligheid of </w:t>
      </w:r>
      <w:r w:rsidRPr="005D4F1B" w:rsidR="005806E7">
        <w:t xml:space="preserve">bijvoorbeeld </w:t>
      </w:r>
      <w:r w:rsidRPr="005D4F1B" w:rsidR="00280683">
        <w:t>de doorstroming van het verkeer.</w:t>
      </w:r>
    </w:p>
    <w:p w:rsidR="00364939" w:rsidRDefault="00364939" w14:paraId="0C13835E" w14:textId="77777777">
      <w:pPr>
        <w:autoSpaceDN/>
        <w:spacing w:line="259" w:lineRule="auto"/>
        <w:textAlignment w:val="auto"/>
      </w:pPr>
    </w:p>
    <w:p w:rsidRPr="005D4F1B" w:rsidR="00364939" w:rsidP="00364939" w:rsidRDefault="00364939" w14:paraId="53815C11" w14:textId="77777777">
      <w:pPr>
        <w:rPr>
          <w:i/>
          <w:iCs/>
        </w:rPr>
      </w:pPr>
      <w:r w:rsidRPr="005D4F1B">
        <w:rPr>
          <w:i/>
          <w:iCs/>
        </w:rPr>
        <w:t>Een leeftijdsgebonden helmplicht voor elektrische fietsen en LEVs</w:t>
      </w:r>
    </w:p>
    <w:p w:rsidRPr="005D4F1B" w:rsidR="00364939" w:rsidP="00364939" w:rsidRDefault="00364939" w14:paraId="107E227C" w14:textId="23575715">
      <w:pPr>
        <w:autoSpaceDN/>
        <w:spacing w:line="259" w:lineRule="auto"/>
        <w:textAlignment w:val="auto"/>
      </w:pPr>
      <w:r w:rsidRPr="005D4F1B">
        <w:t>Jongeren behoren tot een kwetsbare groep in het verkeer en hersenletsel kan blijvende en ingrijpende gevolgen hebben. Het aantal ongevallen onder jongeren neemt toe, evenals het aantal gevallen van hersenletsel. Daarnaast dragen jongeren op elektrische fietsen nagenoeg geen fietshelm. Om jongeren beter te beschermen tegen vermijdbaar (hersen)letsel wordt eind april de</w:t>
      </w:r>
      <w:r>
        <w:t xml:space="preserve"> </w:t>
      </w:r>
      <w:r w:rsidRPr="004D0F68">
        <w:t>door het vorige kabinet aangekondigde leeftijdsgebonden helmplicht voor elektrische fietsen</w:t>
      </w:r>
      <w:r w:rsidRPr="005D4F1B">
        <w:t xml:space="preserve"> (waaronder fatbikes) en LEVs (waaronder e-steps), in internetconsultatie gebracht. Dit is onderdeel van de algemene maatregel van bestuur met gebruikerseisen van LEVs.</w:t>
      </w:r>
      <w:r w:rsidRPr="005D4F1B">
        <w:rPr>
          <w:sz w:val="20"/>
          <w:szCs w:val="20"/>
        </w:rPr>
        <w:t xml:space="preserve"> </w:t>
      </w:r>
      <w:r w:rsidRPr="005D4F1B">
        <w:t>Hiermee wordt duidelijkheid geboden aan fabrikanten, gemeenten en gebruikers, en wordt de verkeersveiligheid versterkt. De snelst mogelijke en geplande inwerkingtreding van de amvb voor de leeftijdsgebonden helmplicht is 1 september 2027.</w:t>
      </w:r>
      <w:r w:rsidR="004D0F68">
        <w:t xml:space="preserve"> De geplande inwerkingtreding van de rest van het LEV-kader is 1 januari 2028.</w:t>
      </w:r>
    </w:p>
    <w:p w:rsidRPr="005D4F1B" w:rsidR="00B852BA" w:rsidRDefault="00B852BA" w14:paraId="3EE3C302" w14:textId="77777777">
      <w:pPr>
        <w:autoSpaceDN/>
        <w:spacing w:line="259" w:lineRule="auto"/>
        <w:textAlignment w:val="auto"/>
      </w:pPr>
    </w:p>
    <w:p w:rsidRPr="005D4F1B" w:rsidR="00867C9D" w:rsidP="00AD3E49" w:rsidRDefault="00067247" w14:paraId="77C0C386" w14:textId="4E20274D">
      <w:pPr>
        <w:rPr>
          <w:i/>
          <w:iCs/>
        </w:rPr>
      </w:pPr>
      <w:r w:rsidRPr="005D4F1B">
        <w:rPr>
          <w:i/>
          <w:iCs/>
        </w:rPr>
        <w:t>Acties</w:t>
      </w:r>
      <w:r w:rsidRPr="005D4F1B" w:rsidR="0031029A">
        <w:rPr>
          <w:i/>
          <w:iCs/>
        </w:rPr>
        <w:t xml:space="preserve"> markttoezicht en handhaving</w:t>
      </w:r>
    </w:p>
    <w:p w:rsidRPr="005D4F1B" w:rsidR="00D5072F" w:rsidP="00F04697" w:rsidRDefault="00F04697" w14:paraId="026BE872" w14:textId="1AF79CCA">
      <w:pPr>
        <w:rPr>
          <w:color w:val="000000" w:themeColor="text1"/>
        </w:rPr>
      </w:pPr>
      <w:r w:rsidRPr="005D4F1B">
        <w:rPr>
          <w:color w:val="000000" w:themeColor="text1"/>
        </w:rPr>
        <w:t xml:space="preserve">Tijdens het commissiedebat verkeersveiligheid van 4 februari </w:t>
      </w:r>
      <w:r w:rsidRPr="005D4F1B" w:rsidR="00500D0B">
        <w:rPr>
          <w:color w:val="000000" w:themeColor="text1"/>
        </w:rPr>
        <w:t>jongstleden</w:t>
      </w:r>
      <w:r w:rsidRPr="005D4F1B">
        <w:rPr>
          <w:color w:val="000000" w:themeColor="text1"/>
        </w:rPr>
        <w:t xml:space="preserve"> is toegezegd om halfjaarlijks te rapporteren over het aantal inbeslagnames van illegale fatbikes</w:t>
      </w:r>
      <w:r w:rsidRPr="005D4F1B" w:rsidR="00851F32">
        <w:rPr>
          <w:color w:val="000000" w:themeColor="text1"/>
        </w:rPr>
        <w:t xml:space="preserve"> door de handhaving- en markttoezichtinstanties</w:t>
      </w:r>
      <w:r w:rsidRPr="005D4F1B">
        <w:rPr>
          <w:color w:val="000000" w:themeColor="text1"/>
        </w:rPr>
        <w:t>.</w:t>
      </w:r>
      <w:r w:rsidRPr="005D4F1B" w:rsidR="00971BF5">
        <w:rPr>
          <w:rStyle w:val="FootnoteReference"/>
          <w:color w:val="000000" w:themeColor="text1"/>
        </w:rPr>
        <w:footnoteReference w:id="5"/>
      </w:r>
    </w:p>
    <w:p w:rsidRPr="005D4F1B" w:rsidR="00D5072F" w:rsidP="00F04697" w:rsidRDefault="00D5072F" w14:paraId="09756F39" w14:textId="77777777">
      <w:pPr>
        <w:rPr>
          <w:color w:val="000000" w:themeColor="text1"/>
        </w:rPr>
      </w:pPr>
    </w:p>
    <w:p w:rsidRPr="005D4F1B" w:rsidR="00F06C80" w:rsidP="00F06C80" w:rsidRDefault="00E25F40" w14:paraId="55D76087" w14:textId="14D38675">
      <w:pPr>
        <w:rPr>
          <w:color w:val="000000" w:themeColor="text1"/>
        </w:rPr>
      </w:pPr>
      <w:r w:rsidRPr="005D4F1B">
        <w:rPr>
          <w:color w:val="000000" w:themeColor="text1"/>
        </w:rPr>
        <w:t xml:space="preserve">De politie kan </w:t>
      </w:r>
      <w:r w:rsidRPr="005D4F1B" w:rsidR="00F04697">
        <w:rPr>
          <w:color w:val="000000" w:themeColor="text1"/>
        </w:rPr>
        <w:t xml:space="preserve">niet specifiek </w:t>
      </w:r>
      <w:r w:rsidRPr="005D4F1B" w:rsidR="00F06C80">
        <w:rPr>
          <w:color w:val="000000" w:themeColor="text1"/>
        </w:rPr>
        <w:t>in</w:t>
      </w:r>
      <w:r w:rsidRPr="005D4F1B">
        <w:rPr>
          <w:color w:val="000000" w:themeColor="text1"/>
        </w:rPr>
        <w:t xml:space="preserve"> de</w:t>
      </w:r>
      <w:r w:rsidRPr="005D4F1B" w:rsidR="00F06C80">
        <w:rPr>
          <w:color w:val="000000" w:themeColor="text1"/>
        </w:rPr>
        <w:t xml:space="preserve"> registratiesystemen </w:t>
      </w:r>
      <w:r w:rsidRPr="005D4F1B">
        <w:rPr>
          <w:color w:val="000000" w:themeColor="text1"/>
        </w:rPr>
        <w:t xml:space="preserve">bijhouden </w:t>
      </w:r>
      <w:r w:rsidRPr="005D4F1B" w:rsidR="00F04697">
        <w:rPr>
          <w:color w:val="000000" w:themeColor="text1"/>
        </w:rPr>
        <w:t>hoeveel fatbikes in beslag zijn genomen</w:t>
      </w:r>
      <w:r w:rsidRPr="005D4F1B">
        <w:rPr>
          <w:color w:val="000000" w:themeColor="text1"/>
        </w:rPr>
        <w:t xml:space="preserve"> omdat </w:t>
      </w:r>
      <w:r w:rsidRPr="005D4F1B" w:rsidR="00F04697">
        <w:rPr>
          <w:color w:val="000000" w:themeColor="text1"/>
        </w:rPr>
        <w:t>de fatbike geen afzonderlijke categorie is in de</w:t>
      </w:r>
      <w:r w:rsidRPr="005D4F1B" w:rsidR="00AF6EFA">
        <w:rPr>
          <w:color w:val="000000" w:themeColor="text1"/>
        </w:rPr>
        <w:t xml:space="preserve"> </w:t>
      </w:r>
      <w:r w:rsidRPr="005D4F1B" w:rsidR="00F04697">
        <w:rPr>
          <w:color w:val="000000" w:themeColor="text1"/>
        </w:rPr>
        <w:t xml:space="preserve">registratiesystemen. De </w:t>
      </w:r>
      <w:r w:rsidRPr="005D4F1B" w:rsidR="00F00FE1">
        <w:rPr>
          <w:color w:val="000000" w:themeColor="text1"/>
        </w:rPr>
        <w:t>D</w:t>
      </w:r>
      <w:r w:rsidRPr="005D4F1B" w:rsidR="00F04697">
        <w:rPr>
          <w:color w:val="000000" w:themeColor="text1"/>
        </w:rPr>
        <w:t xml:space="preserve">ouane heeft </w:t>
      </w:r>
      <w:r w:rsidRPr="005D4F1B" w:rsidR="00D61E17">
        <w:rPr>
          <w:color w:val="000000" w:themeColor="text1"/>
        </w:rPr>
        <w:t xml:space="preserve">tot nu toe geen specifieke taak op het gebied </w:t>
      </w:r>
      <w:r w:rsidRPr="005D4F1B" w:rsidR="00851F32">
        <w:rPr>
          <w:color w:val="000000" w:themeColor="text1"/>
        </w:rPr>
        <w:t xml:space="preserve">van </w:t>
      </w:r>
      <w:r w:rsidRPr="005D4F1B" w:rsidR="00D61E17">
        <w:rPr>
          <w:color w:val="000000" w:themeColor="text1"/>
        </w:rPr>
        <w:t>illegale fatbikes.</w:t>
      </w:r>
      <w:r w:rsidRPr="005D4F1B" w:rsidR="00F04697">
        <w:rPr>
          <w:color w:val="000000" w:themeColor="text1"/>
        </w:rPr>
        <w:t xml:space="preserve"> </w:t>
      </w:r>
      <w:r w:rsidRPr="005D4F1B" w:rsidR="001702E1">
        <w:rPr>
          <w:color w:val="000000" w:themeColor="text1"/>
        </w:rPr>
        <w:t xml:space="preserve">Er vindt daarom geen registratie en rapportage plaats. </w:t>
      </w:r>
      <w:r w:rsidRPr="005D4F1B" w:rsidR="00500D0B">
        <w:rPr>
          <w:color w:val="000000" w:themeColor="text1"/>
        </w:rPr>
        <w:t xml:space="preserve">Om hier verandering in aan te brengen </w:t>
      </w:r>
      <w:r w:rsidRPr="005D4F1B">
        <w:rPr>
          <w:color w:val="000000" w:themeColor="text1"/>
        </w:rPr>
        <w:t>wordt</w:t>
      </w:r>
      <w:r w:rsidRPr="005D4F1B" w:rsidR="00F04697">
        <w:rPr>
          <w:color w:val="000000" w:themeColor="text1"/>
        </w:rPr>
        <w:t xml:space="preserve"> momenteel een taak</w:t>
      </w:r>
      <w:r w:rsidRPr="005D4F1B" w:rsidR="009E3443">
        <w:rPr>
          <w:color w:val="000000" w:themeColor="text1"/>
        </w:rPr>
        <w:t xml:space="preserve">bijlage </w:t>
      </w:r>
      <w:r w:rsidRPr="005D4F1B">
        <w:rPr>
          <w:color w:val="000000" w:themeColor="text1"/>
        </w:rPr>
        <w:t xml:space="preserve">opgesteld </w:t>
      </w:r>
      <w:r w:rsidRPr="005D4F1B" w:rsidR="00F04697">
        <w:rPr>
          <w:color w:val="000000" w:themeColor="text1"/>
        </w:rPr>
        <w:t>onder het convenant van IenW</w:t>
      </w:r>
      <w:r w:rsidRPr="005D4F1B" w:rsidR="00851F32">
        <w:rPr>
          <w:color w:val="000000" w:themeColor="text1"/>
        </w:rPr>
        <w:t xml:space="preserve"> met de Douane</w:t>
      </w:r>
      <w:r w:rsidRPr="005D4F1B" w:rsidR="00500D0B">
        <w:rPr>
          <w:color w:val="000000" w:themeColor="text1"/>
        </w:rPr>
        <w:t>.</w:t>
      </w:r>
      <w:r w:rsidRPr="005D4F1B" w:rsidR="00851F32">
        <w:rPr>
          <w:color w:val="000000" w:themeColor="text1"/>
        </w:rPr>
        <w:t xml:space="preserve"> </w:t>
      </w:r>
      <w:r w:rsidRPr="005D4F1B" w:rsidR="00F04697">
        <w:rPr>
          <w:color w:val="000000" w:themeColor="text1"/>
        </w:rPr>
        <w:t>In de</w:t>
      </w:r>
      <w:r w:rsidRPr="005D4F1B" w:rsidR="004F13EB">
        <w:rPr>
          <w:color w:val="000000" w:themeColor="text1"/>
        </w:rPr>
        <w:t xml:space="preserve"> </w:t>
      </w:r>
      <w:r w:rsidR="0078182C">
        <w:rPr>
          <w:color w:val="000000" w:themeColor="text1"/>
        </w:rPr>
        <w:t>beantwoording van vragen van het lid Goudzwaard</w:t>
      </w:r>
      <w:r w:rsidRPr="00E731F0" w:rsidR="00F04697">
        <w:rPr>
          <w:color w:val="000000" w:themeColor="text1"/>
        </w:rPr>
        <w:t xml:space="preserve"> </w:t>
      </w:r>
      <w:r w:rsidRPr="00E731F0" w:rsidR="00774A24">
        <w:rPr>
          <w:color w:val="000000" w:themeColor="text1"/>
        </w:rPr>
        <w:t xml:space="preserve">van </w:t>
      </w:r>
      <w:r w:rsidRPr="00E731F0" w:rsidR="004D0F68">
        <w:rPr>
          <w:color w:val="000000" w:themeColor="text1"/>
        </w:rPr>
        <w:t>24 april 2026</w:t>
      </w:r>
      <w:r w:rsidRPr="00E731F0" w:rsidR="004F13EB">
        <w:rPr>
          <w:color w:val="000000" w:themeColor="text1"/>
        </w:rPr>
        <w:t xml:space="preserve"> </w:t>
      </w:r>
      <w:r w:rsidRPr="00E731F0" w:rsidR="00F04697">
        <w:rPr>
          <w:color w:val="000000" w:themeColor="text1"/>
        </w:rPr>
        <w:t xml:space="preserve">is </w:t>
      </w:r>
      <w:r w:rsidRPr="00E731F0" w:rsidR="00774A24">
        <w:rPr>
          <w:color w:val="000000" w:themeColor="text1"/>
        </w:rPr>
        <w:t>uiteengezet</w:t>
      </w:r>
      <w:r w:rsidRPr="005D4F1B" w:rsidR="00F04697">
        <w:rPr>
          <w:color w:val="000000" w:themeColor="text1"/>
        </w:rPr>
        <w:t xml:space="preserve"> dat </w:t>
      </w:r>
      <w:r w:rsidRPr="005D4F1B">
        <w:rPr>
          <w:color w:val="000000" w:themeColor="text1"/>
        </w:rPr>
        <w:t xml:space="preserve">de </w:t>
      </w:r>
      <w:r w:rsidRPr="005D4F1B" w:rsidR="00F04697">
        <w:rPr>
          <w:color w:val="000000" w:themeColor="text1"/>
        </w:rPr>
        <w:t>I</w:t>
      </w:r>
      <w:r w:rsidRPr="005D4F1B" w:rsidR="00AB6194">
        <w:rPr>
          <w:color w:val="000000" w:themeColor="text1"/>
        </w:rPr>
        <w:t xml:space="preserve">nspectie </w:t>
      </w:r>
      <w:r w:rsidRPr="005D4F1B" w:rsidR="00F04697">
        <w:rPr>
          <w:color w:val="000000" w:themeColor="text1"/>
        </w:rPr>
        <w:t>L</w:t>
      </w:r>
      <w:r w:rsidRPr="005D4F1B" w:rsidR="00AB6194">
        <w:rPr>
          <w:color w:val="000000" w:themeColor="text1"/>
        </w:rPr>
        <w:t xml:space="preserve">eefomgeving en </w:t>
      </w:r>
      <w:r w:rsidRPr="005D4F1B" w:rsidR="00F04697">
        <w:rPr>
          <w:color w:val="000000" w:themeColor="text1"/>
        </w:rPr>
        <w:t>T</w:t>
      </w:r>
      <w:r w:rsidRPr="005D4F1B" w:rsidR="00AB6194">
        <w:rPr>
          <w:color w:val="000000" w:themeColor="text1"/>
        </w:rPr>
        <w:t>ransport (ILT)</w:t>
      </w:r>
      <w:r w:rsidRPr="005D4F1B" w:rsidR="00F04697">
        <w:rPr>
          <w:color w:val="000000" w:themeColor="text1"/>
        </w:rPr>
        <w:t xml:space="preserve"> en de N</w:t>
      </w:r>
      <w:r w:rsidRPr="005D4F1B" w:rsidR="00AB6194">
        <w:rPr>
          <w:color w:val="000000" w:themeColor="text1"/>
        </w:rPr>
        <w:t xml:space="preserve">ederlandse </w:t>
      </w:r>
      <w:r w:rsidRPr="005D4F1B" w:rsidR="00F04697">
        <w:rPr>
          <w:color w:val="000000" w:themeColor="text1"/>
        </w:rPr>
        <w:t>V</w:t>
      </w:r>
      <w:r w:rsidRPr="005D4F1B" w:rsidR="00AB6194">
        <w:rPr>
          <w:color w:val="000000" w:themeColor="text1"/>
        </w:rPr>
        <w:t xml:space="preserve">oedsel- en </w:t>
      </w:r>
      <w:r w:rsidRPr="005D4F1B" w:rsidR="00F04697">
        <w:rPr>
          <w:color w:val="000000" w:themeColor="text1"/>
        </w:rPr>
        <w:t>W</w:t>
      </w:r>
      <w:r w:rsidRPr="005D4F1B" w:rsidR="00AB6194">
        <w:rPr>
          <w:color w:val="000000" w:themeColor="text1"/>
        </w:rPr>
        <w:t>arenautoriteit (NVWA)</w:t>
      </w:r>
      <w:r w:rsidRPr="005D4F1B" w:rsidR="00F04697">
        <w:rPr>
          <w:color w:val="000000" w:themeColor="text1"/>
        </w:rPr>
        <w:t xml:space="preserve"> </w:t>
      </w:r>
      <w:r w:rsidRPr="005D4F1B" w:rsidR="00F06C80">
        <w:rPr>
          <w:color w:val="000000" w:themeColor="text1"/>
        </w:rPr>
        <w:t>markttoezichthouders zijn en verschillende interventies kunnen toepassen vanuit het bestuursrecht wat met name gericht is op herstel.</w:t>
      </w:r>
      <w:r w:rsidR="00E417A3">
        <w:rPr>
          <w:rStyle w:val="FootnoteReference"/>
          <w:color w:val="000000" w:themeColor="text1"/>
        </w:rPr>
        <w:footnoteReference w:id="6"/>
      </w:r>
      <w:r w:rsidRPr="005D4F1B" w:rsidR="00F06C80">
        <w:rPr>
          <w:color w:val="000000" w:themeColor="text1"/>
        </w:rPr>
        <w:t xml:space="preserve"> </w:t>
      </w:r>
      <w:r w:rsidRPr="005D4F1B" w:rsidR="000A0D50">
        <w:rPr>
          <w:color w:val="000000" w:themeColor="text1"/>
        </w:rPr>
        <w:t>Uitgangspunt bij het markttoezicht door</w:t>
      </w:r>
      <w:r w:rsidRPr="005D4F1B">
        <w:rPr>
          <w:color w:val="000000" w:themeColor="text1"/>
        </w:rPr>
        <w:t xml:space="preserve"> de</w:t>
      </w:r>
      <w:r w:rsidRPr="005D4F1B" w:rsidR="000A0D50">
        <w:rPr>
          <w:color w:val="000000" w:themeColor="text1"/>
        </w:rPr>
        <w:t xml:space="preserve"> ILT en</w:t>
      </w:r>
      <w:r w:rsidRPr="005D4F1B">
        <w:rPr>
          <w:color w:val="000000" w:themeColor="text1"/>
        </w:rPr>
        <w:t xml:space="preserve"> de</w:t>
      </w:r>
      <w:r w:rsidRPr="005D4F1B" w:rsidR="000A0D50">
        <w:rPr>
          <w:color w:val="000000" w:themeColor="text1"/>
        </w:rPr>
        <w:t xml:space="preserve"> NVWA is altijd informatiegestuurd en risicogericht werken. </w:t>
      </w:r>
      <w:r w:rsidRPr="005D4F1B" w:rsidR="00F06C80">
        <w:rPr>
          <w:color w:val="000000" w:themeColor="text1"/>
        </w:rPr>
        <w:t xml:space="preserve">Wanneer sprake is van strafrechtelijke overtredingen, of wanneer bestuursrechtelijke handhaving onvoldoende effect heeft, wordt in overleg met het Openbaar Ministerie (OM) gekozen voor de strafrechtelijke route. Onder het gezag van het OM kunnen fatbikes in de strafzaak in beslag worden genomen nog voordat deze worden verhandeld. </w:t>
      </w:r>
    </w:p>
    <w:p w:rsidRPr="005D4F1B" w:rsidR="00F04697" w:rsidP="00F04697" w:rsidRDefault="00F04697" w14:paraId="6E551F69" w14:textId="77777777">
      <w:pPr>
        <w:rPr>
          <w:color w:val="000000" w:themeColor="text1"/>
        </w:rPr>
      </w:pPr>
    </w:p>
    <w:p w:rsidRPr="005D4F1B" w:rsidR="00F04697" w:rsidP="00F04697" w:rsidRDefault="00496C2F" w14:paraId="0F2AF653" w14:textId="370F871B">
      <w:r w:rsidRPr="005D4F1B">
        <w:rPr>
          <w:color w:val="000000" w:themeColor="text1"/>
        </w:rPr>
        <w:t>Met de taak</w:t>
      </w:r>
      <w:r w:rsidRPr="005D4F1B" w:rsidR="009E3443">
        <w:rPr>
          <w:color w:val="000000" w:themeColor="text1"/>
        </w:rPr>
        <w:t xml:space="preserve">bijlage </w:t>
      </w:r>
      <w:r w:rsidRPr="005D4F1B" w:rsidR="00F04697">
        <w:t xml:space="preserve">wordt minimaal eerstelijns douanetoezicht ingericht, </w:t>
      </w:r>
      <w:r w:rsidR="0078182C">
        <w:t>en wordt</w:t>
      </w:r>
      <w:r w:rsidRPr="005D4F1B" w:rsidR="00F04697">
        <w:t xml:space="preserve"> de samenwerking met de ILT </w:t>
      </w:r>
      <w:r w:rsidRPr="005D4F1B" w:rsidR="0078182C">
        <w:t xml:space="preserve">geregeld </w:t>
      </w:r>
      <w:r w:rsidRPr="005D4F1B" w:rsidR="00F04697">
        <w:t>ten aanzien van het tegenhouden en/of in beslag nemen van ongekeurde bromfietsen (bijv</w:t>
      </w:r>
      <w:r w:rsidRPr="005D4F1B">
        <w:t>oorbeeld</w:t>
      </w:r>
      <w:r w:rsidRPr="005D4F1B" w:rsidR="00F04697">
        <w:t xml:space="preserve"> in de verschijningsvorm van een fatbike).</w:t>
      </w:r>
      <w:r w:rsidRPr="005D4F1B" w:rsidR="00D61122">
        <w:t xml:space="preserve"> </w:t>
      </w:r>
      <w:r w:rsidRPr="005D4F1B" w:rsidR="00DF4449">
        <w:rPr>
          <w:color w:val="000000" w:themeColor="text1"/>
        </w:rPr>
        <w:t>Daarnaast</w:t>
      </w:r>
      <w:r w:rsidRPr="005D4F1B" w:rsidR="00F04697">
        <w:rPr>
          <w:color w:val="000000" w:themeColor="text1"/>
        </w:rPr>
        <w:t xml:space="preserve"> </w:t>
      </w:r>
      <w:r w:rsidRPr="005D4F1B" w:rsidR="00DF4449">
        <w:rPr>
          <w:color w:val="000000" w:themeColor="text1"/>
        </w:rPr>
        <w:t>wordt</w:t>
      </w:r>
      <w:r w:rsidRPr="005D4F1B" w:rsidR="00F04697">
        <w:rPr>
          <w:color w:val="000000" w:themeColor="text1"/>
        </w:rPr>
        <w:t xml:space="preserve">, op basis van de input van </w:t>
      </w:r>
      <w:r w:rsidRPr="005D4F1B">
        <w:rPr>
          <w:color w:val="000000" w:themeColor="text1"/>
        </w:rPr>
        <w:t xml:space="preserve">de </w:t>
      </w:r>
      <w:r w:rsidRPr="005D4F1B" w:rsidR="00F04697">
        <w:rPr>
          <w:color w:val="000000" w:themeColor="text1"/>
        </w:rPr>
        <w:t xml:space="preserve">ILT, NVWA, </w:t>
      </w:r>
      <w:r w:rsidRPr="005D4F1B" w:rsidR="00F00FE1">
        <w:rPr>
          <w:color w:val="000000" w:themeColor="text1"/>
        </w:rPr>
        <w:t>D</w:t>
      </w:r>
      <w:r w:rsidRPr="005D4F1B" w:rsidR="00F04697">
        <w:rPr>
          <w:color w:val="000000" w:themeColor="text1"/>
        </w:rPr>
        <w:t xml:space="preserve">ouane en </w:t>
      </w:r>
      <w:r w:rsidRPr="005D4F1B" w:rsidR="00F00FE1">
        <w:rPr>
          <w:color w:val="000000" w:themeColor="text1"/>
        </w:rPr>
        <w:t>p</w:t>
      </w:r>
      <w:r w:rsidRPr="005D4F1B" w:rsidR="00F04697">
        <w:rPr>
          <w:color w:val="000000" w:themeColor="text1"/>
        </w:rPr>
        <w:t xml:space="preserve">olitie vanaf juli aanstaande </w:t>
      </w:r>
      <w:r w:rsidRPr="005D4F1B" w:rsidR="00F00FE1">
        <w:rPr>
          <w:color w:val="000000" w:themeColor="text1"/>
        </w:rPr>
        <w:t xml:space="preserve">halfjaarlijks </w:t>
      </w:r>
      <w:r w:rsidRPr="005D4F1B" w:rsidR="00DF4449">
        <w:rPr>
          <w:color w:val="000000" w:themeColor="text1"/>
        </w:rPr>
        <w:t>gerapporteerd</w:t>
      </w:r>
      <w:r w:rsidRPr="005D4F1B" w:rsidR="00F04697">
        <w:rPr>
          <w:color w:val="000000" w:themeColor="text1"/>
        </w:rPr>
        <w:t xml:space="preserve"> over de volgende indicatoren:</w:t>
      </w:r>
    </w:p>
    <w:p w:rsidRPr="005D4F1B" w:rsidR="00F04697" w:rsidP="00E25F40" w:rsidRDefault="00F00FE1" w14:paraId="7E388718" w14:textId="785ED0A7">
      <w:pPr>
        <w:pStyle w:val="ListParagraph"/>
        <w:numPr>
          <w:ilvl w:val="0"/>
          <w:numId w:val="26"/>
        </w:numPr>
        <w:autoSpaceDN/>
        <w:spacing w:after="160" w:line="259" w:lineRule="auto"/>
        <w:ind w:left="426" w:hanging="426"/>
        <w:textAlignment w:val="auto"/>
        <w:rPr>
          <w:color w:val="000000" w:themeColor="text1"/>
        </w:rPr>
      </w:pPr>
      <w:r w:rsidRPr="005D4F1B">
        <w:rPr>
          <w:color w:val="000000" w:themeColor="text1"/>
        </w:rPr>
        <w:t>Het a</w:t>
      </w:r>
      <w:r w:rsidRPr="005D4F1B" w:rsidR="00F04697">
        <w:rPr>
          <w:color w:val="000000" w:themeColor="text1"/>
        </w:rPr>
        <w:t xml:space="preserve">antal (markt)toezichts- of handhavingsacties in relatie tot fietsen met trapondersteuning (of ongekeurde bromfietsen in de verschijningsvorm van een </w:t>
      </w:r>
      <w:r w:rsidRPr="005D4F1B" w:rsidR="0084265D">
        <w:rPr>
          <w:color w:val="000000" w:themeColor="text1"/>
        </w:rPr>
        <w:t xml:space="preserve">elektrische </w:t>
      </w:r>
      <w:r w:rsidRPr="005D4F1B" w:rsidR="00F04697">
        <w:rPr>
          <w:color w:val="000000" w:themeColor="text1"/>
        </w:rPr>
        <w:t>fiets).</w:t>
      </w:r>
    </w:p>
    <w:p w:rsidRPr="005D4F1B" w:rsidR="002B6A82" w:rsidP="00E25F40" w:rsidRDefault="00F00FE1" w14:paraId="0D120027" w14:textId="54EE89FD">
      <w:pPr>
        <w:pStyle w:val="ListParagraph"/>
        <w:numPr>
          <w:ilvl w:val="0"/>
          <w:numId w:val="26"/>
        </w:numPr>
        <w:autoSpaceDN/>
        <w:spacing w:after="160" w:line="259" w:lineRule="auto"/>
        <w:ind w:left="426" w:hanging="426"/>
        <w:textAlignment w:val="auto"/>
        <w:rPr>
          <w:color w:val="000000" w:themeColor="text1"/>
        </w:rPr>
      </w:pPr>
      <w:r w:rsidRPr="005D4F1B">
        <w:rPr>
          <w:color w:val="000000" w:themeColor="text1"/>
        </w:rPr>
        <w:t>Het a</w:t>
      </w:r>
      <w:r w:rsidRPr="005D4F1B" w:rsidR="00F04697">
        <w:rPr>
          <w:color w:val="000000" w:themeColor="text1"/>
        </w:rPr>
        <w:t xml:space="preserve">antal opgelegde boetes </w:t>
      </w:r>
      <w:r w:rsidRPr="005D4F1B" w:rsidR="0084265D">
        <w:rPr>
          <w:color w:val="000000" w:themeColor="text1"/>
        </w:rPr>
        <w:t xml:space="preserve">door </w:t>
      </w:r>
      <w:r w:rsidRPr="005D4F1B">
        <w:rPr>
          <w:color w:val="000000" w:themeColor="text1"/>
        </w:rPr>
        <w:t xml:space="preserve">de </w:t>
      </w:r>
      <w:r w:rsidRPr="005D4F1B" w:rsidR="0084265D">
        <w:rPr>
          <w:color w:val="000000" w:themeColor="text1"/>
        </w:rPr>
        <w:t xml:space="preserve">politie </w:t>
      </w:r>
      <w:r w:rsidRPr="005D4F1B" w:rsidR="00F04697">
        <w:rPr>
          <w:color w:val="000000" w:themeColor="text1"/>
        </w:rPr>
        <w:t>in relatie tot fietsen met trapondersteuning (of ongekeurde bromfietsen in de verschijningsvorm van een fiets).</w:t>
      </w:r>
    </w:p>
    <w:p w:rsidRPr="005D4F1B" w:rsidR="002B6A82" w:rsidP="002B6A82" w:rsidRDefault="002B6A82" w14:paraId="7E7C5607" w14:textId="78F77DD1">
      <w:pPr>
        <w:autoSpaceDN/>
        <w:spacing w:after="160" w:line="259" w:lineRule="auto"/>
        <w:textAlignment w:val="auto"/>
        <w:rPr>
          <w:color w:val="000000" w:themeColor="text1"/>
        </w:rPr>
      </w:pPr>
      <w:r w:rsidRPr="004D0F68">
        <w:rPr>
          <w:color w:val="000000" w:themeColor="text1"/>
        </w:rPr>
        <w:t xml:space="preserve">Op </w:t>
      </w:r>
      <w:r w:rsidRPr="004D0F68" w:rsidR="003D4BBB">
        <w:rPr>
          <w:color w:val="000000" w:themeColor="text1"/>
        </w:rPr>
        <w:t>15</w:t>
      </w:r>
      <w:r w:rsidRPr="004D0F68" w:rsidR="00085A76">
        <w:rPr>
          <w:color w:val="000000" w:themeColor="text1"/>
        </w:rPr>
        <w:t xml:space="preserve"> </w:t>
      </w:r>
      <w:r w:rsidRPr="004D0F68">
        <w:rPr>
          <w:color w:val="000000" w:themeColor="text1"/>
        </w:rPr>
        <w:t>april jl.</w:t>
      </w:r>
      <w:r w:rsidRPr="00FE7F3D">
        <w:rPr>
          <w:color w:val="000000" w:themeColor="text1"/>
        </w:rPr>
        <w:t xml:space="preserve"> is</w:t>
      </w:r>
      <w:r w:rsidRPr="005D4F1B">
        <w:rPr>
          <w:color w:val="000000" w:themeColor="text1"/>
        </w:rPr>
        <w:t xml:space="preserve"> de motie </w:t>
      </w:r>
      <w:r w:rsidRPr="005D4F1B" w:rsidR="00851F32">
        <w:rPr>
          <w:color w:val="000000" w:themeColor="text1"/>
        </w:rPr>
        <w:t xml:space="preserve">Goudzwaard </w:t>
      </w:r>
      <w:r w:rsidRPr="005D4F1B">
        <w:rPr>
          <w:color w:val="000000" w:themeColor="text1"/>
        </w:rPr>
        <w:t xml:space="preserve">aangenomen om bij de halfjaarlijkse rapportages specifiek </w:t>
      </w:r>
      <w:r w:rsidRPr="005D4F1B" w:rsidR="009E3443">
        <w:rPr>
          <w:color w:val="000000" w:themeColor="text1"/>
        </w:rPr>
        <w:t xml:space="preserve">ook </w:t>
      </w:r>
      <w:r w:rsidRPr="005D4F1B">
        <w:rPr>
          <w:color w:val="000000" w:themeColor="text1"/>
        </w:rPr>
        <w:t>de e-commerce en bijbehorende grensoverschrijdende handhaving mee te nemen.</w:t>
      </w:r>
      <w:r w:rsidRPr="005D4F1B" w:rsidR="003D175A">
        <w:rPr>
          <w:rStyle w:val="FootnoteReference"/>
          <w:color w:val="000000" w:themeColor="text1"/>
        </w:rPr>
        <w:footnoteReference w:id="7"/>
      </w:r>
      <w:r w:rsidRPr="005D4F1B">
        <w:rPr>
          <w:color w:val="000000" w:themeColor="text1"/>
        </w:rPr>
        <w:t xml:space="preserve"> De mogelijkheden hiervoor worden de komende periode </w:t>
      </w:r>
      <w:r w:rsidRPr="005D4F1B" w:rsidR="0089406F">
        <w:rPr>
          <w:color w:val="000000" w:themeColor="text1"/>
        </w:rPr>
        <w:t>in kaart gebracht</w:t>
      </w:r>
      <w:r w:rsidRPr="005D4F1B">
        <w:rPr>
          <w:color w:val="000000" w:themeColor="text1"/>
        </w:rPr>
        <w:t xml:space="preserve">. </w:t>
      </w:r>
    </w:p>
    <w:p w:rsidRPr="005D4F1B" w:rsidR="00E65F5B" w:rsidP="00E65F5B" w:rsidRDefault="00E65F5B" w14:paraId="0224328A" w14:textId="1D276338">
      <w:pPr>
        <w:autoSpaceDN/>
        <w:spacing w:after="160" w:line="259" w:lineRule="auto"/>
        <w:textAlignment w:val="auto"/>
        <w:rPr>
          <w:color w:val="000000" w:themeColor="text1"/>
        </w:rPr>
      </w:pPr>
      <w:r w:rsidRPr="005D4F1B">
        <w:rPr>
          <w:color w:val="000000" w:themeColor="text1"/>
        </w:rPr>
        <w:t xml:space="preserve">In de Verzamelbrief Stand van zaken verkeershandhaving, die </w:t>
      </w:r>
      <w:r w:rsidR="0078182C">
        <w:rPr>
          <w:color w:val="000000" w:themeColor="text1"/>
        </w:rPr>
        <w:t>op korte termijn</w:t>
      </w:r>
      <w:r w:rsidRPr="005D4F1B">
        <w:rPr>
          <w:color w:val="000000" w:themeColor="text1"/>
        </w:rPr>
        <w:t xml:space="preserve"> door het ministerie van JenV aan </w:t>
      </w:r>
      <w:r w:rsidR="0078182C">
        <w:rPr>
          <w:color w:val="000000" w:themeColor="text1"/>
        </w:rPr>
        <w:t>de</w:t>
      </w:r>
      <w:r w:rsidRPr="005D4F1B">
        <w:rPr>
          <w:color w:val="000000" w:themeColor="text1"/>
        </w:rPr>
        <w:t xml:space="preserve"> Kamer wordt verstuurd, wordt eveneens aandacht besteed aan de verkenning naar een mogelijke uitbreiding van de bevoegdheden van buitengewoon opsporingsambtenaren (boa’s) op het gebied van verkeershandhaving. Daarbij wordt onder meer bezien of handhaving op fatbikes daar onderdeel van kan zijn.</w:t>
      </w:r>
    </w:p>
    <w:p w:rsidRPr="005D4F1B" w:rsidR="00A652F2" w:rsidP="00493612" w:rsidRDefault="004679C5" w14:paraId="1A54D981" w14:textId="000144A2">
      <w:pPr>
        <w:spacing w:line="240" w:lineRule="auto"/>
        <w:rPr>
          <w:i/>
          <w:iCs/>
        </w:rPr>
      </w:pPr>
      <w:r w:rsidRPr="005D4F1B">
        <w:rPr>
          <w:i/>
          <w:iCs/>
        </w:rPr>
        <w:t>Bestrijden ondeugdelijk aanbod elektrische fietsen</w:t>
      </w:r>
    </w:p>
    <w:p w:rsidRPr="005D4F1B" w:rsidR="004679C5" w:rsidP="00AD3E49" w:rsidRDefault="000B176B" w14:paraId="4EF29D42" w14:textId="2251B8D5">
      <w:r w:rsidRPr="005D4F1B">
        <w:t>Naar aanleiding van de motie van Dijk en Vedder</w:t>
      </w:r>
      <w:r w:rsidRPr="005D4F1B" w:rsidR="002F13C7">
        <w:rPr>
          <w:rStyle w:val="FootnoteReference"/>
        </w:rPr>
        <w:footnoteReference w:id="8"/>
      </w:r>
      <w:r w:rsidRPr="005D4F1B">
        <w:t xml:space="preserve"> </w:t>
      </w:r>
      <w:r w:rsidRPr="005D4F1B" w:rsidR="00900CC0">
        <w:t>ben ik voornemens</w:t>
      </w:r>
      <w:r w:rsidRPr="005D4F1B" w:rsidR="008C6A7B">
        <w:t xml:space="preserve"> om </w:t>
      </w:r>
      <w:r w:rsidRPr="005D4F1B" w:rsidR="000B73E0">
        <w:t xml:space="preserve">technische eisen van onderdelen van elektrische fietsen aan te scherpen en te controleren voordat deze op de markt worden aangeboden. Daartoe </w:t>
      </w:r>
      <w:r w:rsidRPr="005D4F1B" w:rsidR="0089406F">
        <w:t xml:space="preserve">inventariseert </w:t>
      </w:r>
      <w:r w:rsidRPr="005D4F1B">
        <w:t>de Dienst Wegverkeer (RDW)</w:t>
      </w:r>
      <w:r w:rsidRPr="005D4F1B" w:rsidR="002F13C7">
        <w:t xml:space="preserve"> </w:t>
      </w:r>
      <w:r w:rsidRPr="005D4F1B" w:rsidR="00F72296">
        <w:t xml:space="preserve">de mogelijkheden van typegoedkeuring op (onderdelen van) elektrische fietsen. Denk daarbij aan een componentenkeuring op de aandrijflijn of het besturingssysteem van elektrische fietsen. De uitkomsten worden rond de zomer verwacht en </w:t>
      </w:r>
      <w:r w:rsidRPr="005D4F1B" w:rsidR="00FE69C8">
        <w:t>uw</w:t>
      </w:r>
      <w:r w:rsidRPr="005D4F1B" w:rsidR="00F72296">
        <w:t xml:space="preserve"> Kamer wordt daarna hierover geïnformeerd.</w:t>
      </w:r>
      <w:r w:rsidRPr="005D4F1B" w:rsidR="002611C9">
        <w:t xml:space="preserve"> </w:t>
      </w:r>
      <w:r w:rsidRPr="005D4F1B" w:rsidR="004679C5">
        <w:t xml:space="preserve">Daarnaast is de RAI Vereniging bezig met het ontwikkelen van een keurmerk voor deugdelijke elektrische fietsen. </w:t>
      </w:r>
    </w:p>
    <w:p w:rsidRPr="005D4F1B" w:rsidR="00802DF4" w:rsidP="00AD3E49" w:rsidRDefault="00802DF4" w14:paraId="54F99C95" w14:textId="77777777">
      <w:pPr>
        <w:rPr>
          <w:b/>
          <w:bCs/>
        </w:rPr>
      </w:pPr>
    </w:p>
    <w:p w:rsidRPr="005D4F1B" w:rsidR="00802DF4" w:rsidP="009D4F0F" w:rsidRDefault="00802DF4" w14:paraId="15727DE3" w14:textId="7EFE127F">
      <w:pPr>
        <w:keepNext/>
        <w:keepLines/>
        <w:rPr>
          <w:i/>
          <w:iCs/>
        </w:rPr>
      </w:pPr>
      <w:r w:rsidRPr="005D4F1B">
        <w:rPr>
          <w:i/>
          <w:iCs/>
        </w:rPr>
        <w:t>Opvoerverbod</w:t>
      </w:r>
    </w:p>
    <w:p w:rsidRPr="005D4F1B" w:rsidR="00D15A09" w:rsidP="009D4F0F" w:rsidRDefault="0089406F" w14:paraId="7AEA7B1A" w14:textId="0A58C69E">
      <w:pPr>
        <w:keepNext/>
        <w:keepLines/>
      </w:pPr>
      <w:r w:rsidRPr="005D4F1B">
        <w:t>N</w:t>
      </w:r>
      <w:r w:rsidRPr="005D4F1B" w:rsidR="00247FA3">
        <w:t>aar aanleiding van de aangenomen motie van Grinwis c.s.</w:t>
      </w:r>
      <w:r w:rsidRPr="005D4F1B" w:rsidR="00247FA3">
        <w:rPr>
          <w:rStyle w:val="FootnoteReference"/>
        </w:rPr>
        <w:footnoteReference w:id="9"/>
      </w:r>
      <w:r w:rsidRPr="005D4F1B">
        <w:t xml:space="preserve"> wordt onderzocht op welke schaal het commercieel aanbieden van het opvoeren van elektrische fietsen, elektrische stepjes en andere tweewielers, in het bijzonder fatbikes, in Nederland voorkomt. </w:t>
      </w:r>
      <w:r w:rsidRPr="005D4F1B" w:rsidR="00247FA3">
        <w:t>In het onderzoek</w:t>
      </w:r>
      <w:r w:rsidRPr="005D4F1B" w:rsidR="00D15A09">
        <w:t xml:space="preserve"> wordt onderscheid gemaakt in de handeling van het opvoeren in combinatie met het aanbieden van een opvoerset en het aanbieden van alleen de handeling. Wanneer een aanbieder </w:t>
      </w:r>
      <w:r w:rsidRPr="005D4F1B" w:rsidR="00D61122">
        <w:t xml:space="preserve">een opvoerset aanbiedt of </w:t>
      </w:r>
      <w:r w:rsidRPr="005D4F1B" w:rsidR="00D15A09">
        <w:t xml:space="preserve">de handeling in combinatie met een opvoerset, is deze </w:t>
      </w:r>
      <w:r w:rsidRPr="005D4F1B" w:rsidR="008A5136">
        <w:t xml:space="preserve">namelijk </w:t>
      </w:r>
      <w:r w:rsidRPr="005D4F1B" w:rsidR="00D15A09">
        <w:t>al in overtreding</w:t>
      </w:r>
      <w:r w:rsidRPr="005D4F1B" w:rsidR="00FE69C8">
        <w:t>. O</w:t>
      </w:r>
      <w:r w:rsidRPr="005D4F1B" w:rsidR="008A5136">
        <w:t xml:space="preserve">pvoersets </w:t>
      </w:r>
      <w:r w:rsidRPr="005D4F1B" w:rsidR="00FE69C8">
        <w:t xml:space="preserve">mogen namelijk </w:t>
      </w:r>
      <w:r w:rsidRPr="005D4F1B" w:rsidR="008A5136">
        <w:t>niet zonder goedkeuring</w:t>
      </w:r>
      <w:r w:rsidRPr="005D4F1B" w:rsidR="00FE69C8">
        <w:t xml:space="preserve"> </w:t>
      </w:r>
      <w:r w:rsidRPr="005D4F1B" w:rsidR="008A5136">
        <w:t>worden verkocht</w:t>
      </w:r>
      <w:r w:rsidRPr="005D4F1B" w:rsidR="00D15A09">
        <w:t xml:space="preserve">. </w:t>
      </w:r>
      <w:r w:rsidRPr="005D4F1B" w:rsidR="00FE69C8">
        <w:t>Ook voor dit onderzoek geldt dat d</w:t>
      </w:r>
      <w:r w:rsidRPr="005D4F1B" w:rsidR="00D15A09">
        <w:t xml:space="preserve">e uitkomsten na de zomer </w:t>
      </w:r>
      <w:r w:rsidRPr="005D4F1B" w:rsidR="00FE69C8">
        <w:t xml:space="preserve">worden </w:t>
      </w:r>
      <w:r w:rsidRPr="005D4F1B" w:rsidR="00490236">
        <w:t xml:space="preserve">verwacht en </w:t>
      </w:r>
      <w:r w:rsidRPr="005D4F1B" w:rsidR="00FE69C8">
        <w:t>uw</w:t>
      </w:r>
      <w:r w:rsidRPr="005D4F1B" w:rsidR="00490236">
        <w:t xml:space="preserve"> Kamer daarna </w:t>
      </w:r>
      <w:r w:rsidRPr="005D4F1B" w:rsidR="00FE69C8">
        <w:t xml:space="preserve">wordt </w:t>
      </w:r>
      <w:r w:rsidRPr="005D4F1B" w:rsidR="00490236">
        <w:t>geïnformeerd.</w:t>
      </w:r>
      <w:r w:rsidRPr="005D4F1B" w:rsidR="008C6A7B">
        <w:t xml:space="preserve"> Met de onderzoeksresultaten kijk ik hoe het beste uitvoering </w:t>
      </w:r>
      <w:r w:rsidRPr="005D4F1B" w:rsidR="006760BE">
        <w:t xml:space="preserve">gegeven </w:t>
      </w:r>
      <w:r w:rsidRPr="005D4F1B" w:rsidR="008C6A7B">
        <w:t xml:space="preserve">kan </w:t>
      </w:r>
      <w:r w:rsidRPr="005D4F1B" w:rsidR="006760BE">
        <w:t>worden</w:t>
      </w:r>
      <w:r w:rsidRPr="005D4F1B" w:rsidR="008C6A7B">
        <w:t xml:space="preserve"> aan de motie Grinwis.</w:t>
      </w:r>
    </w:p>
    <w:p w:rsidRPr="005D4F1B" w:rsidR="00FA08F1" w:rsidP="0031029A" w:rsidRDefault="00FA08F1" w14:paraId="1028FE6A" w14:textId="77777777"/>
    <w:p w:rsidRPr="005D4F1B" w:rsidR="00FA08F1" w:rsidP="00FA08F1" w:rsidRDefault="00FA08F1" w14:paraId="57242D46" w14:textId="77777777">
      <w:pPr>
        <w:rPr>
          <w:i/>
          <w:iCs/>
        </w:rPr>
      </w:pPr>
      <w:r w:rsidRPr="005D4F1B">
        <w:rPr>
          <w:i/>
          <w:iCs/>
        </w:rPr>
        <w:t>Gedragsmaatregelen</w:t>
      </w:r>
    </w:p>
    <w:p w:rsidRPr="005D4F1B" w:rsidR="00FA08F1" w:rsidP="00FA08F1" w:rsidRDefault="00FA08F1" w14:paraId="21E9B3B8" w14:textId="77777777">
      <w:r w:rsidRPr="005D4F1B">
        <w:t>Komende zomer wordt de campagne ‘’t kan hard gaan’ opnieuw uitgevoerd. Deze campagne richt zich op het vergroten van de bewustwording over de regels en risico’s van het opvoeren van elektrische fietsen. De nadruk ligt dit keer op ouders van jongeren. Via gerichte communicatie, zoals online advertenties en sociale media worden ouders geïnformeerd over de gevaren van opgevoerde e-bikes en hun rol in het voorkomen daarvan. Daarbij krijgen zij ook concrete handvatten om het gesprek met hun kind aan te gaan en grenzen te stellen. Onderzoek van TeamAlert laat zien dat ouderbetrokkenheid een belangrijke beschermende factor is tegen groepsdruk. Jongeren met betrokken ouders kiezen er aantoonbaar vaker voor om hun fatbike niet op te voeren. Door ouders actief te betrekken, wordt het effect van de campagne vergroot.</w:t>
      </w:r>
      <w:r w:rsidRPr="005D4F1B">
        <w:rPr>
          <w:rStyle w:val="FootnoteReference"/>
        </w:rPr>
        <w:footnoteReference w:id="10"/>
      </w:r>
      <w:r w:rsidRPr="005D4F1B">
        <w:t xml:space="preserve"> </w:t>
      </w:r>
    </w:p>
    <w:p w:rsidRPr="005D4F1B" w:rsidR="00FA08F1" w:rsidP="00FA08F1" w:rsidRDefault="00FA08F1" w14:paraId="1DA052CB" w14:textId="77777777"/>
    <w:p w:rsidRPr="005D4F1B" w:rsidR="00FA08F1" w:rsidP="00FA08F1" w:rsidRDefault="00FA08F1" w14:paraId="2A94EB06" w14:textId="77777777">
      <w:r w:rsidRPr="005D4F1B">
        <w:t>In samenwerking met het bureau Muzus is onderzocht in welke mate een aanpak gericht op gedragsverandering effectief kan zijn in het voorkomen of verminderen van roekeloos rijgedrag op elektrische fietsen, waaronder fatbikes. Hiervoor is de methode Communicatie Activatie Strategie Instrument (CASI) ingezet. Samen met jonge gebruikers van elektrische fietsen, hun directe omgeving en verkeersveiligheidspartners is de problematiek onderzocht. Uit het bijgevoegde onderzoek wordt duidelijk dat roekeloos rijgedrag vooral wordt gekoppeld aan de fatbike in vergelijking tot de reguliere elektrische fiets. Daarbij is het roekeloos rijden niet beperkt tot één specifieke handeling (zoals te hard rijden of opvoeren), maar bestaat het uit uiteenlopende gedragingen die voor onveilige situaties of overlast zorgen. Voorbeelden hiervan zijn met meerdere personen op één voertuig en onverwacht snel inhalen of optrekken. Roekeloos rijgedrag ontstaat meestal niet omdat jongeren te weinig weten van verkeersregels, maar door een samenspel van andere gedragsbepalers zoals automatisme, de sociale omgeving, zelfbeeld en risicoperceptie.</w:t>
      </w:r>
      <w:r w:rsidRPr="005D4F1B">
        <w:rPr>
          <w:rStyle w:val="FootnoteReference"/>
        </w:rPr>
        <w:footnoteReference w:id="11"/>
      </w:r>
      <w:r w:rsidRPr="005D4F1B">
        <w:t xml:space="preserve"> </w:t>
      </w:r>
    </w:p>
    <w:p w:rsidRPr="005D4F1B" w:rsidR="00FA08F1" w:rsidP="00FA08F1" w:rsidRDefault="00FA08F1" w14:paraId="2E08FE47" w14:textId="77777777"/>
    <w:p w:rsidRPr="005D4F1B" w:rsidR="00FA08F1" w:rsidP="00FA08F1" w:rsidRDefault="00FA08F1" w14:paraId="2A0FAD01" w14:textId="77777777">
      <w:r w:rsidRPr="005D4F1B">
        <w:t>Op basis van het CASI-traject kan worden afgeleid dat het moeilijk is jonge gebruikers van elektrische fietsen, waaronder fatbikes intrinsiek te motiveren veiliger te rijden via de gedragsmaatregelen. Dit vraagt om een lokale aanpak op maat. Reeds lopende lokale maatregelen worden daarom geïnventariseerd en verder verspreid. Denk bijvoorbeeld aan informatiepakketten voor jongerenwerkers om hierover gesprekken te voeren met jongeren.</w:t>
      </w:r>
    </w:p>
    <w:p w:rsidRPr="005D4F1B" w:rsidR="00FA08F1" w:rsidP="00FA08F1" w:rsidRDefault="00FA08F1" w14:paraId="366CD695" w14:textId="77777777"/>
    <w:p w:rsidRPr="005D4F1B" w:rsidR="00FA08F1" w:rsidP="00FA08F1" w:rsidRDefault="00FA08F1" w14:paraId="0870D618" w14:textId="77777777">
      <w:r w:rsidRPr="005D4F1B">
        <w:t>Afgelopen februari is het subsidieprogramma Fietsveiligheid Voorop gelanceerd, voor het verbeteren van de fietsveiligheid in Nederland via praktijkgericht onderzoek en innovatie.</w:t>
      </w:r>
      <w:r w:rsidRPr="005D4F1B">
        <w:rPr>
          <w:rStyle w:val="FootnoteReference"/>
        </w:rPr>
        <w:footnoteReference w:id="12"/>
      </w:r>
      <w:r w:rsidRPr="005D4F1B">
        <w:t xml:space="preserve"> Veel geïnteresseerde partners namen hieraan deel. Een tweede oproep voor het aanvragen van subsidies voor het onderbouwen van bestaande gedragsinterventies wordt voor de zomer verwacht. Het meerjarenprogramma loopt tot 2033. </w:t>
      </w:r>
    </w:p>
    <w:p w:rsidRPr="005D4F1B" w:rsidR="00FA08F1" w:rsidP="00FA08F1" w:rsidRDefault="00FA08F1" w14:paraId="6BD20087" w14:textId="77777777"/>
    <w:p w:rsidRPr="005D4F1B" w:rsidR="00FA08F1" w:rsidP="0031029A" w:rsidRDefault="00FA08F1" w14:paraId="5C8D0CA2" w14:textId="5FEED1DD">
      <w:r w:rsidRPr="005D4F1B">
        <w:t>Op 15 april jongstleden vond de aftrap van de campagne ‘Zet ‘m op’ plaats.</w:t>
      </w:r>
      <w:r w:rsidR="000303BD">
        <w:t xml:space="preserve"> Bijna d</w:t>
      </w:r>
      <w:r w:rsidRPr="005D4F1B">
        <w:t>ertig organisaties hebben hun steun uitgesproken voor het stimuleren van het dragen van een fietshelm.</w:t>
      </w:r>
      <w:r w:rsidRPr="005D4F1B">
        <w:rPr>
          <w:rStyle w:val="FootnoteReference"/>
        </w:rPr>
        <w:footnoteReference w:id="13"/>
      </w:r>
      <w:r w:rsidRPr="005D4F1B">
        <w:t xml:space="preserve"> Waar mogelijk wordt alvast aandacht besteed aan de voorgenomen helmplicht tot 18 jaar.</w:t>
      </w:r>
    </w:p>
    <w:p w:rsidRPr="005D4F1B" w:rsidR="00A70312" w:rsidP="00AD3E49" w:rsidRDefault="00A70312" w14:paraId="05748524" w14:textId="77777777"/>
    <w:p w:rsidRPr="005D4F1B" w:rsidR="00A70312" w:rsidP="008C62FA" w:rsidRDefault="00A70312" w14:paraId="2C5F2253" w14:textId="177E75D1">
      <w:pPr>
        <w:spacing w:line="240" w:lineRule="auto"/>
        <w:rPr>
          <w:b/>
          <w:bCs/>
        </w:rPr>
      </w:pPr>
      <w:r w:rsidRPr="005D4F1B">
        <w:rPr>
          <w:b/>
          <w:bCs/>
        </w:rPr>
        <w:t>Tot slot</w:t>
      </w:r>
    </w:p>
    <w:p w:rsidRPr="005D4F1B" w:rsidR="00134C5C" w:rsidP="00AD3E49" w:rsidRDefault="00C563AD" w14:paraId="21FAE6EF" w14:textId="18AC2DDF">
      <w:r w:rsidRPr="005D4F1B">
        <w:t>De</w:t>
      </w:r>
      <w:r w:rsidRPr="005D4F1B" w:rsidR="000B73E0">
        <w:t xml:space="preserve"> </w:t>
      </w:r>
      <w:r w:rsidRPr="005D4F1B">
        <w:t xml:space="preserve">Aanpak Fatbikes vraagt nauwe afstemming met </w:t>
      </w:r>
      <w:r w:rsidRPr="005D4F1B" w:rsidR="008E2372">
        <w:t xml:space="preserve">het ministerie van </w:t>
      </w:r>
      <w:r w:rsidRPr="005D4F1B">
        <w:t xml:space="preserve">JenV, </w:t>
      </w:r>
      <w:r w:rsidRPr="005D4F1B" w:rsidR="008E2372">
        <w:t xml:space="preserve">de </w:t>
      </w:r>
      <w:r w:rsidRPr="005D4F1B">
        <w:t xml:space="preserve">toezicht- en handhavingsinstanties, medeoverheden, belangenorganisaties en marktpartijen, </w:t>
      </w:r>
      <w:r w:rsidRPr="005D4F1B" w:rsidR="008C62FA">
        <w:t>én</w:t>
      </w:r>
      <w:r w:rsidRPr="005D4F1B">
        <w:t xml:space="preserve"> gezamenlijke inspanning van alle betrokkenen, waaronder ook de bestuurders van fatbikes</w:t>
      </w:r>
      <w:r w:rsidRPr="005D4F1B" w:rsidR="00980D39">
        <w:t xml:space="preserve"> zelf</w:t>
      </w:r>
      <w:r w:rsidRPr="005D4F1B" w:rsidR="008E2372">
        <w:t xml:space="preserve"> en hun directe omgeving</w:t>
      </w:r>
      <w:r w:rsidRPr="005D4F1B">
        <w:t>.</w:t>
      </w:r>
      <w:r w:rsidRPr="005D4F1B" w:rsidR="000B73E0">
        <w:t xml:space="preserve"> In deze brief heb ik de kernpunten geschetst van de aanpak.</w:t>
      </w:r>
      <w:r w:rsidRPr="005D4F1B">
        <w:t xml:space="preserve"> </w:t>
      </w:r>
      <w:r w:rsidRPr="005D4F1B" w:rsidR="000B73E0">
        <w:t xml:space="preserve">Ik zal </w:t>
      </w:r>
      <w:r w:rsidR="00177679">
        <w:t>de</w:t>
      </w:r>
      <w:r w:rsidRPr="005D4F1B" w:rsidR="000B73E0">
        <w:t xml:space="preserve"> Kamer </w:t>
      </w:r>
      <w:r w:rsidRPr="005D4F1B" w:rsidR="008C6A7B">
        <w:t>na de zomer</w:t>
      </w:r>
      <w:r w:rsidRPr="005D4F1B" w:rsidR="000B73E0">
        <w:t xml:space="preserve"> informeren over </w:t>
      </w:r>
      <w:r w:rsidRPr="005D4F1B" w:rsidR="0085738F">
        <w:t>de uitkomsten van de onderzoeken en het vervolg op</w:t>
      </w:r>
      <w:r w:rsidRPr="005D4F1B" w:rsidR="006D721A">
        <w:t xml:space="preserve"> de Aanpak Fatbike</w:t>
      </w:r>
      <w:r w:rsidRPr="005D4F1B" w:rsidR="0085738F">
        <w:t>s</w:t>
      </w:r>
      <w:r w:rsidRPr="005D4F1B" w:rsidR="000B73E0">
        <w:t xml:space="preserve">. </w:t>
      </w:r>
    </w:p>
    <w:p w:rsidRPr="005D4F1B" w:rsidR="006319E0" w:rsidRDefault="00140B21" w14:paraId="6E60671E" w14:textId="77777777">
      <w:pPr>
        <w:pStyle w:val="Slotzin"/>
      </w:pPr>
      <w:r w:rsidRPr="005D4F1B">
        <w:t>Hoogachtend,</w:t>
      </w:r>
    </w:p>
    <w:p w:rsidRPr="005D4F1B" w:rsidR="006319E0" w:rsidRDefault="00140B21" w14:paraId="0360CA2F" w14:textId="77777777">
      <w:pPr>
        <w:pStyle w:val="OndertekeningArea1"/>
      </w:pPr>
      <w:r w:rsidRPr="005D4F1B">
        <w:t>DE MINISTER VAN INFRASTRUCTUUR EN WATERSTAAT,</w:t>
      </w:r>
    </w:p>
    <w:p w:rsidRPr="005D4F1B" w:rsidR="006319E0" w:rsidRDefault="006319E0" w14:paraId="33393049" w14:textId="77777777"/>
    <w:p w:rsidR="006319E0" w:rsidRDefault="006319E0" w14:paraId="33FE37BD" w14:textId="77777777"/>
    <w:p w:rsidRPr="005D4F1B" w:rsidR="0078182C" w:rsidRDefault="0078182C" w14:paraId="6B9ED94A" w14:textId="77777777"/>
    <w:p w:rsidRPr="005D4F1B" w:rsidR="00BD7567" w:rsidRDefault="00BD7567" w14:paraId="0C35C956" w14:textId="77777777"/>
    <w:p w:rsidR="006319E0" w:rsidRDefault="00140B21" w14:paraId="6E21484C" w14:textId="77777777">
      <w:r w:rsidRPr="005D4F1B">
        <w:t>Vincent Karremans</w:t>
      </w:r>
    </w:p>
    <w:sectPr w:rsidR="006319E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7D7A9" w14:textId="77777777" w:rsidR="009055B2" w:rsidRDefault="009055B2">
      <w:pPr>
        <w:spacing w:line="240" w:lineRule="auto"/>
      </w:pPr>
      <w:r>
        <w:separator/>
      </w:r>
    </w:p>
  </w:endnote>
  <w:endnote w:type="continuationSeparator" w:id="0">
    <w:p w14:paraId="7393270F" w14:textId="77777777" w:rsidR="009055B2" w:rsidRDefault="00905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B1FE2" w14:textId="77777777" w:rsidR="00E731F0" w:rsidRDefault="00E73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AD69" w14:textId="77777777" w:rsidR="00E731F0" w:rsidRDefault="00E73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343A" w14:textId="77777777" w:rsidR="00E731F0" w:rsidRDefault="00E73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4D01A" w14:textId="77777777" w:rsidR="009055B2" w:rsidRDefault="009055B2">
      <w:pPr>
        <w:spacing w:line="240" w:lineRule="auto"/>
      </w:pPr>
      <w:r>
        <w:separator/>
      </w:r>
    </w:p>
  </w:footnote>
  <w:footnote w:type="continuationSeparator" w:id="0">
    <w:p w14:paraId="5CF4F1A0" w14:textId="77777777" w:rsidR="009055B2" w:rsidRDefault="009055B2">
      <w:pPr>
        <w:spacing w:line="240" w:lineRule="auto"/>
      </w:pPr>
      <w:r>
        <w:continuationSeparator/>
      </w:r>
    </w:p>
  </w:footnote>
  <w:footnote w:id="1">
    <w:p w14:paraId="594C0801" w14:textId="77777777" w:rsidR="000B73E0" w:rsidRDefault="000B73E0" w:rsidP="000B73E0">
      <w:pPr>
        <w:pStyle w:val="FootnoteText"/>
      </w:pPr>
      <w:r w:rsidRPr="00773BE4">
        <w:rPr>
          <w:rStyle w:val="FootnoteReference"/>
          <w:sz w:val="16"/>
          <w:szCs w:val="16"/>
        </w:rPr>
        <w:footnoteRef/>
      </w:r>
      <w:r>
        <w:rPr>
          <w:sz w:val="16"/>
          <w:szCs w:val="16"/>
        </w:rPr>
        <w:t xml:space="preserve"> Veiligheid, 2025. Ongevallen met (niet-)elektrische fietsen: actuele inzichten en trends.</w:t>
      </w:r>
    </w:p>
  </w:footnote>
  <w:footnote w:id="2">
    <w:p w14:paraId="4878C0F6" w14:textId="7A2BC8D6" w:rsidR="005963C9" w:rsidRDefault="005963C9">
      <w:pPr>
        <w:pStyle w:val="FootnoteText"/>
      </w:pPr>
      <w:r w:rsidRPr="00773BE4">
        <w:rPr>
          <w:rStyle w:val="FootnoteReference"/>
          <w:sz w:val="16"/>
          <w:szCs w:val="16"/>
        </w:rPr>
        <w:footnoteRef/>
      </w:r>
      <w:r>
        <w:t xml:space="preserve"> </w:t>
      </w:r>
      <w:r w:rsidRPr="00773BE4">
        <w:rPr>
          <w:sz w:val="16"/>
          <w:szCs w:val="16"/>
        </w:rPr>
        <w:t>In het Coalitieakkoord staat dat er een aparte voertuigcategorie voor fatbikes komt, met een minimumleeftijd en helmplicht, en dat gemeenten de mogelijkheid krijgen een fatbikevrije zones in te voeren</w:t>
      </w:r>
      <w:r>
        <w:rPr>
          <w:sz w:val="16"/>
          <w:szCs w:val="16"/>
        </w:rPr>
        <w:t>.</w:t>
      </w:r>
    </w:p>
  </w:footnote>
  <w:footnote w:id="3">
    <w:p w14:paraId="0CFCA02B" w14:textId="0BEBDF87" w:rsidR="00944141" w:rsidRDefault="00944141" w:rsidP="00944141">
      <w:pPr>
        <w:pStyle w:val="FootnoteText"/>
      </w:pPr>
      <w:r w:rsidRPr="00DC1F1A">
        <w:rPr>
          <w:rStyle w:val="FootnoteReference"/>
          <w:sz w:val="16"/>
          <w:szCs w:val="16"/>
        </w:rPr>
        <w:footnoteRef/>
      </w:r>
      <w:r w:rsidRPr="00DC1F1A">
        <w:rPr>
          <w:rStyle w:val="FootnoteReference"/>
          <w:sz w:val="16"/>
          <w:szCs w:val="16"/>
        </w:rPr>
        <w:t xml:space="preserve"> </w:t>
      </w:r>
      <w:r w:rsidR="0022492B" w:rsidRPr="00C331B6">
        <w:rPr>
          <w:sz w:val="16"/>
          <w:szCs w:val="16"/>
        </w:rPr>
        <w:t>Kamerstukken 29</w:t>
      </w:r>
      <w:r w:rsidR="0059500B">
        <w:rPr>
          <w:sz w:val="16"/>
          <w:szCs w:val="16"/>
        </w:rPr>
        <w:t xml:space="preserve"> </w:t>
      </w:r>
      <w:r w:rsidR="0022492B" w:rsidRPr="00C331B6">
        <w:rPr>
          <w:sz w:val="16"/>
          <w:szCs w:val="16"/>
        </w:rPr>
        <w:t>398, nr.</w:t>
      </w:r>
      <w:r w:rsidR="0022492B">
        <w:rPr>
          <w:sz w:val="16"/>
          <w:szCs w:val="16"/>
        </w:rPr>
        <w:t xml:space="preserve"> 1183 en 1155</w:t>
      </w:r>
    </w:p>
  </w:footnote>
  <w:footnote w:id="4">
    <w:p w14:paraId="580715D6" w14:textId="56049EB0" w:rsidR="00C157E8" w:rsidRDefault="00C157E8" w:rsidP="00C157E8">
      <w:pPr>
        <w:pStyle w:val="FootnoteText"/>
      </w:pPr>
      <w:r w:rsidRPr="001A7880">
        <w:rPr>
          <w:rStyle w:val="FootnoteReference"/>
          <w:sz w:val="16"/>
          <w:szCs w:val="16"/>
        </w:rPr>
        <w:footnoteRef/>
      </w:r>
      <w:r w:rsidRPr="001A7880">
        <w:rPr>
          <w:sz w:val="16"/>
          <w:szCs w:val="16"/>
        </w:rPr>
        <w:t xml:space="preserve"> Kamerstukken 29</w:t>
      </w:r>
      <w:r w:rsidR="0059500B">
        <w:rPr>
          <w:sz w:val="16"/>
          <w:szCs w:val="16"/>
        </w:rPr>
        <w:t xml:space="preserve"> </w:t>
      </w:r>
      <w:r w:rsidRPr="001A7880">
        <w:rPr>
          <w:sz w:val="16"/>
          <w:szCs w:val="16"/>
        </w:rPr>
        <w:t>398, nr. 1193</w:t>
      </w:r>
    </w:p>
  </w:footnote>
  <w:footnote w:id="5">
    <w:p w14:paraId="5F120B38" w14:textId="523DB4C8" w:rsidR="00971BF5" w:rsidRPr="00971BF5" w:rsidRDefault="00971BF5">
      <w:pPr>
        <w:pStyle w:val="FootnoteText"/>
        <w:rPr>
          <w:sz w:val="16"/>
          <w:szCs w:val="16"/>
        </w:rPr>
      </w:pPr>
      <w:r w:rsidRPr="00971BF5">
        <w:rPr>
          <w:rStyle w:val="FootnoteReference"/>
          <w:sz w:val="16"/>
          <w:szCs w:val="16"/>
        </w:rPr>
        <w:footnoteRef/>
      </w:r>
      <w:r w:rsidRPr="00971BF5">
        <w:rPr>
          <w:sz w:val="16"/>
          <w:szCs w:val="16"/>
        </w:rPr>
        <w:t xml:space="preserve"> TZ202602-065</w:t>
      </w:r>
    </w:p>
  </w:footnote>
  <w:footnote w:id="6">
    <w:p w14:paraId="5F4D22EF" w14:textId="13AE5847" w:rsidR="00E417A3" w:rsidRDefault="00E417A3">
      <w:pPr>
        <w:pStyle w:val="FootnoteText"/>
      </w:pPr>
      <w:r w:rsidRPr="0078182C">
        <w:rPr>
          <w:rStyle w:val="FootnoteReference"/>
          <w:sz w:val="16"/>
          <w:szCs w:val="16"/>
        </w:rPr>
        <w:footnoteRef/>
      </w:r>
      <w:r w:rsidRPr="0078182C">
        <w:rPr>
          <w:sz w:val="16"/>
          <w:szCs w:val="16"/>
        </w:rPr>
        <w:t xml:space="preserve"> </w:t>
      </w:r>
      <w:r w:rsidR="0078182C" w:rsidRPr="0078182C">
        <w:rPr>
          <w:sz w:val="16"/>
          <w:szCs w:val="16"/>
        </w:rPr>
        <w:t>Zie</w:t>
      </w:r>
      <w:r w:rsidR="0078182C">
        <w:rPr>
          <w:sz w:val="16"/>
          <w:szCs w:val="16"/>
        </w:rPr>
        <w:t xml:space="preserve"> de beantwoording van de vragen van het lid Goudzwaard, Kamerstuknummer </w:t>
      </w:r>
      <w:r w:rsidR="0078182C" w:rsidRPr="0078182C">
        <w:rPr>
          <w:sz w:val="16"/>
          <w:szCs w:val="16"/>
        </w:rPr>
        <w:t>2026Z04008</w:t>
      </w:r>
    </w:p>
  </w:footnote>
  <w:footnote w:id="7">
    <w:p w14:paraId="0FB12625" w14:textId="57C3BCD6" w:rsidR="003D175A" w:rsidRDefault="003D175A">
      <w:pPr>
        <w:pStyle w:val="FootnoteText"/>
      </w:pPr>
      <w:r w:rsidRPr="004D0F68">
        <w:rPr>
          <w:rStyle w:val="FootnoteReference"/>
          <w:sz w:val="16"/>
          <w:szCs w:val="16"/>
        </w:rPr>
        <w:footnoteRef/>
      </w:r>
      <w:r w:rsidRPr="004D0F68">
        <w:rPr>
          <w:sz w:val="16"/>
          <w:szCs w:val="16"/>
        </w:rPr>
        <w:t xml:space="preserve"> </w:t>
      </w:r>
      <w:r w:rsidR="00FE7F3D" w:rsidRPr="00FE7F3D">
        <w:rPr>
          <w:sz w:val="16"/>
          <w:szCs w:val="16"/>
        </w:rPr>
        <w:t>Kamerstukken 29 398, nr. 1218</w:t>
      </w:r>
    </w:p>
  </w:footnote>
  <w:footnote w:id="8">
    <w:p w14:paraId="765B3F5A" w14:textId="6160B1CA" w:rsidR="002F13C7" w:rsidRPr="00247FA3" w:rsidRDefault="002F13C7">
      <w:pPr>
        <w:pStyle w:val="FootnoteText"/>
        <w:rPr>
          <w:sz w:val="16"/>
          <w:szCs w:val="16"/>
        </w:rPr>
      </w:pPr>
      <w:r w:rsidRPr="00247FA3">
        <w:rPr>
          <w:rStyle w:val="FootnoteReference"/>
          <w:sz w:val="16"/>
          <w:szCs w:val="16"/>
        </w:rPr>
        <w:footnoteRef/>
      </w:r>
      <w:r w:rsidRPr="00247FA3">
        <w:rPr>
          <w:sz w:val="16"/>
          <w:szCs w:val="16"/>
        </w:rPr>
        <w:t xml:space="preserve"> Kamerstukken 29 398, nr. 1127</w:t>
      </w:r>
    </w:p>
  </w:footnote>
  <w:footnote w:id="9">
    <w:p w14:paraId="1FBC8167" w14:textId="3015EDFA" w:rsidR="00247FA3" w:rsidRDefault="00247FA3">
      <w:pPr>
        <w:pStyle w:val="FootnoteText"/>
      </w:pPr>
      <w:r w:rsidRPr="00247FA3">
        <w:rPr>
          <w:rStyle w:val="FootnoteReference"/>
          <w:sz w:val="16"/>
          <w:szCs w:val="16"/>
        </w:rPr>
        <w:footnoteRef/>
      </w:r>
      <w:r w:rsidRPr="00247FA3">
        <w:rPr>
          <w:sz w:val="16"/>
          <w:szCs w:val="16"/>
        </w:rPr>
        <w:t xml:space="preserve"> Kamerstukken 29 398, nr. 1163.</w:t>
      </w:r>
    </w:p>
  </w:footnote>
  <w:footnote w:id="10">
    <w:p w14:paraId="1F02F45E" w14:textId="77777777" w:rsidR="00FA08F1" w:rsidRPr="009F4C62" w:rsidRDefault="00FA08F1" w:rsidP="00FA08F1">
      <w:pPr>
        <w:pStyle w:val="FootnoteText"/>
      </w:pPr>
      <w:r w:rsidRPr="009F4C62">
        <w:rPr>
          <w:rStyle w:val="FootnoteReference"/>
          <w:sz w:val="16"/>
          <w:szCs w:val="16"/>
        </w:rPr>
        <w:footnoteRef/>
      </w:r>
      <w:r w:rsidRPr="005932FA">
        <w:rPr>
          <w:sz w:val="16"/>
          <w:szCs w:val="16"/>
        </w:rPr>
        <w:t xml:space="preserve"> TeamAlert, 2025. </w:t>
      </w:r>
      <w:r w:rsidRPr="009F4C62">
        <w:rPr>
          <w:sz w:val="16"/>
          <w:szCs w:val="16"/>
        </w:rPr>
        <w:t>Fatbikes en jongeren: ima</w:t>
      </w:r>
      <w:r>
        <w:rPr>
          <w:sz w:val="16"/>
          <w:szCs w:val="16"/>
        </w:rPr>
        <w:t xml:space="preserve">go en impact. </w:t>
      </w:r>
    </w:p>
  </w:footnote>
  <w:footnote w:id="11">
    <w:p w14:paraId="4F6582AE" w14:textId="77777777" w:rsidR="00FA08F1" w:rsidRPr="009F4C62" w:rsidRDefault="00FA08F1" w:rsidP="00FA08F1">
      <w:pPr>
        <w:pStyle w:val="FootnoteText"/>
        <w:rPr>
          <w:highlight w:val="yellow"/>
        </w:rPr>
      </w:pPr>
      <w:r w:rsidRPr="007D5F54">
        <w:rPr>
          <w:rStyle w:val="FootnoteReference"/>
          <w:sz w:val="16"/>
          <w:szCs w:val="16"/>
        </w:rPr>
        <w:footnoteRef/>
      </w:r>
      <w:r w:rsidRPr="007D5F54">
        <w:rPr>
          <w:sz w:val="16"/>
          <w:szCs w:val="16"/>
        </w:rPr>
        <w:t xml:space="preserve"> Muzus, 2026. Roekeloos of rockster?</w:t>
      </w:r>
    </w:p>
  </w:footnote>
  <w:footnote w:id="12">
    <w:p w14:paraId="04532076" w14:textId="77777777" w:rsidR="00FA08F1" w:rsidRPr="002E218F" w:rsidRDefault="00FA08F1" w:rsidP="00FA08F1">
      <w:pPr>
        <w:pStyle w:val="FootnoteText"/>
        <w:rPr>
          <w:sz w:val="16"/>
          <w:szCs w:val="16"/>
          <w:highlight w:val="yellow"/>
        </w:rPr>
      </w:pPr>
      <w:r w:rsidRPr="00085A76">
        <w:rPr>
          <w:rStyle w:val="FootnoteReference"/>
          <w:sz w:val="16"/>
          <w:szCs w:val="16"/>
        </w:rPr>
        <w:footnoteRef/>
      </w:r>
      <w:r w:rsidRPr="00085A76">
        <w:rPr>
          <w:sz w:val="16"/>
          <w:szCs w:val="16"/>
        </w:rPr>
        <w:t xml:space="preserve"> </w:t>
      </w:r>
      <w:r w:rsidRPr="000F7A47">
        <w:rPr>
          <w:sz w:val="16"/>
          <w:szCs w:val="16"/>
        </w:rPr>
        <w:t>https://www.zonmw.nl/nl/programma/fietsveiligheid-voorop</w:t>
      </w:r>
    </w:p>
  </w:footnote>
  <w:footnote w:id="13">
    <w:p w14:paraId="0410FAC7" w14:textId="4F0F896B" w:rsidR="00FA08F1" w:rsidRPr="002E218F" w:rsidRDefault="00FA08F1" w:rsidP="00FA08F1">
      <w:pPr>
        <w:pStyle w:val="FootnoteText"/>
        <w:rPr>
          <w:sz w:val="16"/>
          <w:szCs w:val="16"/>
          <w:highlight w:val="yellow"/>
        </w:rPr>
      </w:pPr>
      <w:r w:rsidRPr="000303BD">
        <w:rPr>
          <w:rStyle w:val="FootnoteReference"/>
          <w:sz w:val="16"/>
          <w:szCs w:val="16"/>
        </w:rPr>
        <w:footnoteRef/>
      </w:r>
      <w:r w:rsidRPr="000303BD">
        <w:rPr>
          <w:sz w:val="16"/>
          <w:szCs w:val="16"/>
        </w:rPr>
        <w:t xml:space="preserve"> </w:t>
      </w:r>
      <w:r w:rsidR="000303BD" w:rsidRPr="000303BD">
        <w:rPr>
          <w:sz w:val="16"/>
          <w:szCs w:val="16"/>
        </w:rPr>
        <w:t>Statement Fietshelmstimulering, 2026. Den Haag.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85F63" w14:textId="77777777" w:rsidR="00E731F0" w:rsidRDefault="00E73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D5D22" w14:textId="77777777" w:rsidR="006319E0" w:rsidRDefault="00140B21">
    <w:r>
      <w:rPr>
        <w:noProof/>
        <w:lang w:val="en-GB" w:eastAsia="en-GB"/>
      </w:rPr>
      <mc:AlternateContent>
        <mc:Choice Requires="wps">
          <w:drawing>
            <wp:anchor distT="0" distB="0" distL="0" distR="0" simplePos="0" relativeHeight="251651584" behindDoc="0" locked="1" layoutInCell="1" allowOverlap="1" wp14:anchorId="72716480" wp14:editId="032982DB">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5698C34" w14:textId="77777777" w:rsidR="006319E0" w:rsidRDefault="00140B21">
                          <w:pPr>
                            <w:pStyle w:val="AfzendgegevensKop0"/>
                          </w:pPr>
                          <w:r>
                            <w:t>Ministerie van Infrastructuur en Waterstaat</w:t>
                          </w:r>
                        </w:p>
                        <w:p w14:paraId="3D3447EF" w14:textId="77777777" w:rsidR="006319E0" w:rsidRDefault="006319E0">
                          <w:pPr>
                            <w:pStyle w:val="WitregelW2"/>
                          </w:pPr>
                        </w:p>
                        <w:p w14:paraId="19B879A3" w14:textId="77777777" w:rsidR="006319E0" w:rsidRDefault="00140B21">
                          <w:pPr>
                            <w:pStyle w:val="Referentiegegevenskop"/>
                          </w:pPr>
                          <w:r>
                            <w:t>Ons kenmerk</w:t>
                          </w:r>
                        </w:p>
                        <w:p w14:paraId="551F2593" w14:textId="154F243D" w:rsidR="006319E0" w:rsidRDefault="00AA2D7B">
                          <w:pPr>
                            <w:pStyle w:val="Referentiegegevens"/>
                          </w:pPr>
                          <w:r w:rsidRPr="00AA2D7B">
                            <w:t>IENW/BSK-2026/70534</w:t>
                          </w:r>
                        </w:p>
                      </w:txbxContent>
                    </wps:txbx>
                    <wps:bodyPr vert="horz" wrap="square" lIns="0" tIns="0" rIns="0" bIns="0" anchor="t" anchorCtr="0"/>
                  </wps:wsp>
                </a:graphicData>
              </a:graphic>
            </wp:anchor>
          </w:drawing>
        </mc:Choice>
        <mc:Fallback>
          <w:pict>
            <v:shapetype w14:anchorId="7271648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5698C34" w14:textId="77777777" w:rsidR="006319E0" w:rsidRDefault="00140B21">
                    <w:pPr>
                      <w:pStyle w:val="AfzendgegevensKop0"/>
                    </w:pPr>
                    <w:r>
                      <w:t>Ministerie van Infrastructuur en Waterstaat</w:t>
                    </w:r>
                  </w:p>
                  <w:p w14:paraId="3D3447EF" w14:textId="77777777" w:rsidR="006319E0" w:rsidRDefault="006319E0">
                    <w:pPr>
                      <w:pStyle w:val="WitregelW2"/>
                    </w:pPr>
                  </w:p>
                  <w:p w14:paraId="19B879A3" w14:textId="77777777" w:rsidR="006319E0" w:rsidRDefault="00140B21">
                    <w:pPr>
                      <w:pStyle w:val="Referentiegegevenskop"/>
                    </w:pPr>
                    <w:r>
                      <w:t>Ons kenmerk</w:t>
                    </w:r>
                  </w:p>
                  <w:p w14:paraId="551F2593" w14:textId="154F243D" w:rsidR="006319E0" w:rsidRDefault="00AA2D7B">
                    <w:pPr>
                      <w:pStyle w:val="Referentiegegevens"/>
                    </w:pPr>
                    <w:r w:rsidRPr="00AA2D7B">
                      <w:t>IENW/BSK-2026/70534</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A8DC4E0" wp14:editId="5BC6C3D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9EF2AC" w14:textId="77777777" w:rsidR="006319E0" w:rsidRDefault="00140B21">
                          <w:pPr>
                            <w:pStyle w:val="Referentiegegevens"/>
                          </w:pPr>
                          <w:r>
                            <w:t xml:space="preserve">Page </w:t>
                          </w:r>
                          <w:r>
                            <w:fldChar w:fldCharType="begin"/>
                          </w:r>
                          <w:r>
                            <w:instrText>PAGE</w:instrText>
                          </w:r>
                          <w:r>
                            <w:fldChar w:fldCharType="separate"/>
                          </w:r>
                          <w:r w:rsidR="00C83782">
                            <w:rPr>
                              <w:noProof/>
                            </w:rPr>
                            <w:t>1</w:t>
                          </w:r>
                          <w:r>
                            <w:fldChar w:fldCharType="end"/>
                          </w:r>
                          <w:r>
                            <w:t xml:space="preserve"> of </w:t>
                          </w:r>
                          <w:r>
                            <w:fldChar w:fldCharType="begin"/>
                          </w:r>
                          <w:r>
                            <w:instrText>NUMPAGES</w:instrText>
                          </w:r>
                          <w:r>
                            <w:fldChar w:fldCharType="separate"/>
                          </w:r>
                          <w:r w:rsidR="00C83782">
                            <w:rPr>
                              <w:noProof/>
                            </w:rPr>
                            <w:t>1</w:t>
                          </w:r>
                          <w:r>
                            <w:fldChar w:fldCharType="end"/>
                          </w:r>
                        </w:p>
                      </w:txbxContent>
                    </wps:txbx>
                    <wps:bodyPr vert="horz" wrap="square" lIns="0" tIns="0" rIns="0" bIns="0" anchor="t" anchorCtr="0"/>
                  </wps:wsp>
                </a:graphicData>
              </a:graphic>
            </wp:anchor>
          </w:drawing>
        </mc:Choice>
        <mc:Fallback>
          <w:pict>
            <v:shape w14:anchorId="6A8DC4E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49EF2AC" w14:textId="77777777" w:rsidR="006319E0" w:rsidRDefault="00140B21">
                    <w:pPr>
                      <w:pStyle w:val="Referentiegegevens"/>
                    </w:pPr>
                    <w:r>
                      <w:t xml:space="preserve">Page </w:t>
                    </w:r>
                    <w:r>
                      <w:fldChar w:fldCharType="begin"/>
                    </w:r>
                    <w:r>
                      <w:instrText>PAGE</w:instrText>
                    </w:r>
                    <w:r>
                      <w:fldChar w:fldCharType="separate"/>
                    </w:r>
                    <w:r w:rsidR="00C83782">
                      <w:rPr>
                        <w:noProof/>
                      </w:rPr>
                      <w:t>1</w:t>
                    </w:r>
                    <w:r>
                      <w:fldChar w:fldCharType="end"/>
                    </w:r>
                    <w:r>
                      <w:t xml:space="preserve"> of </w:t>
                    </w:r>
                    <w:r>
                      <w:fldChar w:fldCharType="begin"/>
                    </w:r>
                    <w:r>
                      <w:instrText>NUMPAGES</w:instrText>
                    </w:r>
                    <w:r>
                      <w:fldChar w:fldCharType="separate"/>
                    </w:r>
                    <w:r w:rsidR="00C8378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3548A6A" wp14:editId="0D4EE6E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41956E" w14:textId="77777777" w:rsidR="00306154" w:rsidRDefault="00306154"/>
                      </w:txbxContent>
                    </wps:txbx>
                    <wps:bodyPr vert="horz" wrap="square" lIns="0" tIns="0" rIns="0" bIns="0" anchor="t" anchorCtr="0"/>
                  </wps:wsp>
                </a:graphicData>
              </a:graphic>
            </wp:anchor>
          </w:drawing>
        </mc:Choice>
        <mc:Fallback>
          <w:pict>
            <v:shape w14:anchorId="73548A6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441956E" w14:textId="77777777" w:rsidR="00306154" w:rsidRDefault="00306154"/>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6FC7F56" wp14:editId="3FADDD29">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BA01746" w14:textId="77777777" w:rsidR="00306154" w:rsidRDefault="00306154"/>
                      </w:txbxContent>
                    </wps:txbx>
                    <wps:bodyPr vert="horz" wrap="square" lIns="0" tIns="0" rIns="0" bIns="0" anchor="t" anchorCtr="0"/>
                  </wps:wsp>
                </a:graphicData>
              </a:graphic>
            </wp:anchor>
          </w:drawing>
        </mc:Choice>
        <mc:Fallback>
          <w:pict>
            <v:shape w14:anchorId="26FC7F5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BA01746" w14:textId="77777777" w:rsidR="00306154" w:rsidRDefault="00306154"/>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57757" w14:textId="77777777" w:rsidR="006319E0" w:rsidRDefault="00140B2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C0A3C59" wp14:editId="7FB9DC9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75C0DE1" w14:textId="77777777" w:rsidR="00306154" w:rsidRDefault="00306154"/>
                      </w:txbxContent>
                    </wps:txbx>
                    <wps:bodyPr vert="horz" wrap="square" lIns="0" tIns="0" rIns="0" bIns="0" anchor="t" anchorCtr="0"/>
                  </wps:wsp>
                </a:graphicData>
              </a:graphic>
            </wp:anchor>
          </w:drawing>
        </mc:Choice>
        <mc:Fallback>
          <w:pict>
            <v:shapetype w14:anchorId="0C0A3C5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75C0DE1" w14:textId="77777777" w:rsidR="00306154" w:rsidRDefault="00306154"/>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851CC1B" wp14:editId="150FE38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97E8BD" w14:textId="1D3FDFE9" w:rsidR="006319E0" w:rsidRDefault="00140B21">
                          <w:pPr>
                            <w:pStyle w:val="Referentiegegevens"/>
                          </w:pPr>
                          <w:r>
                            <w:t xml:space="preserve">Page </w:t>
                          </w:r>
                          <w:r>
                            <w:fldChar w:fldCharType="begin"/>
                          </w:r>
                          <w:r>
                            <w:instrText>PAGE</w:instrText>
                          </w:r>
                          <w:r>
                            <w:fldChar w:fldCharType="separate"/>
                          </w:r>
                          <w:r w:rsidR="00C214ED">
                            <w:rPr>
                              <w:noProof/>
                            </w:rPr>
                            <w:t>1</w:t>
                          </w:r>
                          <w:r>
                            <w:fldChar w:fldCharType="end"/>
                          </w:r>
                          <w:r>
                            <w:t xml:space="preserve"> of </w:t>
                          </w:r>
                          <w:r>
                            <w:fldChar w:fldCharType="begin"/>
                          </w:r>
                          <w:r>
                            <w:instrText>NUMPAGES</w:instrText>
                          </w:r>
                          <w:r>
                            <w:fldChar w:fldCharType="separate"/>
                          </w:r>
                          <w:r w:rsidR="00C214ED">
                            <w:rPr>
                              <w:noProof/>
                            </w:rPr>
                            <w:t>1</w:t>
                          </w:r>
                          <w:r>
                            <w:fldChar w:fldCharType="end"/>
                          </w:r>
                        </w:p>
                      </w:txbxContent>
                    </wps:txbx>
                    <wps:bodyPr vert="horz" wrap="square" lIns="0" tIns="0" rIns="0" bIns="0" anchor="t" anchorCtr="0"/>
                  </wps:wsp>
                </a:graphicData>
              </a:graphic>
            </wp:anchor>
          </w:drawing>
        </mc:Choice>
        <mc:Fallback>
          <w:pict>
            <v:shape w14:anchorId="1851CC1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697E8BD" w14:textId="1D3FDFE9" w:rsidR="006319E0" w:rsidRDefault="00140B21">
                    <w:pPr>
                      <w:pStyle w:val="Referentiegegevens"/>
                    </w:pPr>
                    <w:r>
                      <w:t xml:space="preserve">Page </w:t>
                    </w:r>
                    <w:r>
                      <w:fldChar w:fldCharType="begin"/>
                    </w:r>
                    <w:r>
                      <w:instrText>PAGE</w:instrText>
                    </w:r>
                    <w:r>
                      <w:fldChar w:fldCharType="separate"/>
                    </w:r>
                    <w:r w:rsidR="00C214ED">
                      <w:rPr>
                        <w:noProof/>
                      </w:rPr>
                      <w:t>1</w:t>
                    </w:r>
                    <w:r>
                      <w:fldChar w:fldCharType="end"/>
                    </w:r>
                    <w:r>
                      <w:t xml:space="preserve"> of </w:t>
                    </w:r>
                    <w:r>
                      <w:fldChar w:fldCharType="begin"/>
                    </w:r>
                    <w:r>
                      <w:instrText>NUMPAGES</w:instrText>
                    </w:r>
                    <w:r>
                      <w:fldChar w:fldCharType="separate"/>
                    </w:r>
                    <w:r w:rsidR="00C214E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D9882F8" wp14:editId="7EE51E29">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1F32B9" w14:textId="77777777" w:rsidR="006319E0" w:rsidRDefault="00140B21">
                          <w:pPr>
                            <w:pStyle w:val="AfzendgegevensKop0"/>
                          </w:pPr>
                          <w:r>
                            <w:t>Ministerie van Infrastructuur en Waterstaat</w:t>
                          </w:r>
                        </w:p>
                        <w:p w14:paraId="2DE9A927" w14:textId="77777777" w:rsidR="006319E0" w:rsidRDefault="006319E0">
                          <w:pPr>
                            <w:pStyle w:val="WitregelW1"/>
                          </w:pPr>
                        </w:p>
                        <w:p w14:paraId="780B195D" w14:textId="77777777" w:rsidR="006319E0" w:rsidRDefault="00140B21">
                          <w:pPr>
                            <w:pStyle w:val="Afzendgegevens"/>
                          </w:pPr>
                          <w:r>
                            <w:t>Rijnstraat 8</w:t>
                          </w:r>
                        </w:p>
                        <w:p w14:paraId="5CD90553" w14:textId="20FE4DDA" w:rsidR="006319E0" w:rsidRPr="00C83782" w:rsidRDefault="00140B21">
                          <w:pPr>
                            <w:pStyle w:val="Afzendgegevens"/>
                            <w:rPr>
                              <w:lang w:val="de-DE"/>
                            </w:rPr>
                          </w:pPr>
                          <w:r w:rsidRPr="00C83782">
                            <w:rPr>
                              <w:lang w:val="de-DE"/>
                            </w:rPr>
                            <w:t>2515 XP Den Haag</w:t>
                          </w:r>
                        </w:p>
                        <w:p w14:paraId="0CAE1F0A" w14:textId="77777777" w:rsidR="006319E0" w:rsidRPr="00C83782" w:rsidRDefault="00140B21">
                          <w:pPr>
                            <w:pStyle w:val="Afzendgegevens"/>
                            <w:rPr>
                              <w:lang w:val="de-DE"/>
                            </w:rPr>
                          </w:pPr>
                          <w:r w:rsidRPr="00C83782">
                            <w:rPr>
                              <w:lang w:val="de-DE"/>
                            </w:rPr>
                            <w:t>Postbus 20901</w:t>
                          </w:r>
                        </w:p>
                        <w:p w14:paraId="0EE98CF7" w14:textId="77777777" w:rsidR="006319E0" w:rsidRPr="00C83782" w:rsidRDefault="00140B21">
                          <w:pPr>
                            <w:pStyle w:val="Afzendgegevens"/>
                            <w:rPr>
                              <w:lang w:val="de-DE"/>
                            </w:rPr>
                          </w:pPr>
                          <w:r w:rsidRPr="00C83782">
                            <w:rPr>
                              <w:lang w:val="de-DE"/>
                            </w:rPr>
                            <w:t>2500 EX Den Haag</w:t>
                          </w:r>
                        </w:p>
                        <w:p w14:paraId="30D19A67" w14:textId="77777777" w:rsidR="006319E0" w:rsidRPr="00C83782" w:rsidRDefault="006319E0">
                          <w:pPr>
                            <w:pStyle w:val="WitregelW1"/>
                            <w:rPr>
                              <w:lang w:val="de-DE"/>
                            </w:rPr>
                          </w:pPr>
                        </w:p>
                        <w:p w14:paraId="741D1D82" w14:textId="77777777" w:rsidR="006319E0" w:rsidRPr="00C83782" w:rsidRDefault="00140B21">
                          <w:pPr>
                            <w:pStyle w:val="Afzendgegevens"/>
                            <w:rPr>
                              <w:lang w:val="de-DE"/>
                            </w:rPr>
                          </w:pPr>
                          <w:r w:rsidRPr="00C83782">
                            <w:rPr>
                              <w:lang w:val="de-DE"/>
                            </w:rPr>
                            <w:t>T   070-456 0000</w:t>
                          </w:r>
                        </w:p>
                        <w:p w14:paraId="1C01F7FE" w14:textId="77777777" w:rsidR="006319E0" w:rsidRDefault="00140B21">
                          <w:pPr>
                            <w:pStyle w:val="Afzendgegevens"/>
                          </w:pPr>
                          <w:r>
                            <w:t>F   070-456 1111</w:t>
                          </w:r>
                        </w:p>
                        <w:p w14:paraId="1293972E" w14:textId="77777777" w:rsidR="006319E0" w:rsidRDefault="006319E0">
                          <w:pPr>
                            <w:pStyle w:val="WitregelW2"/>
                          </w:pPr>
                        </w:p>
                        <w:p w14:paraId="431B7343" w14:textId="77777777" w:rsidR="006319E0" w:rsidRDefault="00140B21">
                          <w:pPr>
                            <w:pStyle w:val="Referentiegegevenskop"/>
                          </w:pPr>
                          <w:r>
                            <w:t>Ons kenmerk</w:t>
                          </w:r>
                        </w:p>
                        <w:p w14:paraId="0F21A9FC" w14:textId="0BEFFBEF" w:rsidR="006319E0" w:rsidRDefault="00AA2D7B">
                          <w:pPr>
                            <w:pStyle w:val="Referentiegegevens"/>
                          </w:pPr>
                          <w:r w:rsidRPr="00AA2D7B">
                            <w:t>IENW/BSK-2026/70534</w:t>
                          </w:r>
                        </w:p>
                        <w:p w14:paraId="1982D774" w14:textId="77777777" w:rsidR="006319E0" w:rsidRDefault="006319E0">
                          <w:pPr>
                            <w:pStyle w:val="WitregelW1"/>
                          </w:pPr>
                        </w:p>
                        <w:p w14:paraId="69631B59" w14:textId="77777777" w:rsidR="006319E0" w:rsidRDefault="006319E0">
                          <w:pPr>
                            <w:pStyle w:val="WitregelW1"/>
                          </w:pPr>
                        </w:p>
                        <w:p w14:paraId="1A1D082A" w14:textId="77777777" w:rsidR="006319E0" w:rsidRDefault="00140B21">
                          <w:pPr>
                            <w:pStyle w:val="Referentiegegevenskop"/>
                          </w:pPr>
                          <w:r>
                            <w:t>Bijlage(n)</w:t>
                          </w:r>
                        </w:p>
                        <w:p w14:paraId="66CEFD23" w14:textId="3622AD77" w:rsidR="006319E0" w:rsidRDefault="00AA2D7B">
                          <w:pPr>
                            <w:pStyle w:val="Referentiegegevens"/>
                          </w:pPr>
                          <w:r>
                            <w:t>2</w:t>
                          </w:r>
                        </w:p>
                      </w:txbxContent>
                    </wps:txbx>
                    <wps:bodyPr vert="horz" wrap="square" lIns="0" tIns="0" rIns="0" bIns="0" anchor="t" anchorCtr="0"/>
                  </wps:wsp>
                </a:graphicData>
              </a:graphic>
            </wp:anchor>
          </w:drawing>
        </mc:Choice>
        <mc:Fallback>
          <w:pict>
            <v:shape w14:anchorId="1D9882F8"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E1F32B9" w14:textId="77777777" w:rsidR="006319E0" w:rsidRDefault="00140B21">
                    <w:pPr>
                      <w:pStyle w:val="AfzendgegevensKop0"/>
                    </w:pPr>
                    <w:r>
                      <w:t>Ministerie van Infrastructuur en Waterstaat</w:t>
                    </w:r>
                  </w:p>
                  <w:p w14:paraId="2DE9A927" w14:textId="77777777" w:rsidR="006319E0" w:rsidRDefault="006319E0">
                    <w:pPr>
                      <w:pStyle w:val="WitregelW1"/>
                    </w:pPr>
                  </w:p>
                  <w:p w14:paraId="780B195D" w14:textId="77777777" w:rsidR="006319E0" w:rsidRDefault="00140B21">
                    <w:pPr>
                      <w:pStyle w:val="Afzendgegevens"/>
                    </w:pPr>
                    <w:r>
                      <w:t>Rijnstraat 8</w:t>
                    </w:r>
                  </w:p>
                  <w:p w14:paraId="5CD90553" w14:textId="20FE4DDA" w:rsidR="006319E0" w:rsidRPr="00C83782" w:rsidRDefault="00140B21">
                    <w:pPr>
                      <w:pStyle w:val="Afzendgegevens"/>
                      <w:rPr>
                        <w:lang w:val="de-DE"/>
                      </w:rPr>
                    </w:pPr>
                    <w:r w:rsidRPr="00C83782">
                      <w:rPr>
                        <w:lang w:val="de-DE"/>
                      </w:rPr>
                      <w:t>2515 XP Den Haag</w:t>
                    </w:r>
                  </w:p>
                  <w:p w14:paraId="0CAE1F0A" w14:textId="77777777" w:rsidR="006319E0" w:rsidRPr="00C83782" w:rsidRDefault="00140B21">
                    <w:pPr>
                      <w:pStyle w:val="Afzendgegevens"/>
                      <w:rPr>
                        <w:lang w:val="de-DE"/>
                      </w:rPr>
                    </w:pPr>
                    <w:r w:rsidRPr="00C83782">
                      <w:rPr>
                        <w:lang w:val="de-DE"/>
                      </w:rPr>
                      <w:t>Postbus 20901</w:t>
                    </w:r>
                  </w:p>
                  <w:p w14:paraId="0EE98CF7" w14:textId="77777777" w:rsidR="006319E0" w:rsidRPr="00C83782" w:rsidRDefault="00140B21">
                    <w:pPr>
                      <w:pStyle w:val="Afzendgegevens"/>
                      <w:rPr>
                        <w:lang w:val="de-DE"/>
                      </w:rPr>
                    </w:pPr>
                    <w:r w:rsidRPr="00C83782">
                      <w:rPr>
                        <w:lang w:val="de-DE"/>
                      </w:rPr>
                      <w:t>2500 EX Den Haag</w:t>
                    </w:r>
                  </w:p>
                  <w:p w14:paraId="30D19A67" w14:textId="77777777" w:rsidR="006319E0" w:rsidRPr="00C83782" w:rsidRDefault="006319E0">
                    <w:pPr>
                      <w:pStyle w:val="WitregelW1"/>
                      <w:rPr>
                        <w:lang w:val="de-DE"/>
                      </w:rPr>
                    </w:pPr>
                  </w:p>
                  <w:p w14:paraId="741D1D82" w14:textId="77777777" w:rsidR="006319E0" w:rsidRPr="00C83782" w:rsidRDefault="00140B21">
                    <w:pPr>
                      <w:pStyle w:val="Afzendgegevens"/>
                      <w:rPr>
                        <w:lang w:val="de-DE"/>
                      </w:rPr>
                    </w:pPr>
                    <w:r w:rsidRPr="00C83782">
                      <w:rPr>
                        <w:lang w:val="de-DE"/>
                      </w:rPr>
                      <w:t>T   070-456 0000</w:t>
                    </w:r>
                  </w:p>
                  <w:p w14:paraId="1C01F7FE" w14:textId="77777777" w:rsidR="006319E0" w:rsidRDefault="00140B21">
                    <w:pPr>
                      <w:pStyle w:val="Afzendgegevens"/>
                    </w:pPr>
                    <w:r>
                      <w:t>F   070-456 1111</w:t>
                    </w:r>
                  </w:p>
                  <w:p w14:paraId="1293972E" w14:textId="77777777" w:rsidR="006319E0" w:rsidRDefault="006319E0">
                    <w:pPr>
                      <w:pStyle w:val="WitregelW2"/>
                    </w:pPr>
                  </w:p>
                  <w:p w14:paraId="431B7343" w14:textId="77777777" w:rsidR="006319E0" w:rsidRDefault="00140B21">
                    <w:pPr>
                      <w:pStyle w:val="Referentiegegevenskop"/>
                    </w:pPr>
                    <w:r>
                      <w:t>Ons kenmerk</w:t>
                    </w:r>
                  </w:p>
                  <w:p w14:paraId="0F21A9FC" w14:textId="0BEFFBEF" w:rsidR="006319E0" w:rsidRDefault="00AA2D7B">
                    <w:pPr>
                      <w:pStyle w:val="Referentiegegevens"/>
                    </w:pPr>
                    <w:r w:rsidRPr="00AA2D7B">
                      <w:t>IENW/BSK-2026/70534</w:t>
                    </w:r>
                  </w:p>
                  <w:p w14:paraId="1982D774" w14:textId="77777777" w:rsidR="006319E0" w:rsidRDefault="006319E0">
                    <w:pPr>
                      <w:pStyle w:val="WitregelW1"/>
                    </w:pPr>
                  </w:p>
                  <w:p w14:paraId="69631B59" w14:textId="77777777" w:rsidR="006319E0" w:rsidRDefault="006319E0">
                    <w:pPr>
                      <w:pStyle w:val="WitregelW1"/>
                    </w:pPr>
                  </w:p>
                  <w:p w14:paraId="1A1D082A" w14:textId="77777777" w:rsidR="006319E0" w:rsidRDefault="00140B21">
                    <w:pPr>
                      <w:pStyle w:val="Referentiegegevenskop"/>
                    </w:pPr>
                    <w:r>
                      <w:t>Bijlage(n)</w:t>
                    </w:r>
                  </w:p>
                  <w:p w14:paraId="66CEFD23" w14:textId="3622AD77" w:rsidR="006319E0" w:rsidRDefault="00AA2D7B">
                    <w:pPr>
                      <w:pStyle w:val="Referentiegegevens"/>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6C30255" wp14:editId="723D3F08">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D222FCA" w14:textId="77777777" w:rsidR="006319E0" w:rsidRDefault="00140B21">
                          <w:pPr>
                            <w:spacing w:line="240" w:lineRule="auto"/>
                          </w:pPr>
                          <w:r>
                            <w:rPr>
                              <w:noProof/>
                              <w:lang w:val="en-GB" w:eastAsia="en-GB"/>
                            </w:rPr>
                            <w:drawing>
                              <wp:inline distT="0" distB="0" distL="0" distR="0" wp14:anchorId="20EDB35C" wp14:editId="5A06A65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C3025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D222FCA" w14:textId="77777777" w:rsidR="006319E0" w:rsidRDefault="00140B21">
                    <w:pPr>
                      <w:spacing w:line="240" w:lineRule="auto"/>
                    </w:pPr>
                    <w:r>
                      <w:rPr>
                        <w:noProof/>
                        <w:lang w:val="en-GB" w:eastAsia="en-GB"/>
                      </w:rPr>
                      <w:drawing>
                        <wp:inline distT="0" distB="0" distL="0" distR="0" wp14:anchorId="20EDB35C" wp14:editId="5A06A65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2A8130A" wp14:editId="74EF274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6FDD96" w14:textId="77777777" w:rsidR="006319E0" w:rsidRDefault="00140B21">
                          <w:pPr>
                            <w:spacing w:line="240" w:lineRule="auto"/>
                          </w:pPr>
                          <w:r>
                            <w:rPr>
                              <w:noProof/>
                              <w:lang w:val="en-GB" w:eastAsia="en-GB"/>
                            </w:rPr>
                            <w:drawing>
                              <wp:inline distT="0" distB="0" distL="0" distR="0" wp14:anchorId="4C2924BC" wp14:editId="6173302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A8130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16FDD96" w14:textId="77777777" w:rsidR="006319E0" w:rsidRDefault="00140B21">
                    <w:pPr>
                      <w:spacing w:line="240" w:lineRule="auto"/>
                    </w:pPr>
                    <w:r>
                      <w:rPr>
                        <w:noProof/>
                        <w:lang w:val="en-GB" w:eastAsia="en-GB"/>
                      </w:rPr>
                      <w:drawing>
                        <wp:inline distT="0" distB="0" distL="0" distR="0" wp14:anchorId="4C2924BC" wp14:editId="6173302A">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5C35F16" wp14:editId="032385C5">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0AF28AE" w14:textId="77777777" w:rsidR="006319E0" w:rsidRDefault="00140B2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5C35F1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0AF28AE" w14:textId="77777777" w:rsidR="006319E0" w:rsidRDefault="00140B2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4CF8194" wp14:editId="27AAC849">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F55BD95" w14:textId="77777777" w:rsidR="006319E0" w:rsidRDefault="00140B2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4CF819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F55BD95" w14:textId="77777777" w:rsidR="006319E0" w:rsidRDefault="00140B21">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DD267DC" wp14:editId="6BE73B39">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319E0" w14:paraId="7938FE88" w14:textId="77777777">
                            <w:trPr>
                              <w:trHeight w:val="200"/>
                            </w:trPr>
                            <w:tc>
                              <w:tcPr>
                                <w:tcW w:w="1140" w:type="dxa"/>
                              </w:tcPr>
                              <w:p w14:paraId="143216F1" w14:textId="77777777" w:rsidR="006319E0" w:rsidRDefault="006319E0"/>
                            </w:tc>
                            <w:tc>
                              <w:tcPr>
                                <w:tcW w:w="5400" w:type="dxa"/>
                              </w:tcPr>
                              <w:p w14:paraId="60A6C74F" w14:textId="77777777" w:rsidR="006319E0" w:rsidRDefault="006319E0"/>
                            </w:tc>
                          </w:tr>
                          <w:tr w:rsidR="006319E0" w14:paraId="077E3D27" w14:textId="77777777">
                            <w:trPr>
                              <w:trHeight w:val="240"/>
                            </w:trPr>
                            <w:tc>
                              <w:tcPr>
                                <w:tcW w:w="1140" w:type="dxa"/>
                              </w:tcPr>
                              <w:p w14:paraId="1A89A9A2" w14:textId="77777777" w:rsidR="006319E0" w:rsidRDefault="00140B21">
                                <w:r>
                                  <w:t>Datum</w:t>
                                </w:r>
                              </w:p>
                            </w:tc>
                            <w:tc>
                              <w:tcPr>
                                <w:tcW w:w="5400" w:type="dxa"/>
                              </w:tcPr>
                              <w:p w14:paraId="2E3D7A01" w14:textId="1AD0C4D5" w:rsidR="006319E0" w:rsidRDefault="00AA2D7B">
                                <w:r>
                                  <w:t>24 april 2026</w:t>
                                </w:r>
                              </w:p>
                            </w:tc>
                          </w:tr>
                          <w:tr w:rsidR="006319E0" w14:paraId="3DF56DA4" w14:textId="77777777">
                            <w:trPr>
                              <w:trHeight w:val="240"/>
                            </w:trPr>
                            <w:tc>
                              <w:tcPr>
                                <w:tcW w:w="1140" w:type="dxa"/>
                              </w:tcPr>
                              <w:p w14:paraId="10FCAAE8" w14:textId="77777777" w:rsidR="006319E0" w:rsidRDefault="00140B21">
                                <w:r>
                                  <w:t>Betreft</w:t>
                                </w:r>
                              </w:p>
                            </w:tc>
                            <w:tc>
                              <w:tcPr>
                                <w:tcW w:w="5400" w:type="dxa"/>
                              </w:tcPr>
                              <w:p w14:paraId="4835406D" w14:textId="6C1E971B" w:rsidR="006319E0" w:rsidRDefault="00FC7083">
                                <w:r>
                                  <w:t>Aanpak Fatbikes</w:t>
                                </w:r>
                              </w:p>
                            </w:tc>
                          </w:tr>
                          <w:tr w:rsidR="006319E0" w14:paraId="153063ED" w14:textId="77777777">
                            <w:trPr>
                              <w:trHeight w:val="200"/>
                            </w:trPr>
                            <w:tc>
                              <w:tcPr>
                                <w:tcW w:w="1140" w:type="dxa"/>
                              </w:tcPr>
                              <w:p w14:paraId="0B7BF077" w14:textId="77777777" w:rsidR="006319E0" w:rsidRDefault="006319E0"/>
                            </w:tc>
                            <w:tc>
                              <w:tcPr>
                                <w:tcW w:w="5400" w:type="dxa"/>
                              </w:tcPr>
                              <w:p w14:paraId="2CC4CE70" w14:textId="77777777" w:rsidR="006319E0" w:rsidRDefault="006319E0"/>
                            </w:tc>
                          </w:tr>
                        </w:tbl>
                        <w:p w14:paraId="7C762847" w14:textId="77777777" w:rsidR="00306154" w:rsidRDefault="00306154"/>
                      </w:txbxContent>
                    </wps:txbx>
                    <wps:bodyPr vert="horz" wrap="square" lIns="0" tIns="0" rIns="0" bIns="0" anchor="t" anchorCtr="0"/>
                  </wps:wsp>
                </a:graphicData>
              </a:graphic>
            </wp:anchor>
          </w:drawing>
        </mc:Choice>
        <mc:Fallback>
          <w:pict>
            <v:shape w14:anchorId="5DD267D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319E0" w14:paraId="7938FE88" w14:textId="77777777">
                      <w:trPr>
                        <w:trHeight w:val="200"/>
                      </w:trPr>
                      <w:tc>
                        <w:tcPr>
                          <w:tcW w:w="1140" w:type="dxa"/>
                        </w:tcPr>
                        <w:p w14:paraId="143216F1" w14:textId="77777777" w:rsidR="006319E0" w:rsidRDefault="006319E0"/>
                      </w:tc>
                      <w:tc>
                        <w:tcPr>
                          <w:tcW w:w="5400" w:type="dxa"/>
                        </w:tcPr>
                        <w:p w14:paraId="60A6C74F" w14:textId="77777777" w:rsidR="006319E0" w:rsidRDefault="006319E0"/>
                      </w:tc>
                    </w:tr>
                    <w:tr w:rsidR="006319E0" w14:paraId="077E3D27" w14:textId="77777777">
                      <w:trPr>
                        <w:trHeight w:val="240"/>
                      </w:trPr>
                      <w:tc>
                        <w:tcPr>
                          <w:tcW w:w="1140" w:type="dxa"/>
                        </w:tcPr>
                        <w:p w14:paraId="1A89A9A2" w14:textId="77777777" w:rsidR="006319E0" w:rsidRDefault="00140B21">
                          <w:r>
                            <w:t>Datum</w:t>
                          </w:r>
                        </w:p>
                      </w:tc>
                      <w:tc>
                        <w:tcPr>
                          <w:tcW w:w="5400" w:type="dxa"/>
                        </w:tcPr>
                        <w:p w14:paraId="2E3D7A01" w14:textId="1AD0C4D5" w:rsidR="006319E0" w:rsidRDefault="00AA2D7B">
                          <w:r>
                            <w:t>24 april 2026</w:t>
                          </w:r>
                        </w:p>
                      </w:tc>
                    </w:tr>
                    <w:tr w:rsidR="006319E0" w14:paraId="3DF56DA4" w14:textId="77777777">
                      <w:trPr>
                        <w:trHeight w:val="240"/>
                      </w:trPr>
                      <w:tc>
                        <w:tcPr>
                          <w:tcW w:w="1140" w:type="dxa"/>
                        </w:tcPr>
                        <w:p w14:paraId="10FCAAE8" w14:textId="77777777" w:rsidR="006319E0" w:rsidRDefault="00140B21">
                          <w:r>
                            <w:t>Betreft</w:t>
                          </w:r>
                        </w:p>
                      </w:tc>
                      <w:tc>
                        <w:tcPr>
                          <w:tcW w:w="5400" w:type="dxa"/>
                        </w:tcPr>
                        <w:p w14:paraId="4835406D" w14:textId="6C1E971B" w:rsidR="006319E0" w:rsidRDefault="00FC7083">
                          <w:r>
                            <w:t>Aanpak Fatbikes</w:t>
                          </w:r>
                        </w:p>
                      </w:tc>
                    </w:tr>
                    <w:tr w:rsidR="006319E0" w14:paraId="153063ED" w14:textId="77777777">
                      <w:trPr>
                        <w:trHeight w:val="200"/>
                      </w:trPr>
                      <w:tc>
                        <w:tcPr>
                          <w:tcW w:w="1140" w:type="dxa"/>
                        </w:tcPr>
                        <w:p w14:paraId="0B7BF077" w14:textId="77777777" w:rsidR="006319E0" w:rsidRDefault="006319E0"/>
                      </w:tc>
                      <w:tc>
                        <w:tcPr>
                          <w:tcW w:w="5400" w:type="dxa"/>
                        </w:tcPr>
                        <w:p w14:paraId="2CC4CE70" w14:textId="77777777" w:rsidR="006319E0" w:rsidRDefault="006319E0"/>
                      </w:tc>
                    </w:tr>
                  </w:tbl>
                  <w:p w14:paraId="7C762847" w14:textId="77777777" w:rsidR="00306154" w:rsidRDefault="00306154"/>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0D7E934" wp14:editId="161A2E29">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93E6A0" w14:textId="77777777" w:rsidR="00306154" w:rsidRDefault="00306154"/>
                      </w:txbxContent>
                    </wps:txbx>
                    <wps:bodyPr vert="horz" wrap="square" lIns="0" tIns="0" rIns="0" bIns="0" anchor="t" anchorCtr="0"/>
                  </wps:wsp>
                </a:graphicData>
              </a:graphic>
            </wp:anchor>
          </w:drawing>
        </mc:Choice>
        <mc:Fallback>
          <w:pict>
            <v:shape w14:anchorId="20D7E93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E93E6A0" w14:textId="77777777" w:rsidR="00306154" w:rsidRDefault="0030615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E83C30"/>
    <w:multiLevelType w:val="multilevel"/>
    <w:tmpl w:val="01492B1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F20C83"/>
    <w:multiLevelType w:val="multilevel"/>
    <w:tmpl w:val="0F50907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BB544F7"/>
    <w:multiLevelType w:val="multilevel"/>
    <w:tmpl w:val="7216D2A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E1B1E0"/>
    <w:multiLevelType w:val="multilevel"/>
    <w:tmpl w:val="A4A9D30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6AB9E9"/>
    <w:multiLevelType w:val="multilevel"/>
    <w:tmpl w:val="EEDEBA6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62ACACB"/>
    <w:multiLevelType w:val="multilevel"/>
    <w:tmpl w:val="14EE46F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DA42102"/>
    <w:multiLevelType w:val="multilevel"/>
    <w:tmpl w:val="12E964A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F9BF014"/>
    <w:multiLevelType w:val="multilevel"/>
    <w:tmpl w:val="1687EF2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139155"/>
    <w:multiLevelType w:val="multilevel"/>
    <w:tmpl w:val="D03DAFB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7AC0EC"/>
    <w:multiLevelType w:val="multilevel"/>
    <w:tmpl w:val="96A4C6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DBC07A9A"/>
    <w:multiLevelType w:val="multilevel"/>
    <w:tmpl w:val="0EFCB73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E5CA7C1"/>
    <w:multiLevelType w:val="multilevel"/>
    <w:tmpl w:val="968224C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30C16AB"/>
    <w:multiLevelType w:val="multilevel"/>
    <w:tmpl w:val="556C07D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9E8E591"/>
    <w:multiLevelType w:val="multilevel"/>
    <w:tmpl w:val="10BD7DB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008D38E"/>
    <w:multiLevelType w:val="multilevel"/>
    <w:tmpl w:val="D61E083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07DBF10"/>
    <w:multiLevelType w:val="multilevel"/>
    <w:tmpl w:val="850AAA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6" w15:restartNumberingAfterBreak="0">
    <w:nsid w:val="FE9FC735"/>
    <w:multiLevelType w:val="multilevel"/>
    <w:tmpl w:val="55F8F82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244641F"/>
    <w:multiLevelType w:val="hybridMultilevel"/>
    <w:tmpl w:val="820EC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E236923"/>
    <w:multiLevelType w:val="hybridMultilevel"/>
    <w:tmpl w:val="62BEAD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3E4157B"/>
    <w:multiLevelType w:val="hybridMultilevel"/>
    <w:tmpl w:val="A5F65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5490BF8"/>
    <w:multiLevelType w:val="hybridMultilevel"/>
    <w:tmpl w:val="58CAC5CC"/>
    <w:lvl w:ilvl="0" w:tplc="2CE4B4D8">
      <w:start w:val="25"/>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73E9A18"/>
    <w:multiLevelType w:val="multilevel"/>
    <w:tmpl w:val="23BCC13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06DA96"/>
    <w:multiLevelType w:val="multilevel"/>
    <w:tmpl w:val="D6FB8D8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C2287D"/>
    <w:multiLevelType w:val="hybridMultilevel"/>
    <w:tmpl w:val="E8382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8CEF2D9"/>
    <w:multiLevelType w:val="multilevel"/>
    <w:tmpl w:val="AFBC680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275671"/>
    <w:multiLevelType w:val="multilevel"/>
    <w:tmpl w:val="FDA47BD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79E0C6"/>
    <w:multiLevelType w:val="multilevel"/>
    <w:tmpl w:val="FC2DB13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FA3460"/>
    <w:multiLevelType w:val="hybridMultilevel"/>
    <w:tmpl w:val="FBAC9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F7A63BC"/>
    <w:multiLevelType w:val="hybridMultilevel"/>
    <w:tmpl w:val="EE688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AF0448F"/>
    <w:multiLevelType w:val="multilevel"/>
    <w:tmpl w:val="DAC8038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12"/>
  </w:num>
  <w:num w:numId="4">
    <w:abstractNumId w:val="3"/>
  </w:num>
  <w:num w:numId="5">
    <w:abstractNumId w:val="15"/>
  </w:num>
  <w:num w:numId="6">
    <w:abstractNumId w:val="7"/>
  </w:num>
  <w:num w:numId="7">
    <w:abstractNumId w:val="5"/>
  </w:num>
  <w:num w:numId="8">
    <w:abstractNumId w:val="2"/>
  </w:num>
  <w:num w:numId="9">
    <w:abstractNumId w:val="21"/>
  </w:num>
  <w:num w:numId="10">
    <w:abstractNumId w:val="22"/>
  </w:num>
  <w:num w:numId="11">
    <w:abstractNumId w:val="25"/>
  </w:num>
  <w:num w:numId="12">
    <w:abstractNumId w:val="9"/>
  </w:num>
  <w:num w:numId="13">
    <w:abstractNumId w:val="29"/>
  </w:num>
  <w:num w:numId="14">
    <w:abstractNumId w:val="26"/>
  </w:num>
  <w:num w:numId="15">
    <w:abstractNumId w:val="4"/>
  </w:num>
  <w:num w:numId="16">
    <w:abstractNumId w:val="6"/>
  </w:num>
  <w:num w:numId="17">
    <w:abstractNumId w:val="8"/>
  </w:num>
  <w:num w:numId="18">
    <w:abstractNumId w:val="13"/>
  </w:num>
  <w:num w:numId="19">
    <w:abstractNumId w:val="11"/>
  </w:num>
  <w:num w:numId="20">
    <w:abstractNumId w:val="14"/>
  </w:num>
  <w:num w:numId="21">
    <w:abstractNumId w:val="24"/>
  </w:num>
  <w:num w:numId="22">
    <w:abstractNumId w:val="16"/>
  </w:num>
  <w:num w:numId="23">
    <w:abstractNumId w:val="10"/>
  </w:num>
  <w:num w:numId="24">
    <w:abstractNumId w:val="17"/>
  </w:num>
  <w:num w:numId="25">
    <w:abstractNumId w:val="18"/>
  </w:num>
  <w:num w:numId="26">
    <w:abstractNumId w:val="20"/>
  </w:num>
  <w:num w:numId="27">
    <w:abstractNumId w:val="28"/>
  </w:num>
  <w:num w:numId="28">
    <w:abstractNumId w:val="19"/>
  </w:num>
  <w:num w:numId="29">
    <w:abstractNumId w:val="23"/>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782"/>
    <w:rsid w:val="00011680"/>
    <w:rsid w:val="000140B1"/>
    <w:rsid w:val="00024FFB"/>
    <w:rsid w:val="000303BD"/>
    <w:rsid w:val="00043D3C"/>
    <w:rsid w:val="00052591"/>
    <w:rsid w:val="000623CE"/>
    <w:rsid w:val="00063D1A"/>
    <w:rsid w:val="00067247"/>
    <w:rsid w:val="000676D9"/>
    <w:rsid w:val="00083B7C"/>
    <w:rsid w:val="00085A76"/>
    <w:rsid w:val="0009446F"/>
    <w:rsid w:val="000A0D50"/>
    <w:rsid w:val="000A1E15"/>
    <w:rsid w:val="000A5323"/>
    <w:rsid w:val="000A6A89"/>
    <w:rsid w:val="000B0507"/>
    <w:rsid w:val="000B176B"/>
    <w:rsid w:val="000B5B58"/>
    <w:rsid w:val="000B5E45"/>
    <w:rsid w:val="000B73E0"/>
    <w:rsid w:val="000B7FBA"/>
    <w:rsid w:val="000C16FC"/>
    <w:rsid w:val="000C25A8"/>
    <w:rsid w:val="000C4F08"/>
    <w:rsid w:val="000D002D"/>
    <w:rsid w:val="000D6035"/>
    <w:rsid w:val="000F6771"/>
    <w:rsid w:val="000F6A0E"/>
    <w:rsid w:val="000F749E"/>
    <w:rsid w:val="001052B1"/>
    <w:rsid w:val="001052C0"/>
    <w:rsid w:val="001129AB"/>
    <w:rsid w:val="001156D2"/>
    <w:rsid w:val="0012237B"/>
    <w:rsid w:val="001336C2"/>
    <w:rsid w:val="00134C5C"/>
    <w:rsid w:val="00140B21"/>
    <w:rsid w:val="00140B84"/>
    <w:rsid w:val="00153144"/>
    <w:rsid w:val="00154B2B"/>
    <w:rsid w:val="001702E1"/>
    <w:rsid w:val="00177679"/>
    <w:rsid w:val="00180089"/>
    <w:rsid w:val="00181142"/>
    <w:rsid w:val="0018703C"/>
    <w:rsid w:val="00192783"/>
    <w:rsid w:val="00194D0E"/>
    <w:rsid w:val="001A7880"/>
    <w:rsid w:val="001C5ADE"/>
    <w:rsid w:val="001D25D7"/>
    <w:rsid w:val="001E0854"/>
    <w:rsid w:val="001E0F08"/>
    <w:rsid w:val="001E4F98"/>
    <w:rsid w:val="0021399D"/>
    <w:rsid w:val="0022492B"/>
    <w:rsid w:val="00233127"/>
    <w:rsid w:val="00240BE4"/>
    <w:rsid w:val="00242E36"/>
    <w:rsid w:val="00247FA3"/>
    <w:rsid w:val="00253D3D"/>
    <w:rsid w:val="002548A9"/>
    <w:rsid w:val="00254B59"/>
    <w:rsid w:val="002611C9"/>
    <w:rsid w:val="00265488"/>
    <w:rsid w:val="00274DC2"/>
    <w:rsid w:val="002754AD"/>
    <w:rsid w:val="002771E1"/>
    <w:rsid w:val="00277C81"/>
    <w:rsid w:val="00277CB2"/>
    <w:rsid w:val="00280683"/>
    <w:rsid w:val="00287ACA"/>
    <w:rsid w:val="00291801"/>
    <w:rsid w:val="002A3E78"/>
    <w:rsid w:val="002B2AB0"/>
    <w:rsid w:val="002B634B"/>
    <w:rsid w:val="002B6A82"/>
    <w:rsid w:val="002B7428"/>
    <w:rsid w:val="002B7DBE"/>
    <w:rsid w:val="002C230D"/>
    <w:rsid w:val="002C56AF"/>
    <w:rsid w:val="002D18EC"/>
    <w:rsid w:val="002D2A1A"/>
    <w:rsid w:val="002D437A"/>
    <w:rsid w:val="002E218F"/>
    <w:rsid w:val="002E395E"/>
    <w:rsid w:val="002E6B65"/>
    <w:rsid w:val="002E7E73"/>
    <w:rsid w:val="002F13C7"/>
    <w:rsid w:val="00306154"/>
    <w:rsid w:val="0031029A"/>
    <w:rsid w:val="00312ED3"/>
    <w:rsid w:val="00320E58"/>
    <w:rsid w:val="00331E82"/>
    <w:rsid w:val="0034070A"/>
    <w:rsid w:val="00342789"/>
    <w:rsid w:val="0035116D"/>
    <w:rsid w:val="0036383D"/>
    <w:rsid w:val="00364939"/>
    <w:rsid w:val="003741ED"/>
    <w:rsid w:val="00375821"/>
    <w:rsid w:val="003763FB"/>
    <w:rsid w:val="003801DE"/>
    <w:rsid w:val="0038614F"/>
    <w:rsid w:val="0038710B"/>
    <w:rsid w:val="003878F8"/>
    <w:rsid w:val="003A1335"/>
    <w:rsid w:val="003C5CD2"/>
    <w:rsid w:val="003C6137"/>
    <w:rsid w:val="003D175A"/>
    <w:rsid w:val="003D438D"/>
    <w:rsid w:val="003D4BBB"/>
    <w:rsid w:val="003F56A0"/>
    <w:rsid w:val="00414409"/>
    <w:rsid w:val="00421F05"/>
    <w:rsid w:val="004241E3"/>
    <w:rsid w:val="00427072"/>
    <w:rsid w:val="00427479"/>
    <w:rsid w:val="00431D0B"/>
    <w:rsid w:val="00433D7F"/>
    <w:rsid w:val="00437ACC"/>
    <w:rsid w:val="00447DBE"/>
    <w:rsid w:val="004506F5"/>
    <w:rsid w:val="00450A61"/>
    <w:rsid w:val="00452BE3"/>
    <w:rsid w:val="00452FC1"/>
    <w:rsid w:val="00463D78"/>
    <w:rsid w:val="004679C5"/>
    <w:rsid w:val="00467F1F"/>
    <w:rsid w:val="00483283"/>
    <w:rsid w:val="004848C6"/>
    <w:rsid w:val="00490236"/>
    <w:rsid w:val="00493612"/>
    <w:rsid w:val="0049475F"/>
    <w:rsid w:val="00496C2F"/>
    <w:rsid w:val="004A2D8D"/>
    <w:rsid w:val="004B35D7"/>
    <w:rsid w:val="004B6715"/>
    <w:rsid w:val="004B7A39"/>
    <w:rsid w:val="004C56A8"/>
    <w:rsid w:val="004D0F68"/>
    <w:rsid w:val="004D5EE7"/>
    <w:rsid w:val="004D6C46"/>
    <w:rsid w:val="004E69F8"/>
    <w:rsid w:val="004F13EB"/>
    <w:rsid w:val="004F502C"/>
    <w:rsid w:val="004F5E6A"/>
    <w:rsid w:val="00500D0B"/>
    <w:rsid w:val="00531710"/>
    <w:rsid w:val="00531AB5"/>
    <w:rsid w:val="00534B4F"/>
    <w:rsid w:val="00543095"/>
    <w:rsid w:val="00552047"/>
    <w:rsid w:val="005523A8"/>
    <w:rsid w:val="0055540C"/>
    <w:rsid w:val="00564BAE"/>
    <w:rsid w:val="00565CFF"/>
    <w:rsid w:val="00577B8C"/>
    <w:rsid w:val="005806E7"/>
    <w:rsid w:val="005923E6"/>
    <w:rsid w:val="005932FA"/>
    <w:rsid w:val="0059500B"/>
    <w:rsid w:val="005963C9"/>
    <w:rsid w:val="00596B34"/>
    <w:rsid w:val="005A599D"/>
    <w:rsid w:val="005A7DEA"/>
    <w:rsid w:val="005B0A60"/>
    <w:rsid w:val="005B4376"/>
    <w:rsid w:val="005B6B69"/>
    <w:rsid w:val="005C2DF4"/>
    <w:rsid w:val="005D4F1B"/>
    <w:rsid w:val="005E2AE4"/>
    <w:rsid w:val="005E53EA"/>
    <w:rsid w:val="005F0981"/>
    <w:rsid w:val="005F137E"/>
    <w:rsid w:val="005F1C1F"/>
    <w:rsid w:val="005F7CB8"/>
    <w:rsid w:val="006112EC"/>
    <w:rsid w:val="00614F37"/>
    <w:rsid w:val="00622074"/>
    <w:rsid w:val="006319E0"/>
    <w:rsid w:val="00632F81"/>
    <w:rsid w:val="00635DB7"/>
    <w:rsid w:val="006434A5"/>
    <w:rsid w:val="00647D26"/>
    <w:rsid w:val="00653B43"/>
    <w:rsid w:val="0065759C"/>
    <w:rsid w:val="0066060C"/>
    <w:rsid w:val="00664B1A"/>
    <w:rsid w:val="00671A15"/>
    <w:rsid w:val="00675662"/>
    <w:rsid w:val="006760BE"/>
    <w:rsid w:val="00680D74"/>
    <w:rsid w:val="00685FCF"/>
    <w:rsid w:val="006A5CBF"/>
    <w:rsid w:val="006A6ACD"/>
    <w:rsid w:val="006D1E15"/>
    <w:rsid w:val="006D721A"/>
    <w:rsid w:val="006E1BF7"/>
    <w:rsid w:val="006F1EF8"/>
    <w:rsid w:val="006F6132"/>
    <w:rsid w:val="00700BEB"/>
    <w:rsid w:val="0070254B"/>
    <w:rsid w:val="0070517C"/>
    <w:rsid w:val="00706825"/>
    <w:rsid w:val="007241F5"/>
    <w:rsid w:val="007308D7"/>
    <w:rsid w:val="00733DE5"/>
    <w:rsid w:val="00733E5B"/>
    <w:rsid w:val="00736831"/>
    <w:rsid w:val="007400A1"/>
    <w:rsid w:val="007412DE"/>
    <w:rsid w:val="00742AD9"/>
    <w:rsid w:val="007439F3"/>
    <w:rsid w:val="00750D00"/>
    <w:rsid w:val="00751622"/>
    <w:rsid w:val="00753781"/>
    <w:rsid w:val="007546D5"/>
    <w:rsid w:val="007559AF"/>
    <w:rsid w:val="00756166"/>
    <w:rsid w:val="0076760C"/>
    <w:rsid w:val="00773BE4"/>
    <w:rsid w:val="00774A24"/>
    <w:rsid w:val="007803D9"/>
    <w:rsid w:val="007810EC"/>
    <w:rsid w:val="0078182C"/>
    <w:rsid w:val="00782FC2"/>
    <w:rsid w:val="00791BEE"/>
    <w:rsid w:val="00791C1A"/>
    <w:rsid w:val="007B0A4C"/>
    <w:rsid w:val="007C3622"/>
    <w:rsid w:val="007C6C0C"/>
    <w:rsid w:val="007D0F4B"/>
    <w:rsid w:val="007D2A95"/>
    <w:rsid w:val="007D5F54"/>
    <w:rsid w:val="007E15CE"/>
    <w:rsid w:val="007F3299"/>
    <w:rsid w:val="00801ADF"/>
    <w:rsid w:val="00802DF4"/>
    <w:rsid w:val="00813A6B"/>
    <w:rsid w:val="0081456E"/>
    <w:rsid w:val="00822D57"/>
    <w:rsid w:val="00823355"/>
    <w:rsid w:val="00830971"/>
    <w:rsid w:val="00832987"/>
    <w:rsid w:val="00840323"/>
    <w:rsid w:val="0084265D"/>
    <w:rsid w:val="00844322"/>
    <w:rsid w:val="00847121"/>
    <w:rsid w:val="00851F32"/>
    <w:rsid w:val="00852AC6"/>
    <w:rsid w:val="0085738F"/>
    <w:rsid w:val="008609F0"/>
    <w:rsid w:val="008619E2"/>
    <w:rsid w:val="0086213D"/>
    <w:rsid w:val="00864B58"/>
    <w:rsid w:val="00867C9D"/>
    <w:rsid w:val="00872219"/>
    <w:rsid w:val="00873A5D"/>
    <w:rsid w:val="00881491"/>
    <w:rsid w:val="00883E5B"/>
    <w:rsid w:val="00884E7F"/>
    <w:rsid w:val="00893229"/>
    <w:rsid w:val="0089406F"/>
    <w:rsid w:val="008A34D6"/>
    <w:rsid w:val="008A5136"/>
    <w:rsid w:val="008A5FC4"/>
    <w:rsid w:val="008B4BE3"/>
    <w:rsid w:val="008C2FC5"/>
    <w:rsid w:val="008C3C42"/>
    <w:rsid w:val="008C56E0"/>
    <w:rsid w:val="008C62FA"/>
    <w:rsid w:val="008C6A7B"/>
    <w:rsid w:val="008E1543"/>
    <w:rsid w:val="008E2372"/>
    <w:rsid w:val="008E67CF"/>
    <w:rsid w:val="008E7104"/>
    <w:rsid w:val="00900CC0"/>
    <w:rsid w:val="009055B2"/>
    <w:rsid w:val="00915498"/>
    <w:rsid w:val="00916FBF"/>
    <w:rsid w:val="009206AB"/>
    <w:rsid w:val="00925951"/>
    <w:rsid w:val="00943DB1"/>
    <w:rsid w:val="00944141"/>
    <w:rsid w:val="00954AE0"/>
    <w:rsid w:val="00961974"/>
    <w:rsid w:val="00971BF5"/>
    <w:rsid w:val="00975FA5"/>
    <w:rsid w:val="00976220"/>
    <w:rsid w:val="00980A96"/>
    <w:rsid w:val="00980D39"/>
    <w:rsid w:val="00990E09"/>
    <w:rsid w:val="00993965"/>
    <w:rsid w:val="00993E13"/>
    <w:rsid w:val="009A11A3"/>
    <w:rsid w:val="009A64F4"/>
    <w:rsid w:val="009A6C64"/>
    <w:rsid w:val="009B3A13"/>
    <w:rsid w:val="009B3C56"/>
    <w:rsid w:val="009C7797"/>
    <w:rsid w:val="009D1971"/>
    <w:rsid w:val="009D4F0F"/>
    <w:rsid w:val="009D5F98"/>
    <w:rsid w:val="009E0E97"/>
    <w:rsid w:val="009E33E4"/>
    <w:rsid w:val="009E3443"/>
    <w:rsid w:val="009E48F5"/>
    <w:rsid w:val="009F0023"/>
    <w:rsid w:val="009F4A75"/>
    <w:rsid w:val="009F4C62"/>
    <w:rsid w:val="009F5317"/>
    <w:rsid w:val="00A05587"/>
    <w:rsid w:val="00A15F83"/>
    <w:rsid w:val="00A22514"/>
    <w:rsid w:val="00A43CCD"/>
    <w:rsid w:val="00A4412F"/>
    <w:rsid w:val="00A55021"/>
    <w:rsid w:val="00A566B8"/>
    <w:rsid w:val="00A652F2"/>
    <w:rsid w:val="00A70312"/>
    <w:rsid w:val="00AA0A8B"/>
    <w:rsid w:val="00AA2D7B"/>
    <w:rsid w:val="00AA7F93"/>
    <w:rsid w:val="00AB6194"/>
    <w:rsid w:val="00AC34CC"/>
    <w:rsid w:val="00AC5488"/>
    <w:rsid w:val="00AD3244"/>
    <w:rsid w:val="00AD3E49"/>
    <w:rsid w:val="00AD7917"/>
    <w:rsid w:val="00AE677B"/>
    <w:rsid w:val="00AF303D"/>
    <w:rsid w:val="00AF42B4"/>
    <w:rsid w:val="00AF63DE"/>
    <w:rsid w:val="00AF6EFA"/>
    <w:rsid w:val="00B006F6"/>
    <w:rsid w:val="00B0484B"/>
    <w:rsid w:val="00B11421"/>
    <w:rsid w:val="00B14BCE"/>
    <w:rsid w:val="00B20C5F"/>
    <w:rsid w:val="00B25619"/>
    <w:rsid w:val="00B32046"/>
    <w:rsid w:val="00B52F2B"/>
    <w:rsid w:val="00B54F15"/>
    <w:rsid w:val="00B6146F"/>
    <w:rsid w:val="00B63185"/>
    <w:rsid w:val="00B703E2"/>
    <w:rsid w:val="00B75450"/>
    <w:rsid w:val="00B75EBE"/>
    <w:rsid w:val="00B77C23"/>
    <w:rsid w:val="00B81326"/>
    <w:rsid w:val="00B83024"/>
    <w:rsid w:val="00B84384"/>
    <w:rsid w:val="00B852BA"/>
    <w:rsid w:val="00B9427E"/>
    <w:rsid w:val="00BA08B4"/>
    <w:rsid w:val="00BA4A14"/>
    <w:rsid w:val="00BB7105"/>
    <w:rsid w:val="00BC4401"/>
    <w:rsid w:val="00BD1956"/>
    <w:rsid w:val="00BD2F41"/>
    <w:rsid w:val="00BD5401"/>
    <w:rsid w:val="00BD7567"/>
    <w:rsid w:val="00BE0B74"/>
    <w:rsid w:val="00BE379E"/>
    <w:rsid w:val="00C0018F"/>
    <w:rsid w:val="00C00618"/>
    <w:rsid w:val="00C00D62"/>
    <w:rsid w:val="00C01C40"/>
    <w:rsid w:val="00C0371F"/>
    <w:rsid w:val="00C04BB4"/>
    <w:rsid w:val="00C05DD5"/>
    <w:rsid w:val="00C126BD"/>
    <w:rsid w:val="00C157E8"/>
    <w:rsid w:val="00C214ED"/>
    <w:rsid w:val="00C24B81"/>
    <w:rsid w:val="00C3205B"/>
    <w:rsid w:val="00C331B6"/>
    <w:rsid w:val="00C34EE9"/>
    <w:rsid w:val="00C35F13"/>
    <w:rsid w:val="00C409E7"/>
    <w:rsid w:val="00C40DD9"/>
    <w:rsid w:val="00C457D3"/>
    <w:rsid w:val="00C4664F"/>
    <w:rsid w:val="00C47F19"/>
    <w:rsid w:val="00C50571"/>
    <w:rsid w:val="00C512A1"/>
    <w:rsid w:val="00C563AD"/>
    <w:rsid w:val="00C62797"/>
    <w:rsid w:val="00C633E5"/>
    <w:rsid w:val="00C676AE"/>
    <w:rsid w:val="00C83782"/>
    <w:rsid w:val="00C93D36"/>
    <w:rsid w:val="00C96FCF"/>
    <w:rsid w:val="00CA4C88"/>
    <w:rsid w:val="00CC29AB"/>
    <w:rsid w:val="00CC4FBD"/>
    <w:rsid w:val="00CE316D"/>
    <w:rsid w:val="00CE64B8"/>
    <w:rsid w:val="00CF2020"/>
    <w:rsid w:val="00D06203"/>
    <w:rsid w:val="00D15A09"/>
    <w:rsid w:val="00D2333E"/>
    <w:rsid w:val="00D27378"/>
    <w:rsid w:val="00D30FEF"/>
    <w:rsid w:val="00D40878"/>
    <w:rsid w:val="00D43297"/>
    <w:rsid w:val="00D45EDC"/>
    <w:rsid w:val="00D5072F"/>
    <w:rsid w:val="00D5130A"/>
    <w:rsid w:val="00D60218"/>
    <w:rsid w:val="00D61122"/>
    <w:rsid w:val="00D61E17"/>
    <w:rsid w:val="00D76C4A"/>
    <w:rsid w:val="00DB1F2F"/>
    <w:rsid w:val="00DC0F80"/>
    <w:rsid w:val="00DC1F1A"/>
    <w:rsid w:val="00DC4A53"/>
    <w:rsid w:val="00DC665E"/>
    <w:rsid w:val="00DC721A"/>
    <w:rsid w:val="00DD3799"/>
    <w:rsid w:val="00DE558B"/>
    <w:rsid w:val="00DF0A91"/>
    <w:rsid w:val="00DF4449"/>
    <w:rsid w:val="00DF62AE"/>
    <w:rsid w:val="00E0064B"/>
    <w:rsid w:val="00E10798"/>
    <w:rsid w:val="00E1712B"/>
    <w:rsid w:val="00E25F40"/>
    <w:rsid w:val="00E2612C"/>
    <w:rsid w:val="00E31C4F"/>
    <w:rsid w:val="00E37050"/>
    <w:rsid w:val="00E417A3"/>
    <w:rsid w:val="00E46130"/>
    <w:rsid w:val="00E51BCF"/>
    <w:rsid w:val="00E545F8"/>
    <w:rsid w:val="00E634EF"/>
    <w:rsid w:val="00E65F5B"/>
    <w:rsid w:val="00E731F0"/>
    <w:rsid w:val="00E90D72"/>
    <w:rsid w:val="00E94CB3"/>
    <w:rsid w:val="00EA1926"/>
    <w:rsid w:val="00EA590C"/>
    <w:rsid w:val="00EB695E"/>
    <w:rsid w:val="00EC294E"/>
    <w:rsid w:val="00EC3469"/>
    <w:rsid w:val="00EC5059"/>
    <w:rsid w:val="00ED17E7"/>
    <w:rsid w:val="00ED379C"/>
    <w:rsid w:val="00ED38C0"/>
    <w:rsid w:val="00ED4452"/>
    <w:rsid w:val="00EE2926"/>
    <w:rsid w:val="00EF4EF7"/>
    <w:rsid w:val="00F00FE1"/>
    <w:rsid w:val="00F04551"/>
    <w:rsid w:val="00F04697"/>
    <w:rsid w:val="00F06B93"/>
    <w:rsid w:val="00F06C80"/>
    <w:rsid w:val="00F26A5A"/>
    <w:rsid w:val="00F26E34"/>
    <w:rsid w:val="00F27A2D"/>
    <w:rsid w:val="00F46A1B"/>
    <w:rsid w:val="00F51335"/>
    <w:rsid w:val="00F52319"/>
    <w:rsid w:val="00F57ABD"/>
    <w:rsid w:val="00F64D56"/>
    <w:rsid w:val="00F66AF2"/>
    <w:rsid w:val="00F72296"/>
    <w:rsid w:val="00F7246D"/>
    <w:rsid w:val="00F80A94"/>
    <w:rsid w:val="00F81CDC"/>
    <w:rsid w:val="00F86ED8"/>
    <w:rsid w:val="00F91899"/>
    <w:rsid w:val="00FA08F1"/>
    <w:rsid w:val="00FA3E07"/>
    <w:rsid w:val="00FA422C"/>
    <w:rsid w:val="00FA4713"/>
    <w:rsid w:val="00FB2D7B"/>
    <w:rsid w:val="00FC269A"/>
    <w:rsid w:val="00FC7083"/>
    <w:rsid w:val="00FE4FB9"/>
    <w:rsid w:val="00FE69C8"/>
    <w:rsid w:val="00FE79D8"/>
    <w:rsid w:val="00FE7F3D"/>
    <w:rsid w:val="00FF7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5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83782"/>
    <w:pPr>
      <w:tabs>
        <w:tab w:val="center" w:pos="4536"/>
        <w:tab w:val="right" w:pos="9072"/>
      </w:tabs>
      <w:spacing w:line="240" w:lineRule="auto"/>
    </w:pPr>
  </w:style>
  <w:style w:type="character" w:customStyle="1" w:styleId="HeaderChar">
    <w:name w:val="Header Char"/>
    <w:basedOn w:val="DefaultParagraphFont"/>
    <w:link w:val="Header"/>
    <w:uiPriority w:val="99"/>
    <w:rsid w:val="00C83782"/>
    <w:rPr>
      <w:rFonts w:ascii="Verdana" w:hAnsi="Verdana"/>
      <w:color w:val="000000"/>
      <w:sz w:val="18"/>
      <w:szCs w:val="18"/>
    </w:rPr>
  </w:style>
  <w:style w:type="paragraph" w:styleId="Footer">
    <w:name w:val="footer"/>
    <w:basedOn w:val="Normal"/>
    <w:link w:val="FooterChar"/>
    <w:uiPriority w:val="99"/>
    <w:unhideWhenUsed/>
    <w:rsid w:val="00C83782"/>
    <w:pPr>
      <w:tabs>
        <w:tab w:val="center" w:pos="4536"/>
        <w:tab w:val="right" w:pos="9072"/>
      </w:tabs>
      <w:spacing w:line="240" w:lineRule="auto"/>
    </w:pPr>
  </w:style>
  <w:style w:type="character" w:customStyle="1" w:styleId="FooterChar">
    <w:name w:val="Footer Char"/>
    <w:basedOn w:val="DefaultParagraphFont"/>
    <w:link w:val="Footer"/>
    <w:uiPriority w:val="99"/>
    <w:rsid w:val="00C83782"/>
    <w:rPr>
      <w:rFonts w:ascii="Verdana" w:hAnsi="Verdana"/>
      <w:color w:val="000000"/>
      <w:sz w:val="18"/>
      <w:szCs w:val="18"/>
    </w:rPr>
  </w:style>
  <w:style w:type="character" w:styleId="CommentReference">
    <w:name w:val="annotation reference"/>
    <w:basedOn w:val="DefaultParagraphFont"/>
    <w:uiPriority w:val="99"/>
    <w:semiHidden/>
    <w:unhideWhenUsed/>
    <w:rsid w:val="00277C81"/>
    <w:rPr>
      <w:sz w:val="16"/>
      <w:szCs w:val="16"/>
    </w:rPr>
  </w:style>
  <w:style w:type="paragraph" w:styleId="CommentText">
    <w:name w:val="annotation text"/>
    <w:basedOn w:val="Normal"/>
    <w:link w:val="CommentTextChar"/>
    <w:uiPriority w:val="99"/>
    <w:unhideWhenUsed/>
    <w:rsid w:val="00277C8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277C81"/>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rsid w:val="00277C81"/>
    <w:pPr>
      <w:ind w:left="720"/>
      <w:contextualSpacing/>
    </w:pPr>
  </w:style>
  <w:style w:type="paragraph" w:styleId="FootnoteText">
    <w:name w:val="footnote text"/>
    <w:basedOn w:val="Normal"/>
    <w:link w:val="FootnoteTextChar"/>
    <w:uiPriority w:val="99"/>
    <w:semiHidden/>
    <w:unhideWhenUsed/>
    <w:rsid w:val="0049475F"/>
    <w:pPr>
      <w:spacing w:line="240" w:lineRule="auto"/>
    </w:pPr>
    <w:rPr>
      <w:sz w:val="20"/>
      <w:szCs w:val="20"/>
    </w:rPr>
  </w:style>
  <w:style w:type="character" w:customStyle="1" w:styleId="FootnoteTextChar">
    <w:name w:val="Footnote Text Char"/>
    <w:basedOn w:val="DefaultParagraphFont"/>
    <w:link w:val="FootnoteText"/>
    <w:uiPriority w:val="99"/>
    <w:semiHidden/>
    <w:rsid w:val="0049475F"/>
    <w:rPr>
      <w:rFonts w:ascii="Verdana" w:hAnsi="Verdana"/>
      <w:color w:val="000000"/>
    </w:rPr>
  </w:style>
  <w:style w:type="character" w:styleId="FootnoteReference">
    <w:name w:val="footnote reference"/>
    <w:basedOn w:val="DefaultParagraphFont"/>
    <w:uiPriority w:val="99"/>
    <w:semiHidden/>
    <w:unhideWhenUsed/>
    <w:rsid w:val="0049475F"/>
    <w:rPr>
      <w:vertAlign w:val="superscript"/>
    </w:rPr>
  </w:style>
  <w:style w:type="paragraph" w:styleId="CommentSubject">
    <w:name w:val="annotation subject"/>
    <w:basedOn w:val="CommentText"/>
    <w:next w:val="CommentText"/>
    <w:link w:val="CommentSubjectChar"/>
    <w:uiPriority w:val="99"/>
    <w:semiHidden/>
    <w:unhideWhenUsed/>
    <w:rsid w:val="0049475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49475F"/>
    <w:rPr>
      <w:rFonts w:ascii="Verdana" w:eastAsiaTheme="minorHAnsi" w:hAnsi="Verdana" w:cstheme="minorBidi"/>
      <w:b/>
      <w:bCs/>
      <w:color w:val="000000"/>
      <w:kern w:val="2"/>
      <w:lang w:eastAsia="en-US"/>
      <w14:ligatures w14:val="standardContextual"/>
    </w:rPr>
  </w:style>
  <w:style w:type="paragraph" w:styleId="Revision">
    <w:name w:val="Revision"/>
    <w:hidden/>
    <w:uiPriority w:val="99"/>
    <w:semiHidden/>
    <w:rsid w:val="007241F5"/>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57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96854">
      <w:bodyDiv w:val="1"/>
      <w:marLeft w:val="0"/>
      <w:marRight w:val="0"/>
      <w:marTop w:val="0"/>
      <w:marBottom w:val="0"/>
      <w:divBdr>
        <w:top w:val="none" w:sz="0" w:space="0" w:color="auto"/>
        <w:left w:val="none" w:sz="0" w:space="0" w:color="auto"/>
        <w:bottom w:val="none" w:sz="0" w:space="0" w:color="auto"/>
        <w:right w:val="none" w:sz="0" w:space="0" w:color="auto"/>
      </w:divBdr>
    </w:div>
    <w:div w:id="157505373">
      <w:bodyDiv w:val="1"/>
      <w:marLeft w:val="0"/>
      <w:marRight w:val="0"/>
      <w:marTop w:val="0"/>
      <w:marBottom w:val="0"/>
      <w:divBdr>
        <w:top w:val="none" w:sz="0" w:space="0" w:color="auto"/>
        <w:left w:val="none" w:sz="0" w:space="0" w:color="auto"/>
        <w:bottom w:val="none" w:sz="0" w:space="0" w:color="auto"/>
        <w:right w:val="none" w:sz="0" w:space="0" w:color="auto"/>
      </w:divBdr>
    </w:div>
    <w:div w:id="218175712">
      <w:bodyDiv w:val="1"/>
      <w:marLeft w:val="0"/>
      <w:marRight w:val="0"/>
      <w:marTop w:val="0"/>
      <w:marBottom w:val="0"/>
      <w:divBdr>
        <w:top w:val="none" w:sz="0" w:space="0" w:color="auto"/>
        <w:left w:val="none" w:sz="0" w:space="0" w:color="auto"/>
        <w:bottom w:val="none" w:sz="0" w:space="0" w:color="auto"/>
        <w:right w:val="none" w:sz="0" w:space="0" w:color="auto"/>
      </w:divBdr>
      <w:divsChild>
        <w:div w:id="821502770">
          <w:marLeft w:val="0"/>
          <w:marRight w:val="0"/>
          <w:marTop w:val="0"/>
          <w:marBottom w:val="0"/>
          <w:divBdr>
            <w:top w:val="none" w:sz="0" w:space="0" w:color="auto"/>
            <w:left w:val="none" w:sz="0" w:space="0" w:color="auto"/>
            <w:bottom w:val="none" w:sz="0" w:space="0" w:color="auto"/>
            <w:right w:val="none" w:sz="0" w:space="0" w:color="auto"/>
          </w:divBdr>
          <w:divsChild>
            <w:div w:id="930044879">
              <w:marLeft w:val="0"/>
              <w:marRight w:val="0"/>
              <w:marTop w:val="0"/>
              <w:marBottom w:val="0"/>
              <w:divBdr>
                <w:top w:val="none" w:sz="0" w:space="0" w:color="auto"/>
                <w:left w:val="none" w:sz="0" w:space="0" w:color="auto"/>
                <w:bottom w:val="none" w:sz="0" w:space="0" w:color="auto"/>
                <w:right w:val="none" w:sz="0" w:space="0" w:color="auto"/>
              </w:divBdr>
              <w:divsChild>
                <w:div w:id="687219796">
                  <w:marLeft w:val="0"/>
                  <w:marRight w:val="0"/>
                  <w:marTop w:val="0"/>
                  <w:marBottom w:val="0"/>
                  <w:divBdr>
                    <w:top w:val="none" w:sz="0" w:space="0" w:color="auto"/>
                    <w:left w:val="none" w:sz="0" w:space="0" w:color="auto"/>
                    <w:bottom w:val="none" w:sz="0" w:space="0" w:color="auto"/>
                    <w:right w:val="none" w:sz="0" w:space="0" w:color="auto"/>
                  </w:divBdr>
                  <w:divsChild>
                    <w:div w:id="1591087586">
                      <w:marLeft w:val="0"/>
                      <w:marRight w:val="0"/>
                      <w:marTop w:val="0"/>
                      <w:marBottom w:val="0"/>
                      <w:divBdr>
                        <w:top w:val="none" w:sz="0" w:space="0" w:color="auto"/>
                        <w:left w:val="none" w:sz="0" w:space="0" w:color="auto"/>
                        <w:bottom w:val="none" w:sz="0" w:space="0" w:color="auto"/>
                        <w:right w:val="none" w:sz="0" w:space="0" w:color="auto"/>
                      </w:divBdr>
                      <w:divsChild>
                        <w:div w:id="1845395320">
                          <w:marLeft w:val="0"/>
                          <w:marRight w:val="0"/>
                          <w:marTop w:val="0"/>
                          <w:marBottom w:val="0"/>
                          <w:divBdr>
                            <w:top w:val="none" w:sz="0" w:space="0" w:color="auto"/>
                            <w:left w:val="none" w:sz="0" w:space="0" w:color="auto"/>
                            <w:bottom w:val="none" w:sz="0" w:space="0" w:color="auto"/>
                            <w:right w:val="none" w:sz="0" w:space="0" w:color="auto"/>
                          </w:divBdr>
                          <w:divsChild>
                            <w:div w:id="900560280">
                              <w:marLeft w:val="0"/>
                              <w:marRight w:val="0"/>
                              <w:marTop w:val="0"/>
                              <w:marBottom w:val="0"/>
                              <w:divBdr>
                                <w:top w:val="none" w:sz="0" w:space="0" w:color="auto"/>
                                <w:left w:val="none" w:sz="0" w:space="0" w:color="auto"/>
                                <w:bottom w:val="none" w:sz="0" w:space="0" w:color="auto"/>
                                <w:right w:val="none" w:sz="0" w:space="0" w:color="auto"/>
                              </w:divBdr>
                              <w:divsChild>
                                <w:div w:id="498544041">
                                  <w:marLeft w:val="0"/>
                                  <w:marRight w:val="0"/>
                                  <w:marTop w:val="0"/>
                                  <w:marBottom w:val="0"/>
                                  <w:divBdr>
                                    <w:top w:val="none" w:sz="0" w:space="0" w:color="auto"/>
                                    <w:left w:val="none" w:sz="0" w:space="0" w:color="auto"/>
                                    <w:bottom w:val="none" w:sz="0" w:space="0" w:color="auto"/>
                                    <w:right w:val="none" w:sz="0" w:space="0" w:color="auto"/>
                                  </w:divBdr>
                                  <w:divsChild>
                                    <w:div w:id="4043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2161">
          <w:marLeft w:val="0"/>
          <w:marRight w:val="0"/>
          <w:marTop w:val="0"/>
          <w:marBottom w:val="0"/>
          <w:divBdr>
            <w:top w:val="none" w:sz="0" w:space="0" w:color="auto"/>
            <w:left w:val="none" w:sz="0" w:space="0" w:color="auto"/>
            <w:bottom w:val="none" w:sz="0" w:space="0" w:color="auto"/>
            <w:right w:val="none" w:sz="0" w:space="0" w:color="auto"/>
          </w:divBdr>
          <w:divsChild>
            <w:div w:id="1893301697">
              <w:marLeft w:val="0"/>
              <w:marRight w:val="0"/>
              <w:marTop w:val="0"/>
              <w:marBottom w:val="0"/>
              <w:divBdr>
                <w:top w:val="none" w:sz="0" w:space="0" w:color="auto"/>
                <w:left w:val="none" w:sz="0" w:space="0" w:color="auto"/>
                <w:bottom w:val="none" w:sz="0" w:space="0" w:color="auto"/>
                <w:right w:val="none" w:sz="0" w:space="0" w:color="auto"/>
              </w:divBdr>
              <w:divsChild>
                <w:div w:id="1471050776">
                  <w:marLeft w:val="0"/>
                  <w:marRight w:val="0"/>
                  <w:marTop w:val="0"/>
                  <w:marBottom w:val="0"/>
                  <w:divBdr>
                    <w:top w:val="none" w:sz="0" w:space="0" w:color="auto"/>
                    <w:left w:val="none" w:sz="0" w:space="0" w:color="auto"/>
                    <w:bottom w:val="none" w:sz="0" w:space="0" w:color="auto"/>
                    <w:right w:val="none" w:sz="0" w:space="0" w:color="auto"/>
                  </w:divBdr>
                  <w:divsChild>
                    <w:div w:id="752625165">
                      <w:marLeft w:val="0"/>
                      <w:marRight w:val="0"/>
                      <w:marTop w:val="0"/>
                      <w:marBottom w:val="0"/>
                      <w:divBdr>
                        <w:top w:val="none" w:sz="0" w:space="0" w:color="auto"/>
                        <w:left w:val="none" w:sz="0" w:space="0" w:color="auto"/>
                        <w:bottom w:val="none" w:sz="0" w:space="0" w:color="auto"/>
                        <w:right w:val="none" w:sz="0" w:space="0" w:color="auto"/>
                      </w:divBdr>
                      <w:divsChild>
                        <w:div w:id="696854272">
                          <w:marLeft w:val="0"/>
                          <w:marRight w:val="0"/>
                          <w:marTop w:val="0"/>
                          <w:marBottom w:val="0"/>
                          <w:divBdr>
                            <w:top w:val="none" w:sz="0" w:space="0" w:color="auto"/>
                            <w:left w:val="none" w:sz="0" w:space="0" w:color="auto"/>
                            <w:bottom w:val="none" w:sz="0" w:space="0" w:color="auto"/>
                            <w:right w:val="none" w:sz="0" w:space="0" w:color="auto"/>
                          </w:divBdr>
                          <w:divsChild>
                            <w:div w:id="14148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201480">
      <w:bodyDiv w:val="1"/>
      <w:marLeft w:val="0"/>
      <w:marRight w:val="0"/>
      <w:marTop w:val="0"/>
      <w:marBottom w:val="0"/>
      <w:divBdr>
        <w:top w:val="none" w:sz="0" w:space="0" w:color="auto"/>
        <w:left w:val="none" w:sz="0" w:space="0" w:color="auto"/>
        <w:bottom w:val="none" w:sz="0" w:space="0" w:color="auto"/>
        <w:right w:val="none" w:sz="0" w:space="0" w:color="auto"/>
      </w:divBdr>
    </w:div>
    <w:div w:id="432281867">
      <w:bodyDiv w:val="1"/>
      <w:marLeft w:val="0"/>
      <w:marRight w:val="0"/>
      <w:marTop w:val="0"/>
      <w:marBottom w:val="0"/>
      <w:divBdr>
        <w:top w:val="none" w:sz="0" w:space="0" w:color="auto"/>
        <w:left w:val="none" w:sz="0" w:space="0" w:color="auto"/>
        <w:bottom w:val="none" w:sz="0" w:space="0" w:color="auto"/>
        <w:right w:val="none" w:sz="0" w:space="0" w:color="auto"/>
      </w:divBdr>
    </w:div>
    <w:div w:id="627274863">
      <w:bodyDiv w:val="1"/>
      <w:marLeft w:val="0"/>
      <w:marRight w:val="0"/>
      <w:marTop w:val="0"/>
      <w:marBottom w:val="0"/>
      <w:divBdr>
        <w:top w:val="none" w:sz="0" w:space="0" w:color="auto"/>
        <w:left w:val="none" w:sz="0" w:space="0" w:color="auto"/>
        <w:bottom w:val="none" w:sz="0" w:space="0" w:color="auto"/>
        <w:right w:val="none" w:sz="0" w:space="0" w:color="auto"/>
      </w:divBdr>
    </w:div>
    <w:div w:id="658655957">
      <w:bodyDiv w:val="1"/>
      <w:marLeft w:val="0"/>
      <w:marRight w:val="0"/>
      <w:marTop w:val="0"/>
      <w:marBottom w:val="0"/>
      <w:divBdr>
        <w:top w:val="none" w:sz="0" w:space="0" w:color="auto"/>
        <w:left w:val="none" w:sz="0" w:space="0" w:color="auto"/>
        <w:bottom w:val="none" w:sz="0" w:space="0" w:color="auto"/>
        <w:right w:val="none" w:sz="0" w:space="0" w:color="auto"/>
      </w:divBdr>
    </w:div>
    <w:div w:id="721908162">
      <w:bodyDiv w:val="1"/>
      <w:marLeft w:val="0"/>
      <w:marRight w:val="0"/>
      <w:marTop w:val="0"/>
      <w:marBottom w:val="0"/>
      <w:divBdr>
        <w:top w:val="none" w:sz="0" w:space="0" w:color="auto"/>
        <w:left w:val="none" w:sz="0" w:space="0" w:color="auto"/>
        <w:bottom w:val="none" w:sz="0" w:space="0" w:color="auto"/>
        <w:right w:val="none" w:sz="0" w:space="0" w:color="auto"/>
      </w:divBdr>
      <w:divsChild>
        <w:div w:id="1066999978">
          <w:marLeft w:val="0"/>
          <w:marRight w:val="0"/>
          <w:marTop w:val="0"/>
          <w:marBottom w:val="0"/>
          <w:divBdr>
            <w:top w:val="none" w:sz="0" w:space="0" w:color="auto"/>
            <w:left w:val="none" w:sz="0" w:space="0" w:color="auto"/>
            <w:bottom w:val="none" w:sz="0" w:space="0" w:color="auto"/>
            <w:right w:val="none" w:sz="0" w:space="0" w:color="auto"/>
          </w:divBdr>
          <w:divsChild>
            <w:div w:id="179241792">
              <w:marLeft w:val="0"/>
              <w:marRight w:val="0"/>
              <w:marTop w:val="0"/>
              <w:marBottom w:val="0"/>
              <w:divBdr>
                <w:top w:val="none" w:sz="0" w:space="0" w:color="auto"/>
                <w:left w:val="none" w:sz="0" w:space="0" w:color="auto"/>
                <w:bottom w:val="none" w:sz="0" w:space="0" w:color="auto"/>
                <w:right w:val="none" w:sz="0" w:space="0" w:color="auto"/>
              </w:divBdr>
              <w:divsChild>
                <w:div w:id="1745032367">
                  <w:marLeft w:val="0"/>
                  <w:marRight w:val="0"/>
                  <w:marTop w:val="0"/>
                  <w:marBottom w:val="0"/>
                  <w:divBdr>
                    <w:top w:val="none" w:sz="0" w:space="0" w:color="auto"/>
                    <w:left w:val="none" w:sz="0" w:space="0" w:color="auto"/>
                    <w:bottom w:val="none" w:sz="0" w:space="0" w:color="auto"/>
                    <w:right w:val="none" w:sz="0" w:space="0" w:color="auto"/>
                  </w:divBdr>
                  <w:divsChild>
                    <w:div w:id="1581603379">
                      <w:marLeft w:val="0"/>
                      <w:marRight w:val="0"/>
                      <w:marTop w:val="0"/>
                      <w:marBottom w:val="0"/>
                      <w:divBdr>
                        <w:top w:val="none" w:sz="0" w:space="0" w:color="auto"/>
                        <w:left w:val="none" w:sz="0" w:space="0" w:color="auto"/>
                        <w:bottom w:val="none" w:sz="0" w:space="0" w:color="auto"/>
                        <w:right w:val="none" w:sz="0" w:space="0" w:color="auto"/>
                      </w:divBdr>
                      <w:divsChild>
                        <w:div w:id="1701855552">
                          <w:marLeft w:val="0"/>
                          <w:marRight w:val="0"/>
                          <w:marTop w:val="0"/>
                          <w:marBottom w:val="0"/>
                          <w:divBdr>
                            <w:top w:val="none" w:sz="0" w:space="0" w:color="auto"/>
                            <w:left w:val="none" w:sz="0" w:space="0" w:color="auto"/>
                            <w:bottom w:val="none" w:sz="0" w:space="0" w:color="auto"/>
                            <w:right w:val="none" w:sz="0" w:space="0" w:color="auto"/>
                          </w:divBdr>
                          <w:divsChild>
                            <w:div w:id="704058872">
                              <w:marLeft w:val="0"/>
                              <w:marRight w:val="0"/>
                              <w:marTop w:val="0"/>
                              <w:marBottom w:val="0"/>
                              <w:divBdr>
                                <w:top w:val="none" w:sz="0" w:space="0" w:color="auto"/>
                                <w:left w:val="none" w:sz="0" w:space="0" w:color="auto"/>
                                <w:bottom w:val="none" w:sz="0" w:space="0" w:color="auto"/>
                                <w:right w:val="none" w:sz="0" w:space="0" w:color="auto"/>
                              </w:divBdr>
                              <w:divsChild>
                                <w:div w:id="360395927">
                                  <w:marLeft w:val="0"/>
                                  <w:marRight w:val="0"/>
                                  <w:marTop w:val="0"/>
                                  <w:marBottom w:val="0"/>
                                  <w:divBdr>
                                    <w:top w:val="none" w:sz="0" w:space="0" w:color="auto"/>
                                    <w:left w:val="none" w:sz="0" w:space="0" w:color="auto"/>
                                    <w:bottom w:val="none" w:sz="0" w:space="0" w:color="auto"/>
                                    <w:right w:val="none" w:sz="0" w:space="0" w:color="auto"/>
                                  </w:divBdr>
                                  <w:divsChild>
                                    <w:div w:id="20714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198029">
          <w:marLeft w:val="0"/>
          <w:marRight w:val="0"/>
          <w:marTop w:val="0"/>
          <w:marBottom w:val="0"/>
          <w:divBdr>
            <w:top w:val="none" w:sz="0" w:space="0" w:color="auto"/>
            <w:left w:val="none" w:sz="0" w:space="0" w:color="auto"/>
            <w:bottom w:val="none" w:sz="0" w:space="0" w:color="auto"/>
            <w:right w:val="none" w:sz="0" w:space="0" w:color="auto"/>
          </w:divBdr>
          <w:divsChild>
            <w:div w:id="507792334">
              <w:marLeft w:val="0"/>
              <w:marRight w:val="0"/>
              <w:marTop w:val="0"/>
              <w:marBottom w:val="0"/>
              <w:divBdr>
                <w:top w:val="none" w:sz="0" w:space="0" w:color="auto"/>
                <w:left w:val="none" w:sz="0" w:space="0" w:color="auto"/>
                <w:bottom w:val="none" w:sz="0" w:space="0" w:color="auto"/>
                <w:right w:val="none" w:sz="0" w:space="0" w:color="auto"/>
              </w:divBdr>
              <w:divsChild>
                <w:div w:id="437483149">
                  <w:marLeft w:val="0"/>
                  <w:marRight w:val="0"/>
                  <w:marTop w:val="0"/>
                  <w:marBottom w:val="0"/>
                  <w:divBdr>
                    <w:top w:val="none" w:sz="0" w:space="0" w:color="auto"/>
                    <w:left w:val="none" w:sz="0" w:space="0" w:color="auto"/>
                    <w:bottom w:val="none" w:sz="0" w:space="0" w:color="auto"/>
                    <w:right w:val="none" w:sz="0" w:space="0" w:color="auto"/>
                  </w:divBdr>
                  <w:divsChild>
                    <w:div w:id="37514281">
                      <w:marLeft w:val="0"/>
                      <w:marRight w:val="0"/>
                      <w:marTop w:val="0"/>
                      <w:marBottom w:val="0"/>
                      <w:divBdr>
                        <w:top w:val="none" w:sz="0" w:space="0" w:color="auto"/>
                        <w:left w:val="none" w:sz="0" w:space="0" w:color="auto"/>
                        <w:bottom w:val="none" w:sz="0" w:space="0" w:color="auto"/>
                        <w:right w:val="none" w:sz="0" w:space="0" w:color="auto"/>
                      </w:divBdr>
                      <w:divsChild>
                        <w:div w:id="1943100793">
                          <w:marLeft w:val="0"/>
                          <w:marRight w:val="0"/>
                          <w:marTop w:val="0"/>
                          <w:marBottom w:val="0"/>
                          <w:divBdr>
                            <w:top w:val="none" w:sz="0" w:space="0" w:color="auto"/>
                            <w:left w:val="none" w:sz="0" w:space="0" w:color="auto"/>
                            <w:bottom w:val="none" w:sz="0" w:space="0" w:color="auto"/>
                            <w:right w:val="none" w:sz="0" w:space="0" w:color="auto"/>
                          </w:divBdr>
                          <w:divsChild>
                            <w:div w:id="8694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672941">
      <w:bodyDiv w:val="1"/>
      <w:marLeft w:val="0"/>
      <w:marRight w:val="0"/>
      <w:marTop w:val="0"/>
      <w:marBottom w:val="0"/>
      <w:divBdr>
        <w:top w:val="none" w:sz="0" w:space="0" w:color="auto"/>
        <w:left w:val="none" w:sz="0" w:space="0" w:color="auto"/>
        <w:bottom w:val="none" w:sz="0" w:space="0" w:color="auto"/>
        <w:right w:val="none" w:sz="0" w:space="0" w:color="auto"/>
      </w:divBdr>
    </w:div>
    <w:div w:id="1051072175">
      <w:bodyDiv w:val="1"/>
      <w:marLeft w:val="0"/>
      <w:marRight w:val="0"/>
      <w:marTop w:val="0"/>
      <w:marBottom w:val="0"/>
      <w:divBdr>
        <w:top w:val="none" w:sz="0" w:space="0" w:color="auto"/>
        <w:left w:val="none" w:sz="0" w:space="0" w:color="auto"/>
        <w:bottom w:val="none" w:sz="0" w:space="0" w:color="auto"/>
        <w:right w:val="none" w:sz="0" w:space="0" w:color="auto"/>
      </w:divBdr>
    </w:div>
    <w:div w:id="1112288981">
      <w:bodyDiv w:val="1"/>
      <w:marLeft w:val="0"/>
      <w:marRight w:val="0"/>
      <w:marTop w:val="0"/>
      <w:marBottom w:val="0"/>
      <w:divBdr>
        <w:top w:val="none" w:sz="0" w:space="0" w:color="auto"/>
        <w:left w:val="none" w:sz="0" w:space="0" w:color="auto"/>
        <w:bottom w:val="none" w:sz="0" w:space="0" w:color="auto"/>
        <w:right w:val="none" w:sz="0" w:space="0" w:color="auto"/>
      </w:divBdr>
    </w:div>
    <w:div w:id="1180505920">
      <w:bodyDiv w:val="1"/>
      <w:marLeft w:val="0"/>
      <w:marRight w:val="0"/>
      <w:marTop w:val="0"/>
      <w:marBottom w:val="0"/>
      <w:divBdr>
        <w:top w:val="none" w:sz="0" w:space="0" w:color="auto"/>
        <w:left w:val="none" w:sz="0" w:space="0" w:color="auto"/>
        <w:bottom w:val="none" w:sz="0" w:space="0" w:color="auto"/>
        <w:right w:val="none" w:sz="0" w:space="0" w:color="auto"/>
      </w:divBdr>
    </w:div>
    <w:div w:id="1229800323">
      <w:bodyDiv w:val="1"/>
      <w:marLeft w:val="0"/>
      <w:marRight w:val="0"/>
      <w:marTop w:val="0"/>
      <w:marBottom w:val="0"/>
      <w:divBdr>
        <w:top w:val="none" w:sz="0" w:space="0" w:color="auto"/>
        <w:left w:val="none" w:sz="0" w:space="0" w:color="auto"/>
        <w:bottom w:val="none" w:sz="0" w:space="0" w:color="auto"/>
        <w:right w:val="none" w:sz="0" w:space="0" w:color="auto"/>
      </w:divBdr>
    </w:div>
    <w:div w:id="1292520382">
      <w:bodyDiv w:val="1"/>
      <w:marLeft w:val="0"/>
      <w:marRight w:val="0"/>
      <w:marTop w:val="0"/>
      <w:marBottom w:val="0"/>
      <w:divBdr>
        <w:top w:val="none" w:sz="0" w:space="0" w:color="auto"/>
        <w:left w:val="none" w:sz="0" w:space="0" w:color="auto"/>
        <w:bottom w:val="none" w:sz="0" w:space="0" w:color="auto"/>
        <w:right w:val="none" w:sz="0" w:space="0" w:color="auto"/>
      </w:divBdr>
    </w:div>
    <w:div w:id="1325359760">
      <w:bodyDiv w:val="1"/>
      <w:marLeft w:val="0"/>
      <w:marRight w:val="0"/>
      <w:marTop w:val="0"/>
      <w:marBottom w:val="0"/>
      <w:divBdr>
        <w:top w:val="none" w:sz="0" w:space="0" w:color="auto"/>
        <w:left w:val="none" w:sz="0" w:space="0" w:color="auto"/>
        <w:bottom w:val="none" w:sz="0" w:space="0" w:color="auto"/>
        <w:right w:val="none" w:sz="0" w:space="0" w:color="auto"/>
      </w:divBdr>
    </w:div>
    <w:div w:id="1343582548">
      <w:bodyDiv w:val="1"/>
      <w:marLeft w:val="0"/>
      <w:marRight w:val="0"/>
      <w:marTop w:val="0"/>
      <w:marBottom w:val="0"/>
      <w:divBdr>
        <w:top w:val="none" w:sz="0" w:space="0" w:color="auto"/>
        <w:left w:val="none" w:sz="0" w:space="0" w:color="auto"/>
        <w:bottom w:val="none" w:sz="0" w:space="0" w:color="auto"/>
        <w:right w:val="none" w:sz="0" w:space="0" w:color="auto"/>
      </w:divBdr>
    </w:div>
    <w:div w:id="1382244566">
      <w:bodyDiv w:val="1"/>
      <w:marLeft w:val="0"/>
      <w:marRight w:val="0"/>
      <w:marTop w:val="0"/>
      <w:marBottom w:val="0"/>
      <w:divBdr>
        <w:top w:val="none" w:sz="0" w:space="0" w:color="auto"/>
        <w:left w:val="none" w:sz="0" w:space="0" w:color="auto"/>
        <w:bottom w:val="none" w:sz="0" w:space="0" w:color="auto"/>
        <w:right w:val="none" w:sz="0" w:space="0" w:color="auto"/>
      </w:divBdr>
    </w:div>
    <w:div w:id="1912307024">
      <w:bodyDiv w:val="1"/>
      <w:marLeft w:val="0"/>
      <w:marRight w:val="0"/>
      <w:marTop w:val="0"/>
      <w:marBottom w:val="0"/>
      <w:divBdr>
        <w:top w:val="none" w:sz="0" w:space="0" w:color="auto"/>
        <w:left w:val="none" w:sz="0" w:space="0" w:color="auto"/>
        <w:bottom w:val="none" w:sz="0" w:space="0" w:color="auto"/>
        <w:right w:val="none" w:sz="0" w:space="0" w:color="auto"/>
      </w:divBdr>
    </w:div>
    <w:div w:id="2001420494">
      <w:bodyDiv w:val="1"/>
      <w:marLeft w:val="0"/>
      <w:marRight w:val="0"/>
      <w:marTop w:val="0"/>
      <w:marBottom w:val="0"/>
      <w:divBdr>
        <w:top w:val="none" w:sz="0" w:space="0" w:color="auto"/>
        <w:left w:val="none" w:sz="0" w:space="0" w:color="auto"/>
        <w:bottom w:val="none" w:sz="0" w:space="0" w:color="auto"/>
        <w:right w:val="none" w:sz="0" w:space="0" w:color="auto"/>
      </w:divBdr>
    </w:div>
    <w:div w:id="2048557004">
      <w:bodyDiv w:val="1"/>
      <w:marLeft w:val="0"/>
      <w:marRight w:val="0"/>
      <w:marTop w:val="0"/>
      <w:marBottom w:val="0"/>
      <w:divBdr>
        <w:top w:val="none" w:sz="0" w:space="0" w:color="auto"/>
        <w:left w:val="none" w:sz="0" w:space="0" w:color="auto"/>
        <w:bottom w:val="none" w:sz="0" w:space="0" w:color="auto"/>
        <w:right w:val="none" w:sz="0" w:space="0" w:color="auto"/>
      </w:divBdr>
    </w:div>
    <w:div w:id="2054881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2371</ap:Words>
  <ap:Characters>13520</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Brief aan Parlement - Kamerbrief verkeersveiligheidsaanpak elektrische fietsen en LEVs mei 2026</vt:lpstr>
    </vt:vector>
  </ap:TitlesOfParts>
  <ap:LinksUpToDate>false</ap:LinksUpToDate>
  <ap:CharactersWithSpaces>15860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2026-04-24T12:50:00.0000000Z</dcterms:created>
  <dcterms:modified xsi:type="dcterms:W3CDTF">2026-04-24T12:50:00.0000000Z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verkeersveiligheidsaanpak elektrische fietsen en LEVs mei 2026</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M.R. de Wolff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