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2CB" w:rsidRDefault="00E27DBB" w14:paraId="67B5D0C0" w14:textId="71E59B6A">
      <w:bookmarkStart w:name="_GoBack" w:id="0"/>
      <w:bookmarkEnd w:id="0"/>
      <w:r>
        <w:t>Geachte voorzitter,</w:t>
      </w:r>
    </w:p>
    <w:p w:rsidR="00E27DBB" w:rsidRDefault="00E27DBB" w14:paraId="505E6D87" w14:textId="77777777"/>
    <w:p w:rsidR="00E27DBB" w:rsidRDefault="00E27DBB" w14:paraId="01C7B44A" w14:textId="41262CDC">
      <w:r>
        <w:t xml:space="preserve">Hiermee </w:t>
      </w:r>
      <w:r w:rsidR="00147F2C">
        <w:t>ontvangt</w:t>
      </w:r>
      <w:r w:rsidR="007D5630">
        <w:t xml:space="preserve"> u</w:t>
      </w:r>
      <w:r w:rsidRPr="009E59B9" w:rsidR="007D5630">
        <w:t>, mede namens de minister van Justitie en Veiligheid</w:t>
      </w:r>
      <w:r w:rsidR="007D5630">
        <w:t>,</w:t>
      </w:r>
      <w:r w:rsidR="008A525B">
        <w:t xml:space="preserve"> </w:t>
      </w:r>
      <w:r>
        <w:t xml:space="preserve">de antwoorden op de </w:t>
      </w:r>
      <w:r w:rsidR="007D5630">
        <w:t>Kamer</w:t>
      </w:r>
      <w:r>
        <w:t xml:space="preserve">vragen van 2 maart jl. van het lid Goudzwaard over het uitblijven van boetes en inbeslagnames bij fatbikes. </w:t>
      </w:r>
    </w:p>
    <w:p w:rsidR="005342CB" w:rsidRDefault="007D7D30" w14:paraId="7FEFFCBB" w14:textId="77777777">
      <w:pPr>
        <w:pStyle w:val="Slotzin"/>
      </w:pPr>
      <w:r>
        <w:t>Hoogachtend,</w:t>
      </w:r>
    </w:p>
    <w:p w:rsidR="005342CB" w:rsidRDefault="007D7D30" w14:paraId="34BF8600" w14:textId="77777777">
      <w:pPr>
        <w:pStyle w:val="OndertekeningArea1"/>
      </w:pPr>
      <w:r>
        <w:t>DE MINISTER VAN INFRASTRUCTUUR EN WATERSTAAT,</w:t>
      </w:r>
    </w:p>
    <w:p w:rsidR="005342CB" w:rsidRDefault="005342CB" w14:paraId="32846F6A" w14:textId="77777777"/>
    <w:p w:rsidR="005342CB" w:rsidRDefault="005342CB" w14:paraId="1DB2FEF1" w14:textId="77777777"/>
    <w:p w:rsidR="005342CB" w:rsidRDefault="005342CB" w14:paraId="76EB1753" w14:textId="77777777"/>
    <w:p w:rsidR="005342CB" w:rsidRDefault="005342CB" w14:paraId="33EAB8B3" w14:textId="77777777"/>
    <w:p w:rsidR="00E27DBB" w:rsidRDefault="007D7D30" w14:paraId="4EBC7415" w14:textId="553DA3D0">
      <w:r>
        <w:t>Vincent Karremans</w:t>
      </w:r>
    </w:p>
    <w:p w:rsidR="00E27DBB" w:rsidRDefault="00E27DBB" w14:paraId="38C249E4" w14:textId="77777777">
      <w:pPr>
        <w:spacing w:line="240" w:lineRule="auto"/>
      </w:pPr>
      <w:r>
        <w:br w:type="page"/>
      </w:r>
    </w:p>
    <w:p w:rsidRPr="00E27DBB" w:rsidR="00E27DBB" w:rsidP="00E27DBB" w:rsidRDefault="00E27DBB" w14:paraId="0553691E" w14:textId="77777777">
      <w:pPr>
        <w:rPr>
          <w:b/>
          <w:bCs/>
        </w:rPr>
      </w:pPr>
      <w:r w:rsidRPr="00E27DBB">
        <w:rPr>
          <w:b/>
          <w:bCs/>
        </w:rPr>
        <w:lastRenderedPageBreak/>
        <w:t>2026Z04008</w:t>
      </w:r>
    </w:p>
    <w:p w:rsidRPr="00E27DBB" w:rsidR="00E27DBB" w:rsidP="00E27DBB" w:rsidRDefault="00E27DBB" w14:paraId="1880D2C5" w14:textId="381FC13E">
      <w:pPr>
        <w:rPr>
          <w:b/>
          <w:bCs/>
        </w:rPr>
      </w:pPr>
      <w:r w:rsidRPr="00E27DBB">
        <w:br/>
      </w:r>
      <w:r w:rsidRPr="00E27DBB">
        <w:br/>
      </w:r>
      <w:r>
        <w:rPr>
          <w:b/>
          <w:bCs/>
        </w:rPr>
        <w:t>Vraag 1</w:t>
      </w:r>
    </w:p>
    <w:p w:rsidR="00E27DBB" w:rsidP="00E27DBB" w:rsidRDefault="00E27DBB" w14:paraId="61CD5FB7" w14:textId="23DFF026">
      <w:r w:rsidRPr="00E27DBB">
        <w:t>Bent u bekend met het Telegraaf-artikel “Boeteregen voor fatbikes en e-steps blijft uit: veel ellende en overlast, maar minder bekeuringen en inbeslagnames”?</w:t>
      </w:r>
      <w:r w:rsidR="00A74C20">
        <w:rPr>
          <w:rStyle w:val="FootnoteReference"/>
        </w:rPr>
        <w:footnoteReference w:id="1"/>
      </w:r>
      <w:r w:rsidRPr="00E27DBB">
        <w:t> </w:t>
      </w:r>
    </w:p>
    <w:p w:rsidR="00E27DBB" w:rsidP="00E27DBB" w:rsidRDefault="00E27DBB" w14:paraId="123FC12B" w14:textId="77777777"/>
    <w:p w:rsidR="00E27DBB" w:rsidP="00E27DBB" w:rsidRDefault="00E27DBB" w14:paraId="426C27D1" w14:textId="21B34F6E">
      <w:pPr>
        <w:rPr>
          <w:b/>
          <w:bCs/>
        </w:rPr>
      </w:pPr>
      <w:r>
        <w:rPr>
          <w:b/>
          <w:bCs/>
        </w:rPr>
        <w:t>Antwoord op vraag 1</w:t>
      </w:r>
    </w:p>
    <w:p w:rsidRPr="00A74C20" w:rsidR="00A74C20" w:rsidP="00E27DBB" w:rsidRDefault="00A74C20" w14:paraId="4317E8BA" w14:textId="05AD7570">
      <w:r>
        <w:t xml:space="preserve">Ja. </w:t>
      </w:r>
    </w:p>
    <w:p w:rsidR="00E27DBB" w:rsidP="00E27DBB" w:rsidRDefault="00E27DBB" w14:paraId="573A06F0" w14:textId="77777777"/>
    <w:p w:rsidRPr="009E59B9" w:rsidR="00E27DBB" w:rsidP="00E27DBB" w:rsidRDefault="00E27DBB" w14:paraId="7377CF59" w14:textId="77777777">
      <w:r w:rsidRPr="009E59B9">
        <w:rPr>
          <w:b/>
        </w:rPr>
        <w:t>Vraag 2</w:t>
      </w:r>
      <w:r w:rsidRPr="009E59B9">
        <w:br/>
        <w:t>Klopt het beeld uit het artikel dat er inderdaad minder boetes met de relevante CJIB-feitcodes voor illegale fatbikes en e-steps zijn uitgegeven in 2025 ten opzichte van 2024?</w:t>
      </w:r>
    </w:p>
    <w:p w:rsidRPr="009E59B9" w:rsidR="00E27DBB" w:rsidP="00E27DBB" w:rsidRDefault="00E27DBB" w14:paraId="45BEFB03" w14:textId="32E2532E"/>
    <w:p w:rsidRPr="009E59B9" w:rsidR="005A1345" w:rsidP="005A1345" w:rsidRDefault="00E27DBB" w14:paraId="16A4FB57" w14:textId="4C2EB373">
      <w:pPr>
        <w:rPr>
          <w:color w:val="000000" w:themeColor="text1"/>
        </w:rPr>
      </w:pPr>
      <w:r w:rsidRPr="009E59B9">
        <w:rPr>
          <w:b/>
        </w:rPr>
        <w:t>Antwoord op vraag 2</w:t>
      </w:r>
      <w:r w:rsidRPr="009E59B9" w:rsidR="005A1345">
        <w:rPr>
          <w:b/>
        </w:rPr>
        <w:br/>
      </w:r>
      <w:r w:rsidRPr="009E59B9" w:rsidR="005A1345">
        <w:rPr>
          <w:color w:val="000000" w:themeColor="text1"/>
        </w:rPr>
        <w:t xml:space="preserve">Ja. Uit de in het artikel aangehaalde cijfers blijkt dat het aantal opgelegde boetes met </w:t>
      </w:r>
      <w:r w:rsidRPr="009E59B9" w:rsidR="007D5630">
        <w:rPr>
          <w:color w:val="000000" w:themeColor="text1"/>
        </w:rPr>
        <w:t xml:space="preserve">de </w:t>
      </w:r>
      <w:r w:rsidRPr="009E59B9" w:rsidR="005A1345">
        <w:rPr>
          <w:color w:val="000000" w:themeColor="text1"/>
        </w:rPr>
        <w:t>relevante CJIB</w:t>
      </w:r>
      <w:r w:rsidRPr="009E59B9" w:rsidR="007D5630">
        <w:rPr>
          <w:color w:val="000000" w:themeColor="text1"/>
        </w:rPr>
        <w:t>-</w:t>
      </w:r>
      <w:r w:rsidRPr="009E59B9" w:rsidR="005A1345">
        <w:rPr>
          <w:color w:val="000000" w:themeColor="text1"/>
        </w:rPr>
        <w:t xml:space="preserve">feitcode </w:t>
      </w:r>
      <w:r w:rsidRPr="009E59B9" w:rsidR="001535DA">
        <w:rPr>
          <w:color w:val="000000" w:themeColor="text1"/>
        </w:rPr>
        <w:t xml:space="preserve">in 2025 </w:t>
      </w:r>
      <w:r w:rsidRPr="009E59B9" w:rsidR="005A1345">
        <w:rPr>
          <w:color w:val="000000" w:themeColor="text1"/>
        </w:rPr>
        <w:t>licht is gedaald, na een eerdere stijging van 643 in 2023 naar 4</w:t>
      </w:r>
      <w:r w:rsidRPr="009E59B9" w:rsidR="007D5630">
        <w:rPr>
          <w:color w:val="000000" w:themeColor="text1"/>
        </w:rPr>
        <w:t>.</w:t>
      </w:r>
      <w:r w:rsidRPr="009E59B9" w:rsidR="005A1345">
        <w:rPr>
          <w:color w:val="000000" w:themeColor="text1"/>
        </w:rPr>
        <w:t>845 in 2024.</w:t>
      </w:r>
      <w:r w:rsidR="009551D7">
        <w:rPr>
          <w:color w:val="000000" w:themeColor="text1"/>
        </w:rPr>
        <w:t xml:space="preserve"> Het gaat hier om het aantal opgelegde boetes voor het laten staan of rijden met een niet-goedgekeurd voertuig</w:t>
      </w:r>
      <w:r w:rsidR="00427FE7">
        <w:rPr>
          <w:color w:val="000000" w:themeColor="text1"/>
        </w:rPr>
        <w:t xml:space="preserve"> zonder verder enige uitsplitsing</w:t>
      </w:r>
      <w:r w:rsidR="009551D7">
        <w:rPr>
          <w:color w:val="000000" w:themeColor="text1"/>
        </w:rPr>
        <w:t>.</w:t>
      </w:r>
    </w:p>
    <w:p w:rsidRPr="009E59B9" w:rsidR="005A1345" w:rsidP="005A1345" w:rsidRDefault="005A1345" w14:paraId="4002671A" w14:textId="77777777">
      <w:pPr>
        <w:rPr>
          <w:color w:val="000000" w:themeColor="text1"/>
        </w:rPr>
      </w:pPr>
    </w:p>
    <w:p w:rsidRPr="009E59B9" w:rsidR="005A1345" w:rsidP="005A1345" w:rsidRDefault="005A1345" w14:paraId="524B028F" w14:textId="3220FEE3">
      <w:pPr>
        <w:rPr>
          <w:color w:val="000000" w:themeColor="text1"/>
        </w:rPr>
      </w:pPr>
      <w:r w:rsidRPr="009E59B9">
        <w:rPr>
          <w:color w:val="000000" w:themeColor="text1"/>
        </w:rPr>
        <w:t>De recente daling (naar 4</w:t>
      </w:r>
      <w:r w:rsidRPr="009E59B9" w:rsidR="007D5630">
        <w:rPr>
          <w:color w:val="000000" w:themeColor="text1"/>
        </w:rPr>
        <w:t>.</w:t>
      </w:r>
      <w:r w:rsidRPr="009E59B9">
        <w:rPr>
          <w:color w:val="000000" w:themeColor="text1"/>
        </w:rPr>
        <w:t xml:space="preserve">694 in 2025) is beperkt van omvang en volgt op een intensivering van de handhaving in 2024. Dit wil echter niet zeggen dat de handhaving door </w:t>
      </w:r>
      <w:r w:rsidRPr="009E59B9" w:rsidR="001535DA">
        <w:rPr>
          <w:color w:val="000000" w:themeColor="text1"/>
        </w:rPr>
        <w:t xml:space="preserve">de </w:t>
      </w:r>
      <w:r w:rsidRPr="009E59B9">
        <w:rPr>
          <w:color w:val="000000" w:themeColor="text1"/>
        </w:rPr>
        <w:t>politie achterblijft op deze strafbare feiten. Zolang zaken nog bij het Openbaar Ministerie</w:t>
      </w:r>
      <w:r w:rsidRPr="009E59B9" w:rsidR="002566B1">
        <w:rPr>
          <w:color w:val="000000" w:themeColor="text1"/>
        </w:rPr>
        <w:t xml:space="preserve"> (OM)</w:t>
      </w:r>
      <w:r w:rsidRPr="009E59B9">
        <w:rPr>
          <w:color w:val="000000" w:themeColor="text1"/>
        </w:rPr>
        <w:t xml:space="preserve"> in behandeling zijn, zijn deze niet in de cijfers </w:t>
      </w:r>
      <w:r w:rsidRPr="009E59B9" w:rsidR="001535DA">
        <w:rPr>
          <w:color w:val="000000" w:themeColor="text1"/>
        </w:rPr>
        <w:t xml:space="preserve">van het CJIB </w:t>
      </w:r>
      <w:r w:rsidRPr="009E59B9">
        <w:rPr>
          <w:color w:val="000000" w:themeColor="text1"/>
        </w:rPr>
        <w:t xml:space="preserve">zichtbaar. Ik verwacht daarom dat het aantal boetes </w:t>
      </w:r>
      <w:r w:rsidRPr="009E59B9" w:rsidR="001535DA">
        <w:rPr>
          <w:color w:val="000000" w:themeColor="text1"/>
        </w:rPr>
        <w:t xml:space="preserve">uitgegeven in 2025 </w:t>
      </w:r>
      <w:r w:rsidR="007F42F0">
        <w:rPr>
          <w:color w:val="000000" w:themeColor="text1"/>
        </w:rPr>
        <w:t xml:space="preserve">in de administratie </w:t>
      </w:r>
      <w:r w:rsidRPr="009E59B9">
        <w:rPr>
          <w:color w:val="000000" w:themeColor="text1"/>
        </w:rPr>
        <w:t xml:space="preserve">nog zal toenemen. Daarnaast is binnen deze feitcode geen uitsplitsing mogelijk naar het type voertuig. </w:t>
      </w:r>
      <w:r w:rsidR="007F42F0">
        <w:rPr>
          <w:color w:val="000000" w:themeColor="text1"/>
        </w:rPr>
        <w:t>Daarmee</w:t>
      </w:r>
      <w:r w:rsidRPr="009E59B9">
        <w:rPr>
          <w:color w:val="000000" w:themeColor="text1"/>
        </w:rPr>
        <w:t xml:space="preserve"> kan op basis van deze cijfers niet worden vastgesteld of het aandeel fatbikes binnen het totaal is toe- of afgenomen.</w:t>
      </w:r>
      <w:r w:rsidR="00E042F3">
        <w:rPr>
          <w:color w:val="000000" w:themeColor="text1"/>
        </w:rPr>
        <w:t xml:space="preserve"> </w:t>
      </w:r>
      <w:r w:rsidRPr="00E042F3" w:rsidR="00E042F3">
        <w:rPr>
          <w:color w:val="000000" w:themeColor="text1"/>
        </w:rPr>
        <w:t>Het ministerie van I</w:t>
      </w:r>
      <w:r w:rsidR="00E042F3">
        <w:rPr>
          <w:color w:val="000000" w:themeColor="text1"/>
        </w:rPr>
        <w:t xml:space="preserve">nfrastructuur </w:t>
      </w:r>
      <w:r w:rsidRPr="00E042F3" w:rsidR="00E042F3">
        <w:rPr>
          <w:color w:val="000000" w:themeColor="text1"/>
        </w:rPr>
        <w:t>en</w:t>
      </w:r>
      <w:r w:rsidR="00E042F3">
        <w:rPr>
          <w:color w:val="000000" w:themeColor="text1"/>
        </w:rPr>
        <w:t xml:space="preserve"> </w:t>
      </w:r>
      <w:r w:rsidRPr="00E042F3" w:rsidR="00E042F3">
        <w:rPr>
          <w:color w:val="000000" w:themeColor="text1"/>
        </w:rPr>
        <w:t>W</w:t>
      </w:r>
      <w:r w:rsidR="00E042F3">
        <w:rPr>
          <w:color w:val="000000" w:themeColor="text1"/>
        </w:rPr>
        <w:t>aterstaat (IenW)</w:t>
      </w:r>
      <w:r w:rsidRPr="00E042F3" w:rsidR="00E042F3">
        <w:rPr>
          <w:color w:val="000000" w:themeColor="text1"/>
        </w:rPr>
        <w:t xml:space="preserve"> onderzoekt op dit moment of er een aparte voertuigcategorie voor fatbikes kan worden gemaakt. Indien dit wordt doorgevoerd, helpt dit ook om in de toekomst gerichter cijfers te verzamelen en te delen ten aanzien van het aantal opgelegde boetes voor fatbikes</w:t>
      </w:r>
    </w:p>
    <w:p w:rsidRPr="009E59B9" w:rsidR="00E27DBB" w:rsidP="00E27DBB" w:rsidRDefault="00E27DBB" w14:paraId="2ECE7C52" w14:textId="77777777">
      <w:pPr>
        <w:rPr>
          <w:b/>
          <w:highlight w:val="yellow"/>
        </w:rPr>
      </w:pPr>
    </w:p>
    <w:p w:rsidRPr="009E59B9" w:rsidR="00E27DBB" w:rsidP="00E27DBB" w:rsidRDefault="00E27DBB" w14:paraId="626F18D1" w14:textId="622D1F68">
      <w:pPr>
        <w:rPr>
          <w:b/>
        </w:rPr>
      </w:pPr>
      <w:r w:rsidRPr="009E59B9">
        <w:rPr>
          <w:b/>
        </w:rPr>
        <w:t>Vraag 3</w:t>
      </w:r>
    </w:p>
    <w:p w:rsidRPr="009E59B9" w:rsidR="00E27DBB" w:rsidP="00E27DBB" w:rsidRDefault="00E27DBB" w14:paraId="362BCDF0" w14:textId="77777777">
      <w:r w:rsidRPr="009E59B9">
        <w:t>Hoe beoordeelt u de verwachting dat hier ook een daling van inbeslagnames mee gepaard gaat?</w:t>
      </w:r>
    </w:p>
    <w:p w:rsidRPr="009E59B9" w:rsidR="00E27DBB" w:rsidP="00E27DBB" w:rsidRDefault="00E27DBB" w14:paraId="0D83F519" w14:textId="77777777">
      <w:pPr>
        <w:rPr>
          <w:highlight w:val="yellow"/>
        </w:rPr>
      </w:pPr>
    </w:p>
    <w:p w:rsidRPr="009E59B9" w:rsidR="005A1345" w:rsidP="00E27DBB" w:rsidRDefault="00E27DBB" w14:paraId="5085BD75" w14:textId="77777777">
      <w:pPr>
        <w:rPr>
          <w:b/>
        </w:rPr>
      </w:pPr>
      <w:r w:rsidRPr="009E59B9">
        <w:rPr>
          <w:b/>
        </w:rPr>
        <w:t>Antwoord op vraag 3</w:t>
      </w:r>
    </w:p>
    <w:p w:rsidRPr="00E042F3" w:rsidR="005A1345" w:rsidP="00E042F3" w:rsidRDefault="005A1345" w14:paraId="731CBF67" w14:textId="1D4FE6DE">
      <w:pPr>
        <w:spacing w:line="240" w:lineRule="exact"/>
        <w:rPr>
          <w:color w:val="000000" w:themeColor="text1"/>
        </w:rPr>
      </w:pPr>
      <w:r w:rsidRPr="00E042F3">
        <w:rPr>
          <w:color w:val="000000" w:themeColor="text1"/>
        </w:rPr>
        <w:t xml:space="preserve">Op basis van enkel het aantal boetes is niet te zeggen of </w:t>
      </w:r>
      <w:r w:rsidRPr="00E042F3" w:rsidR="0095350F">
        <w:rPr>
          <w:color w:val="000000" w:themeColor="text1"/>
        </w:rPr>
        <w:t xml:space="preserve">er </w:t>
      </w:r>
      <w:r w:rsidRPr="00E042F3">
        <w:rPr>
          <w:color w:val="000000" w:themeColor="text1"/>
        </w:rPr>
        <w:t xml:space="preserve">naar verwachting meer of minder inbeslagnames hebben plaatsgevonden. Inbeslagname vindt namelijk plaats bij een tweede constatering dat </w:t>
      </w:r>
      <w:r w:rsidRPr="00E042F3" w:rsidR="0095350F">
        <w:rPr>
          <w:color w:val="000000" w:themeColor="text1"/>
        </w:rPr>
        <w:t>een</w:t>
      </w:r>
      <w:r w:rsidRPr="00E042F3">
        <w:rPr>
          <w:color w:val="000000" w:themeColor="text1"/>
        </w:rPr>
        <w:t xml:space="preserve"> elektrische fiets is opgevoerd binnen twee jaar. </w:t>
      </w:r>
      <w:r w:rsidRPr="00E042F3" w:rsidR="0095350F">
        <w:rPr>
          <w:color w:val="000000" w:themeColor="text1"/>
        </w:rPr>
        <w:t>Bij een eerste constatering wordt een boete opgelegd en een waarschuwing gegeven. Indien mogelijk wordt een opdracht tot herstel gegeven om de overtreding te verhelpen. Als hieraan niet wordt voldaan, kan inbeslagname volgen.</w:t>
      </w:r>
    </w:p>
    <w:p w:rsidRPr="00E042F3" w:rsidR="005A1345" w:rsidP="00E042F3" w:rsidRDefault="005A1345" w14:paraId="3084066A" w14:textId="77777777">
      <w:pPr>
        <w:spacing w:line="240" w:lineRule="exact"/>
        <w:rPr>
          <w:color w:val="000000" w:themeColor="text1"/>
        </w:rPr>
      </w:pPr>
    </w:p>
    <w:p w:rsidRPr="009E59B9" w:rsidR="005A1345" w:rsidP="00E042F3" w:rsidRDefault="00325F7D" w14:paraId="30E7BADF" w14:textId="6EAD2E7E">
      <w:pPr>
        <w:spacing w:line="240" w:lineRule="exact"/>
        <w:rPr>
          <w:color w:val="000000" w:themeColor="text1"/>
        </w:rPr>
      </w:pPr>
      <w:r w:rsidRPr="009E59B9">
        <w:rPr>
          <w:color w:val="000000" w:themeColor="text1"/>
        </w:rPr>
        <w:t>Er wordt</w:t>
      </w:r>
      <w:r w:rsidRPr="009E59B9" w:rsidR="005A1345">
        <w:rPr>
          <w:color w:val="000000" w:themeColor="text1"/>
        </w:rPr>
        <w:t xml:space="preserve"> niet specifiek bijgehouden hoeveel fatbikes in beslag zijn genomen door </w:t>
      </w:r>
      <w:r w:rsidRPr="009E59B9" w:rsidR="006E71AB">
        <w:rPr>
          <w:color w:val="000000" w:themeColor="text1"/>
        </w:rPr>
        <w:t xml:space="preserve">de </w:t>
      </w:r>
      <w:r w:rsidRPr="009E59B9" w:rsidR="005A1345">
        <w:rPr>
          <w:color w:val="000000" w:themeColor="text1"/>
        </w:rPr>
        <w:t>politie. Dit komt doordat de fatbike geen afzonderlijke categorie</w:t>
      </w:r>
      <w:r w:rsidRPr="009E59B9">
        <w:rPr>
          <w:color w:val="000000" w:themeColor="text1"/>
        </w:rPr>
        <w:t xml:space="preserve"> is</w:t>
      </w:r>
      <w:r w:rsidRPr="009E59B9" w:rsidR="005A1345">
        <w:rPr>
          <w:color w:val="000000" w:themeColor="text1"/>
        </w:rPr>
        <w:t xml:space="preserve"> in de registratiesystemen. Een inbeslaggenomen fatbike kan daardoor onder verschillende categorieën worden geregistreerd, onder andere als fiets of bromfiets</w:t>
      </w:r>
      <w:r w:rsidRPr="009E59B9">
        <w:rPr>
          <w:color w:val="000000" w:themeColor="text1"/>
        </w:rPr>
        <w:t>.</w:t>
      </w:r>
      <w:r w:rsidRPr="009E59B9" w:rsidR="00C53762">
        <w:rPr>
          <w:color w:val="000000" w:themeColor="text1"/>
        </w:rPr>
        <w:t xml:space="preserve"> </w:t>
      </w:r>
    </w:p>
    <w:p w:rsidRPr="009E59B9" w:rsidR="00E27DBB" w:rsidP="00E27DBB" w:rsidRDefault="00E27DBB" w14:paraId="4AB06EE4" w14:textId="62FA4CDB">
      <w:pPr>
        <w:rPr>
          <w:highlight w:val="yellow"/>
        </w:rPr>
      </w:pPr>
    </w:p>
    <w:p w:rsidRPr="009E59B9" w:rsidR="00E27DBB" w:rsidP="00E27DBB" w:rsidRDefault="00E27DBB" w14:paraId="04CD783D" w14:textId="64C36B3E">
      <w:r w:rsidRPr="009E59B9">
        <w:rPr>
          <w:b/>
        </w:rPr>
        <w:t>Vraag 4</w:t>
      </w:r>
      <w:r w:rsidRPr="009E59B9" w:rsidR="00BF1D18">
        <w:rPr>
          <w:b/>
        </w:rPr>
        <w:br/>
      </w:r>
      <w:r w:rsidRPr="009E59B9">
        <w:t>Hoe verhoudt de investering, sinds 2024, in 250 nieuwe rollerbanken voor de handhaving rondom fatbikes, zich tot de daling van het aantal boetes? Worden de nieuwe rollerbanken ten volle benut?</w:t>
      </w:r>
    </w:p>
    <w:p w:rsidRPr="009E59B9" w:rsidR="00E27DBB" w:rsidP="00E27DBB" w:rsidRDefault="00E27DBB" w14:paraId="318FF35E" w14:textId="77777777"/>
    <w:p w:rsidRPr="009E59B9" w:rsidR="005A1345" w:rsidP="00E27DBB" w:rsidRDefault="00E27DBB" w14:paraId="784673BF" w14:textId="77777777">
      <w:pPr>
        <w:rPr>
          <w:b/>
        </w:rPr>
      </w:pPr>
      <w:r w:rsidRPr="009E59B9">
        <w:rPr>
          <w:b/>
        </w:rPr>
        <w:t>Antwoord op vraag 4</w:t>
      </w:r>
    </w:p>
    <w:p w:rsidRPr="005A1345" w:rsidR="00E27DBB" w:rsidP="00E27DBB" w:rsidRDefault="005A1345" w14:paraId="6D9B01A2" w14:textId="422EBD58">
      <w:pPr>
        <w:rPr>
          <w:color w:val="000000" w:themeColor="text1"/>
        </w:rPr>
      </w:pPr>
      <w:r w:rsidRPr="009E59B9">
        <w:rPr>
          <w:color w:val="000000" w:themeColor="text1"/>
        </w:rPr>
        <w:t>Alle politie-eenheden beschikken over rollerbanken. Zoals gezegd</w:t>
      </w:r>
      <w:r w:rsidRPr="009E59B9" w:rsidR="00BF1D18">
        <w:rPr>
          <w:color w:val="000000" w:themeColor="text1"/>
        </w:rPr>
        <w:t xml:space="preserve"> </w:t>
      </w:r>
      <w:r w:rsidRPr="009E59B9" w:rsidR="009E5CAD">
        <w:rPr>
          <w:color w:val="000000" w:themeColor="text1"/>
        </w:rPr>
        <w:t xml:space="preserve">bij de </w:t>
      </w:r>
      <w:r w:rsidRPr="009E59B9" w:rsidR="00BF1D18">
        <w:rPr>
          <w:color w:val="000000" w:themeColor="text1"/>
        </w:rPr>
        <w:t xml:space="preserve">beantwoording </w:t>
      </w:r>
      <w:r w:rsidRPr="009E59B9" w:rsidR="009E5CAD">
        <w:rPr>
          <w:color w:val="000000" w:themeColor="text1"/>
        </w:rPr>
        <w:t>van</w:t>
      </w:r>
      <w:r w:rsidRPr="009E59B9" w:rsidR="00BF1D18">
        <w:rPr>
          <w:color w:val="000000" w:themeColor="text1"/>
        </w:rPr>
        <w:t xml:space="preserve"> vraag 2</w:t>
      </w:r>
      <w:r w:rsidRPr="009E59B9">
        <w:rPr>
          <w:color w:val="000000" w:themeColor="text1"/>
        </w:rPr>
        <w:t xml:space="preserve"> is het aantal opgelegde boetes behoorlijk gestegen na 2023. Er zijn daarom geen aanwijzingen dat de beschikbare rollerbanken niet optimaal worden benut</w:t>
      </w:r>
      <w:r w:rsidRPr="009E59B9" w:rsidR="009E5CAD">
        <w:rPr>
          <w:color w:val="000000" w:themeColor="text1"/>
        </w:rPr>
        <w:t xml:space="preserve">. Er zijn ook geen </w:t>
      </w:r>
      <w:r w:rsidRPr="009E59B9">
        <w:rPr>
          <w:color w:val="000000" w:themeColor="text1"/>
        </w:rPr>
        <w:t xml:space="preserve">signalen vanuit de politie dat hierbij knelpunten optreden. Daarnaast wordt door </w:t>
      </w:r>
      <w:r w:rsidRPr="009E59B9" w:rsidR="009E5CAD">
        <w:rPr>
          <w:color w:val="000000" w:themeColor="text1"/>
        </w:rPr>
        <w:t xml:space="preserve">de </w:t>
      </w:r>
      <w:r w:rsidRPr="009E59B9">
        <w:rPr>
          <w:color w:val="000000" w:themeColor="text1"/>
        </w:rPr>
        <w:t xml:space="preserve">politie ook gehandhaafd middels </w:t>
      </w:r>
      <w:r w:rsidRPr="009E59B9" w:rsidR="009E5CAD">
        <w:rPr>
          <w:color w:val="000000" w:themeColor="text1"/>
        </w:rPr>
        <w:t xml:space="preserve">een </w:t>
      </w:r>
      <w:r w:rsidRPr="009E59B9">
        <w:rPr>
          <w:color w:val="000000" w:themeColor="text1"/>
        </w:rPr>
        <w:t xml:space="preserve">rijtest. </w:t>
      </w:r>
      <w:r w:rsidRPr="009E59B9" w:rsidR="009E5CAD">
        <w:rPr>
          <w:color w:val="000000" w:themeColor="text1"/>
        </w:rPr>
        <w:t>Deze rijtest wordt uitgevoerd door daadwerkelijk te rijden op de betreffende fiets met trapondersteuning, waarbij met een lasersnelheidsmeter wordt vastgesteld bij welke snelheid de trapondersteuning wordt onderbroken.</w:t>
      </w:r>
      <w:r w:rsidRPr="005A1345">
        <w:rPr>
          <w:color w:val="000000" w:themeColor="text1"/>
        </w:rPr>
        <w:br/>
      </w:r>
    </w:p>
    <w:p w:rsidR="00E27DBB" w:rsidP="00E27DBB" w:rsidRDefault="00E27DBB" w14:paraId="2797F336" w14:textId="77777777">
      <w:r w:rsidRPr="00E27DBB">
        <w:rPr>
          <w:b/>
          <w:bCs/>
        </w:rPr>
        <w:t>Vraag 5</w:t>
      </w:r>
      <w:r>
        <w:br/>
      </w:r>
      <w:r w:rsidRPr="009E59B9">
        <w:t>Hoeveel inbeslagnames van illegale fatbikes hebben er plaatsgevonden in 2024 en 2025, en kunt u deze uitsplitsen over de douane, de Inspectie Leefomgeving en Transport (ILT), de Nederlandse Voedsel- en Warenautoriteit (NVWA), de politie</w:t>
      </w:r>
      <w:r w:rsidRPr="00E27DBB">
        <w:t xml:space="preserve"> en/of gezamenlijke inbeslagnames?</w:t>
      </w:r>
    </w:p>
    <w:p w:rsidR="00E27DBB" w:rsidP="00E27DBB" w:rsidRDefault="00E27DBB" w14:paraId="1BAB3AEA" w14:textId="77777777"/>
    <w:p w:rsidR="00E27DBB" w:rsidP="00E27DBB" w:rsidRDefault="00E27DBB" w14:paraId="0D019620" w14:textId="77777777">
      <w:pPr>
        <w:rPr>
          <w:b/>
          <w:bCs/>
        </w:rPr>
      </w:pPr>
      <w:r>
        <w:rPr>
          <w:b/>
          <w:bCs/>
        </w:rPr>
        <w:t>Antwoord op vraag 5</w:t>
      </w:r>
    </w:p>
    <w:p w:rsidR="005A1345" w:rsidP="005A1345" w:rsidRDefault="005A1345" w14:paraId="5ECAAAC2" w14:textId="68A5C998">
      <w:pPr>
        <w:rPr>
          <w:color w:val="000000" w:themeColor="text1"/>
        </w:rPr>
      </w:pPr>
      <w:r w:rsidRPr="005A1345">
        <w:rPr>
          <w:color w:val="000000" w:themeColor="text1"/>
        </w:rPr>
        <w:t xml:space="preserve">Er zijn </w:t>
      </w:r>
      <w:r w:rsidR="00356427">
        <w:rPr>
          <w:color w:val="000000" w:themeColor="text1"/>
        </w:rPr>
        <w:t xml:space="preserve">hierover </w:t>
      </w:r>
      <w:r w:rsidRPr="005A1345">
        <w:rPr>
          <w:color w:val="000000" w:themeColor="text1"/>
        </w:rPr>
        <w:t>geen</w:t>
      </w:r>
      <w:r w:rsidR="00356427">
        <w:rPr>
          <w:color w:val="000000" w:themeColor="text1"/>
        </w:rPr>
        <w:t xml:space="preserve"> cijfers beschikbaar. </w:t>
      </w:r>
    </w:p>
    <w:p w:rsidRPr="005A1345" w:rsidR="005A1345" w:rsidP="005A1345" w:rsidRDefault="005A1345" w14:paraId="5D426AE6" w14:textId="77777777">
      <w:pPr>
        <w:rPr>
          <w:color w:val="000000" w:themeColor="text1"/>
        </w:rPr>
      </w:pPr>
    </w:p>
    <w:p w:rsidR="005A1345" w:rsidP="005A1345" w:rsidRDefault="00356427" w14:paraId="2005C70B" w14:textId="7F2BA1A2">
      <w:pPr>
        <w:rPr>
          <w:color w:val="000000" w:themeColor="text1"/>
        </w:rPr>
      </w:pPr>
      <w:r w:rsidRPr="00356427">
        <w:rPr>
          <w:color w:val="000000" w:themeColor="text1"/>
        </w:rPr>
        <w:t xml:space="preserve">Naar aanleiding van vragen tijdens het commissiedebat </w:t>
      </w:r>
      <w:r w:rsidR="00147F2C">
        <w:rPr>
          <w:color w:val="000000" w:themeColor="text1"/>
        </w:rPr>
        <w:t>V</w:t>
      </w:r>
      <w:r w:rsidRPr="00356427">
        <w:rPr>
          <w:color w:val="000000" w:themeColor="text1"/>
        </w:rPr>
        <w:t>erkeersveiligheid van 4 februari 2026 is</w:t>
      </w:r>
      <w:r w:rsidR="00147F2C">
        <w:rPr>
          <w:color w:val="000000" w:themeColor="text1"/>
        </w:rPr>
        <w:t xml:space="preserve"> aan het lid Goudzwaard</w:t>
      </w:r>
      <w:r w:rsidRPr="00356427">
        <w:rPr>
          <w:color w:val="000000" w:themeColor="text1"/>
        </w:rPr>
        <w:t xml:space="preserve"> toegezegd om halfjaarlijks te rapporteren en daarbij in te gaan op het aantal inbeslagnames</w:t>
      </w:r>
      <w:r w:rsidR="00147F2C">
        <w:rPr>
          <w:rStyle w:val="FootnoteReference"/>
          <w:color w:val="000000" w:themeColor="text1"/>
        </w:rPr>
        <w:footnoteReference w:id="2"/>
      </w:r>
      <w:r w:rsidRPr="00356427">
        <w:rPr>
          <w:color w:val="000000" w:themeColor="text1"/>
        </w:rPr>
        <w:t>.</w:t>
      </w:r>
      <w:r>
        <w:rPr>
          <w:color w:val="000000" w:themeColor="text1"/>
        </w:rPr>
        <w:t xml:space="preserve"> </w:t>
      </w:r>
      <w:r w:rsidRPr="005A1345" w:rsidR="005A1345">
        <w:rPr>
          <w:color w:val="000000" w:themeColor="text1"/>
        </w:rPr>
        <w:t xml:space="preserve">Vooruitlopend op het </w:t>
      </w:r>
      <w:r>
        <w:rPr>
          <w:color w:val="000000" w:themeColor="text1"/>
        </w:rPr>
        <w:t xml:space="preserve">komende </w:t>
      </w:r>
      <w:r w:rsidRPr="005A1345" w:rsidR="005A1345">
        <w:rPr>
          <w:color w:val="000000" w:themeColor="text1"/>
        </w:rPr>
        <w:t xml:space="preserve">commissiedebat van 21 mei 2026 ontvangt </w:t>
      </w:r>
      <w:r w:rsidR="00147F2C">
        <w:rPr>
          <w:color w:val="000000" w:themeColor="text1"/>
        </w:rPr>
        <w:t>de</w:t>
      </w:r>
      <w:r w:rsidRPr="005A1345" w:rsidR="005A1345">
        <w:rPr>
          <w:color w:val="000000" w:themeColor="text1"/>
        </w:rPr>
        <w:t xml:space="preserve"> Kamer in een Kamerbrief </w:t>
      </w:r>
      <w:r>
        <w:rPr>
          <w:color w:val="000000" w:themeColor="text1"/>
        </w:rPr>
        <w:t xml:space="preserve">nadere </w:t>
      </w:r>
      <w:r w:rsidRPr="005A1345" w:rsidR="005A1345">
        <w:rPr>
          <w:color w:val="000000" w:themeColor="text1"/>
        </w:rPr>
        <w:t xml:space="preserve">informatie over hoe opvolging </w:t>
      </w:r>
      <w:r w:rsidRPr="005A1345">
        <w:rPr>
          <w:color w:val="000000" w:themeColor="text1"/>
        </w:rPr>
        <w:t xml:space="preserve">wordt </w:t>
      </w:r>
      <w:r w:rsidRPr="005A1345" w:rsidR="005A1345">
        <w:rPr>
          <w:color w:val="000000" w:themeColor="text1"/>
        </w:rPr>
        <w:t xml:space="preserve">gegeven aan deze toezegging. Over de mogelijkheden om hierover te rapporteren wil ik </w:t>
      </w:r>
      <w:r>
        <w:rPr>
          <w:color w:val="000000" w:themeColor="text1"/>
        </w:rPr>
        <w:t xml:space="preserve">alvast een aantal kanttekeningen meegeven. </w:t>
      </w:r>
    </w:p>
    <w:p w:rsidRPr="005A1345" w:rsidR="005A1345" w:rsidP="005A1345" w:rsidRDefault="005A1345" w14:paraId="5AE74246" w14:textId="77777777">
      <w:pPr>
        <w:rPr>
          <w:color w:val="000000" w:themeColor="text1"/>
        </w:rPr>
      </w:pPr>
    </w:p>
    <w:p w:rsidR="005A1345" w:rsidP="005A1345" w:rsidRDefault="005A1345" w14:paraId="18B1C06C" w14:textId="0045AF56">
      <w:pPr>
        <w:rPr>
          <w:color w:val="000000" w:themeColor="text1"/>
        </w:rPr>
      </w:pPr>
      <w:r w:rsidRPr="009E59B9">
        <w:rPr>
          <w:color w:val="000000" w:themeColor="text1"/>
        </w:rPr>
        <w:t xml:space="preserve">In </w:t>
      </w:r>
      <w:r w:rsidR="00147F2C">
        <w:rPr>
          <w:color w:val="000000" w:themeColor="text1"/>
        </w:rPr>
        <w:t>antwoord</w:t>
      </w:r>
      <w:r w:rsidRPr="009E59B9">
        <w:rPr>
          <w:color w:val="000000" w:themeColor="text1"/>
        </w:rPr>
        <w:t xml:space="preserve"> op vraag 3 is reeds aangegeven dat </w:t>
      </w:r>
      <w:r w:rsidRPr="009E59B9" w:rsidR="00356427">
        <w:rPr>
          <w:color w:val="000000" w:themeColor="text1"/>
        </w:rPr>
        <w:t>niet wordt</w:t>
      </w:r>
      <w:r w:rsidRPr="009E59B9">
        <w:rPr>
          <w:color w:val="000000" w:themeColor="text1"/>
        </w:rPr>
        <w:t xml:space="preserve"> bijgehouden hoeveel fatbikes door </w:t>
      </w:r>
      <w:r w:rsidRPr="009E59B9" w:rsidR="00356427">
        <w:rPr>
          <w:color w:val="000000" w:themeColor="text1"/>
        </w:rPr>
        <w:t xml:space="preserve">de </w:t>
      </w:r>
      <w:r w:rsidRPr="009E59B9">
        <w:rPr>
          <w:color w:val="000000" w:themeColor="text1"/>
        </w:rPr>
        <w:t>politie in beslag worden genomen.</w:t>
      </w:r>
      <w:r w:rsidR="00E042F3">
        <w:rPr>
          <w:color w:val="000000" w:themeColor="text1"/>
        </w:rPr>
        <w:t xml:space="preserve"> </w:t>
      </w:r>
      <w:r w:rsidRPr="00E042F3" w:rsidR="00E042F3">
        <w:rPr>
          <w:color w:val="000000" w:themeColor="text1"/>
        </w:rPr>
        <w:t>Dit komt doordat de fatbike geen afzonderlijke categorie is in de registratiesystemen.</w:t>
      </w:r>
    </w:p>
    <w:p w:rsidRPr="005A1345" w:rsidR="005A1345" w:rsidP="005A1345" w:rsidRDefault="005A1345" w14:paraId="610CBCE3" w14:textId="77777777">
      <w:pPr>
        <w:rPr>
          <w:color w:val="000000" w:themeColor="text1"/>
        </w:rPr>
      </w:pPr>
    </w:p>
    <w:p w:rsidR="005A1345" w:rsidP="005A1345" w:rsidRDefault="005A1345" w14:paraId="762FB763" w14:textId="7432CB39">
      <w:pPr>
        <w:rPr>
          <w:color w:val="000000" w:themeColor="text1"/>
        </w:rPr>
      </w:pPr>
      <w:r w:rsidRPr="005A1345">
        <w:rPr>
          <w:color w:val="000000" w:themeColor="text1"/>
        </w:rPr>
        <w:t xml:space="preserve">De Douane heeft </w:t>
      </w:r>
      <w:r w:rsidR="007F42F0">
        <w:rPr>
          <w:color w:val="000000" w:themeColor="text1"/>
        </w:rPr>
        <w:t xml:space="preserve">nog </w:t>
      </w:r>
      <w:r w:rsidRPr="005A1345">
        <w:rPr>
          <w:color w:val="000000" w:themeColor="text1"/>
        </w:rPr>
        <w:t>geen goederen in beslag genomen om over te rapporteren. IenW werkt</w:t>
      </w:r>
      <w:r w:rsidR="002566B1">
        <w:rPr>
          <w:color w:val="000000" w:themeColor="text1"/>
        </w:rPr>
        <w:t xml:space="preserve"> heden</w:t>
      </w:r>
      <w:r w:rsidRPr="005A1345">
        <w:rPr>
          <w:color w:val="000000" w:themeColor="text1"/>
        </w:rPr>
        <w:t xml:space="preserve"> aan het opstellen van een taakbijlage onder het convenant van IenW met de Douane. Met deze taakbijlage worden afspraken vastgelegd om nadere invulling te geven aan de mogelijkheden om voertuigen die niet voldoen aan relevante Europese wet- en regelgeving tegen te houden aan de buitengrens van de EU, alsmede aan de wijze waarop deze controles worden uitgevoerd. In het proces van totstandkoming van deze afspraken </w:t>
      </w:r>
      <w:r w:rsidR="002566B1">
        <w:rPr>
          <w:color w:val="000000" w:themeColor="text1"/>
        </w:rPr>
        <w:t>wordt geïnventariseerd</w:t>
      </w:r>
      <w:r w:rsidRPr="005A1345">
        <w:rPr>
          <w:color w:val="000000" w:themeColor="text1"/>
        </w:rPr>
        <w:t xml:space="preserve"> hoe te rapporteren over de resultaten van de nog af te spreken inzet. </w:t>
      </w:r>
    </w:p>
    <w:p w:rsidRPr="005A1345" w:rsidR="005A1345" w:rsidP="005A1345" w:rsidRDefault="005A1345" w14:paraId="011E5B2F" w14:textId="77777777">
      <w:pPr>
        <w:rPr>
          <w:color w:val="000000" w:themeColor="text1"/>
        </w:rPr>
      </w:pPr>
    </w:p>
    <w:p w:rsidR="000B0C98" w:rsidP="00E27DBB" w:rsidRDefault="006A35C1" w14:paraId="321AFA03" w14:textId="531BEFAF">
      <w:pPr>
        <w:rPr>
          <w:color w:val="000000" w:themeColor="text1"/>
        </w:rPr>
      </w:pPr>
      <w:r>
        <w:rPr>
          <w:color w:val="000000" w:themeColor="text1"/>
        </w:rPr>
        <w:t xml:space="preserve">De ILT en NVWA treden </w:t>
      </w:r>
      <w:r w:rsidR="003D50C3">
        <w:rPr>
          <w:color w:val="000000" w:themeColor="text1"/>
        </w:rPr>
        <w:t xml:space="preserve">in beginsel op als markttoezichthouder vanuit het bestuursrecht </w:t>
      </w:r>
      <w:r>
        <w:rPr>
          <w:color w:val="000000" w:themeColor="text1"/>
        </w:rPr>
        <w:t xml:space="preserve">ten aanzien </w:t>
      </w:r>
      <w:r w:rsidR="003D50C3">
        <w:rPr>
          <w:color w:val="000000" w:themeColor="text1"/>
        </w:rPr>
        <w:t>van fatbikes</w:t>
      </w:r>
      <w:r>
        <w:rPr>
          <w:color w:val="000000" w:themeColor="text1"/>
        </w:rPr>
        <w:t xml:space="preserve">. </w:t>
      </w:r>
      <w:r w:rsidR="003D50C3">
        <w:rPr>
          <w:color w:val="000000" w:themeColor="text1"/>
        </w:rPr>
        <w:t>En kunnen vanuit daar</w:t>
      </w:r>
      <w:r>
        <w:rPr>
          <w:color w:val="000000" w:themeColor="text1"/>
        </w:rPr>
        <w:t xml:space="preserve"> verschillende bestuursrechtelijke interventies toepassen</w:t>
      </w:r>
      <w:r w:rsidR="003D50C3">
        <w:rPr>
          <w:color w:val="000000" w:themeColor="text1"/>
        </w:rPr>
        <w:t>.</w:t>
      </w:r>
      <w:r>
        <w:rPr>
          <w:color w:val="000000" w:themeColor="text1"/>
        </w:rPr>
        <w:t xml:space="preserve"> Het optreden vanuit het bestuursrecht is </w:t>
      </w:r>
      <w:r w:rsidR="009D0DCA">
        <w:rPr>
          <w:color w:val="000000" w:themeColor="text1"/>
        </w:rPr>
        <w:t>erop</w:t>
      </w:r>
      <w:r>
        <w:rPr>
          <w:color w:val="000000" w:themeColor="text1"/>
        </w:rPr>
        <w:t xml:space="preserve"> gericht om de fout te herstellen en de overtreding te beëindigen.</w:t>
      </w:r>
      <w:r w:rsidR="003D50C3">
        <w:rPr>
          <w:color w:val="000000" w:themeColor="text1"/>
        </w:rPr>
        <w:t xml:space="preserve"> Wanneer een overtreding tevens een strafbaar feit oplevert, kan de zaak worden voorgelegd aan het OM. Het OM beslist vervolgens of er strafrechtelijke vervolging en eventuele inbeslagnames zullen plaatsvinden.</w:t>
      </w:r>
      <w:r>
        <w:rPr>
          <w:color w:val="000000" w:themeColor="text1"/>
        </w:rPr>
        <w:t xml:space="preserve"> </w:t>
      </w:r>
      <w:r w:rsidRPr="005A1345" w:rsidR="005A1345">
        <w:rPr>
          <w:color w:val="000000" w:themeColor="text1"/>
        </w:rPr>
        <w:t xml:space="preserve">Van afgelopen twee jaar is één casus bekend waar een vermoeden van strafbare feiten </w:t>
      </w:r>
      <w:r w:rsidR="000B0C98">
        <w:rPr>
          <w:color w:val="000000" w:themeColor="text1"/>
        </w:rPr>
        <w:t>is</w:t>
      </w:r>
      <w:r w:rsidRPr="005A1345" w:rsidR="005A1345">
        <w:rPr>
          <w:color w:val="000000" w:themeColor="text1"/>
        </w:rPr>
        <w:t xml:space="preserve"> doorgegeven door de ILT en waar het OM opvolging aan gegeven heeft.</w:t>
      </w:r>
      <w:r w:rsidR="000B0C98">
        <w:rPr>
          <w:color w:val="000000" w:themeColor="text1"/>
        </w:rPr>
        <w:t xml:space="preserve"> In deze casus is (tijdelijk) een groot aantal fatbikes in beslag genomen en daarna bij het stoppen van het onderzoek weer vrijgegeven</w:t>
      </w:r>
      <w:r w:rsidR="00147F2C">
        <w:rPr>
          <w:color w:val="000000" w:themeColor="text1"/>
        </w:rPr>
        <w:t xml:space="preserve">. </w:t>
      </w:r>
      <w:r w:rsidR="007F42F0">
        <w:rPr>
          <w:color w:val="000000" w:themeColor="text1"/>
        </w:rPr>
        <w:t>Navraag bij het OM leert dat h</w:t>
      </w:r>
      <w:r w:rsidR="00147F2C">
        <w:rPr>
          <w:color w:val="000000" w:themeColor="text1"/>
        </w:rPr>
        <w:t>et</w:t>
      </w:r>
      <w:r w:rsidRPr="006F1ACA" w:rsidR="006F1ACA">
        <w:rPr>
          <w:color w:val="000000" w:themeColor="text1"/>
        </w:rPr>
        <w:t xml:space="preserve"> doel van het OM was om van </w:t>
      </w:r>
      <w:r w:rsidR="006F1ACA">
        <w:rPr>
          <w:color w:val="000000" w:themeColor="text1"/>
        </w:rPr>
        <w:t xml:space="preserve">betrokkenen </w:t>
      </w:r>
      <w:r w:rsidRPr="006F1ACA" w:rsidR="006F1ACA">
        <w:rPr>
          <w:color w:val="000000" w:themeColor="text1"/>
        </w:rPr>
        <w:t>de garantie te krijgen dat het assemblageproces zodanig is ingericht dat het vermogen van de in beslag genomen fatbikes niet hoger is dan 250 Watt.</w:t>
      </w:r>
      <w:r w:rsidR="00F420E9">
        <w:rPr>
          <w:rStyle w:val="FootnoteReference"/>
          <w:color w:val="000000" w:themeColor="text1"/>
        </w:rPr>
        <w:footnoteReference w:id="3"/>
      </w:r>
      <w:r w:rsidRPr="006F1ACA" w:rsidR="006F1ACA">
        <w:rPr>
          <w:color w:val="000000" w:themeColor="text1"/>
        </w:rPr>
        <w:t xml:space="preserve"> </w:t>
      </w:r>
      <w:r w:rsidR="006F1ACA">
        <w:rPr>
          <w:color w:val="000000" w:themeColor="text1"/>
        </w:rPr>
        <w:t xml:space="preserve">De betrokkenen </w:t>
      </w:r>
      <w:r w:rsidRPr="006F1ACA" w:rsidR="006F1ACA">
        <w:rPr>
          <w:color w:val="000000" w:themeColor="text1"/>
        </w:rPr>
        <w:t>hebben die garantie gegeven</w:t>
      </w:r>
      <w:r w:rsidR="006F1ACA">
        <w:rPr>
          <w:color w:val="000000" w:themeColor="text1"/>
        </w:rPr>
        <w:t>, waarna de zaak is geseponeerd</w:t>
      </w:r>
      <w:r w:rsidRPr="006F1ACA" w:rsidR="006F1ACA">
        <w:rPr>
          <w:color w:val="000000" w:themeColor="text1"/>
        </w:rPr>
        <w:t>.</w:t>
      </w:r>
    </w:p>
    <w:p w:rsidR="000B0C98" w:rsidP="00E27DBB" w:rsidRDefault="000B0C98" w14:paraId="480B408E" w14:textId="77777777">
      <w:pPr>
        <w:rPr>
          <w:color w:val="000000" w:themeColor="text1"/>
        </w:rPr>
      </w:pPr>
    </w:p>
    <w:p w:rsidRPr="00B2255D" w:rsidR="000B0C98" w:rsidP="00E27DBB" w:rsidRDefault="000B0C98" w14:paraId="2F7DA89A" w14:textId="4BA5BC37">
      <w:pPr>
        <w:rPr>
          <w:color w:val="000000" w:themeColor="text1"/>
        </w:rPr>
      </w:pPr>
      <w:r>
        <w:rPr>
          <w:color w:val="000000" w:themeColor="text1"/>
        </w:rPr>
        <w:t>Er zijn eveneens geen gezamenlijke inbeslagnames te melden.</w:t>
      </w:r>
    </w:p>
    <w:p w:rsidR="00541BDC" w:rsidP="00E27DBB" w:rsidRDefault="00541BDC" w14:paraId="1FD36168" w14:textId="77777777">
      <w:pPr>
        <w:rPr>
          <w:b/>
          <w:bCs/>
        </w:rPr>
      </w:pPr>
    </w:p>
    <w:p w:rsidR="00E27DBB" w:rsidP="00E27DBB" w:rsidRDefault="00E27DBB" w14:paraId="4DCA0811" w14:textId="2E4B74FA">
      <w:r w:rsidRPr="00E27DBB">
        <w:rPr>
          <w:b/>
          <w:bCs/>
        </w:rPr>
        <w:t>Vraag 6</w:t>
      </w:r>
      <w:r w:rsidRPr="00E27DBB">
        <w:br/>
        <w:t>Beoordeelt u de verwachting van de ILT dat alle import van fatbikes vanuit EU-landen voldoet aan bestaande regelgeving voor elektrische fietsen als een realistisch uitgangspunt?</w:t>
      </w:r>
    </w:p>
    <w:p w:rsidR="00E27DBB" w:rsidP="00E27DBB" w:rsidRDefault="00E27DBB" w14:paraId="6ED88406" w14:textId="77777777"/>
    <w:p w:rsidRPr="005A1345" w:rsidR="00153885" w:rsidP="00153885" w:rsidRDefault="00E27DBB" w14:paraId="48C92BDF" w14:textId="77777777">
      <w:pPr>
        <w:rPr>
          <w:color w:val="000000" w:themeColor="text1"/>
        </w:rPr>
      </w:pPr>
      <w:r>
        <w:rPr>
          <w:b/>
          <w:bCs/>
        </w:rPr>
        <w:t>Antwoord op vraag 6</w:t>
      </w:r>
      <w:r w:rsidR="005A1345">
        <w:rPr>
          <w:b/>
          <w:bCs/>
        </w:rPr>
        <w:br/>
      </w:r>
      <w:r w:rsidRPr="005A1345" w:rsidR="005A1345">
        <w:rPr>
          <w:color w:val="000000" w:themeColor="text1"/>
        </w:rPr>
        <w:t>Het is geen realistisch uitgangspunt dat alle fatbikes vanuit EU-landen voldoen aan bestaande regelgeving voor elektrische fietsen.</w:t>
      </w:r>
      <w:r w:rsidR="00153885">
        <w:rPr>
          <w:color w:val="000000" w:themeColor="text1"/>
        </w:rPr>
        <w:t xml:space="preserve"> </w:t>
      </w:r>
      <w:r w:rsidRPr="005A1345" w:rsidR="00153885">
        <w:rPr>
          <w:color w:val="000000" w:themeColor="text1"/>
        </w:rPr>
        <w:t>Wanneer een fatbike uit een ander EU-land naar Nederland komt</w:t>
      </w:r>
      <w:r w:rsidR="00153885">
        <w:rPr>
          <w:color w:val="000000" w:themeColor="text1"/>
        </w:rPr>
        <w:t>,</w:t>
      </w:r>
      <w:r w:rsidRPr="005A1345" w:rsidR="00153885">
        <w:rPr>
          <w:color w:val="000000" w:themeColor="text1"/>
        </w:rPr>
        <w:t xml:space="preserve"> is geen sprake van import omdat het product al op de Europese markt is. De ILT heeft beperkt zicht op fatbikes die in andere lidstaten worden aangeboden op de gezamenlijke Europese markt. Het is dus mogelijk dat</w:t>
      </w:r>
      <w:r w:rsidR="00153885">
        <w:rPr>
          <w:color w:val="000000" w:themeColor="text1"/>
        </w:rPr>
        <w:t xml:space="preserve"> een</w:t>
      </w:r>
      <w:r w:rsidRPr="005A1345" w:rsidR="00153885">
        <w:rPr>
          <w:color w:val="000000" w:themeColor="text1"/>
        </w:rPr>
        <w:t xml:space="preserve"> in een andere lidstaat aangeschafte (illegale) fatbike op de Nederlandse weg terecht</w:t>
      </w:r>
      <w:r w:rsidR="00153885">
        <w:rPr>
          <w:color w:val="000000" w:themeColor="text1"/>
        </w:rPr>
        <w:t>komt</w:t>
      </w:r>
      <w:r w:rsidRPr="005A1345" w:rsidR="00153885">
        <w:rPr>
          <w:color w:val="000000" w:themeColor="text1"/>
        </w:rPr>
        <w:t>.</w:t>
      </w:r>
    </w:p>
    <w:p w:rsidRPr="005A1345" w:rsidR="00153885" w:rsidP="00153885" w:rsidRDefault="00153885" w14:paraId="68A4D443" w14:textId="77777777">
      <w:pPr>
        <w:rPr>
          <w:color w:val="000000" w:themeColor="text1"/>
        </w:rPr>
      </w:pPr>
    </w:p>
    <w:p w:rsidR="00153885" w:rsidP="005A1345" w:rsidRDefault="00153885" w14:paraId="6643C6BA" w14:textId="44694EAC">
      <w:pPr>
        <w:rPr>
          <w:color w:val="000000" w:themeColor="text1"/>
        </w:rPr>
      </w:pPr>
      <w:r w:rsidRPr="005A1345">
        <w:rPr>
          <w:color w:val="000000" w:themeColor="text1"/>
        </w:rPr>
        <w:t>Ook van fatbikes, in de verschijningsvorm van elektrische fiets, die op Nederlandse of andere Europese kanalen worden aangeboden, kan niet worden gesteld dat deze altijd voldoen aan bestaande regelgeving. Alle elektrische fietsen die worden geïmporteerd en ter verhandeling worden aangeboden op de Europese markt</w:t>
      </w:r>
      <w:r>
        <w:rPr>
          <w:color w:val="000000" w:themeColor="text1"/>
        </w:rPr>
        <w:t>,</w:t>
      </w:r>
      <w:r w:rsidRPr="005A1345">
        <w:rPr>
          <w:color w:val="000000" w:themeColor="text1"/>
        </w:rPr>
        <w:t xml:space="preserve"> dienen te voldoen aan de Machinerichtlijn. De NVWA heeft niet de verwachting dat alle producten die worden binnengebracht voldoen aan de Europese wet- en regelgeving. De evaluatie die aangehaald wordt onder de beantwoording van vraag 8 moet meer licht </w:t>
      </w:r>
      <w:r>
        <w:rPr>
          <w:color w:val="000000" w:themeColor="text1"/>
        </w:rPr>
        <w:t xml:space="preserve">laten </w:t>
      </w:r>
      <w:r w:rsidRPr="005A1345">
        <w:rPr>
          <w:color w:val="000000" w:themeColor="text1"/>
        </w:rPr>
        <w:t>schijnen op actuele misstanden.</w:t>
      </w:r>
      <w:r w:rsidRPr="00E27DBB">
        <w:br/>
      </w:r>
    </w:p>
    <w:p w:rsidRPr="005A1345" w:rsidR="005A1345" w:rsidP="005A1345" w:rsidRDefault="005A1345" w14:paraId="14173C22" w14:textId="6A4F7991">
      <w:pPr>
        <w:rPr>
          <w:color w:val="000000" w:themeColor="text1"/>
        </w:rPr>
      </w:pPr>
      <w:r w:rsidRPr="005A1345">
        <w:rPr>
          <w:color w:val="000000" w:themeColor="text1"/>
        </w:rPr>
        <w:t>De ILT geeft aan dat de positie van de ILT die in het artikel wordt aangehaald niet volledig is.</w:t>
      </w:r>
      <w:r w:rsidR="00F313A6">
        <w:rPr>
          <w:rStyle w:val="FootnoteReference"/>
          <w:color w:val="000000" w:themeColor="text1"/>
        </w:rPr>
        <w:footnoteReference w:id="4"/>
      </w:r>
      <w:r w:rsidR="00F313A6">
        <w:rPr>
          <w:color w:val="000000" w:themeColor="text1"/>
        </w:rPr>
        <w:t xml:space="preserve"> Hieronder wordt de volledige positie van de ILT uitgewerkt.</w:t>
      </w:r>
      <w:r w:rsidR="00153885">
        <w:rPr>
          <w:color w:val="000000" w:themeColor="text1"/>
        </w:rPr>
        <w:t xml:space="preserve"> </w:t>
      </w:r>
      <w:r w:rsidRPr="005A1345">
        <w:rPr>
          <w:color w:val="000000" w:themeColor="text1"/>
        </w:rPr>
        <w:t xml:space="preserve">De ILT is toezichthouder op bromfietsen (die typegoedkeuringsplichtig zijn) en de NVWA op elektrische fietsen (zie ook </w:t>
      </w:r>
      <w:r w:rsidR="00B2255D">
        <w:rPr>
          <w:color w:val="000000" w:themeColor="text1"/>
        </w:rPr>
        <w:t xml:space="preserve">het </w:t>
      </w:r>
      <w:r w:rsidRPr="005A1345">
        <w:rPr>
          <w:color w:val="000000" w:themeColor="text1"/>
        </w:rPr>
        <w:t>antwoord op vraag 10 voor meer toelichting hierover). De fatbike kan in beide verschijningsvormen worden aangeboden op de markt. Inmiddels ziet de ILT op basis van steekproeven dat verkopers de fatbike op nationale kanalen enkel aanbieden als elektrische fiets met bijbehorende kenmerken. D</w:t>
      </w:r>
      <w:r w:rsidR="00B2255D">
        <w:rPr>
          <w:color w:val="000000" w:themeColor="text1"/>
        </w:rPr>
        <w:t xml:space="preserve">eze </w:t>
      </w:r>
      <w:r w:rsidRPr="005A1345">
        <w:rPr>
          <w:color w:val="000000" w:themeColor="text1"/>
        </w:rPr>
        <w:t xml:space="preserve">fatbikes </w:t>
      </w:r>
      <w:r w:rsidR="00B2255D">
        <w:rPr>
          <w:color w:val="000000" w:themeColor="text1"/>
        </w:rPr>
        <w:t xml:space="preserve">vallen zoals gezegd </w:t>
      </w:r>
      <w:r w:rsidRPr="005A1345">
        <w:rPr>
          <w:color w:val="000000" w:themeColor="text1"/>
        </w:rPr>
        <w:t>onder het toezicht van de NVWA</w:t>
      </w:r>
      <w:r w:rsidR="00567BBD">
        <w:rPr>
          <w:color w:val="000000" w:themeColor="text1"/>
        </w:rPr>
        <w:t>.</w:t>
      </w:r>
    </w:p>
    <w:p w:rsidRPr="005A1345" w:rsidR="005A1345" w:rsidP="005A1345" w:rsidRDefault="005A1345" w14:paraId="3BF33A8C" w14:textId="77777777">
      <w:pPr>
        <w:rPr>
          <w:color w:val="000000" w:themeColor="text1"/>
        </w:rPr>
      </w:pPr>
    </w:p>
    <w:p w:rsidR="00427FE7" w:rsidP="00E27DBB" w:rsidRDefault="00E27DBB" w14:paraId="5AD24393" w14:textId="2E27EC42">
      <w:r>
        <w:rPr>
          <w:b/>
          <w:bCs/>
        </w:rPr>
        <w:t>Vraag 7</w:t>
      </w:r>
      <w:r>
        <w:rPr>
          <w:b/>
          <w:bCs/>
        </w:rPr>
        <w:br/>
      </w:r>
      <w:r w:rsidRPr="00E27DBB">
        <w:t>In hoeverre speelt foutieve informatie over de specificaties van fatbikes aangeschaft via e-commerce platformen, ten opzichte van waar de fatbikes werkelijk technisch toe in staat zijn, een rol bij de verspreiding van illegale fatbikes?</w:t>
      </w:r>
    </w:p>
    <w:p w:rsidRPr="002E2EEA" w:rsidR="002E2EEA" w:rsidP="00E27DBB" w:rsidRDefault="002E2EEA" w14:paraId="1DC63074" w14:textId="77777777"/>
    <w:p w:rsidR="00E27DBB" w:rsidP="00147F2C" w:rsidRDefault="00E27DBB" w14:paraId="3CCD311A" w14:textId="1A898771">
      <w:pPr>
        <w:spacing w:line="240" w:lineRule="auto"/>
        <w:rPr>
          <w:b/>
          <w:bCs/>
        </w:rPr>
      </w:pPr>
      <w:r>
        <w:rPr>
          <w:b/>
          <w:bCs/>
        </w:rPr>
        <w:t>Antwoord op vraag 7</w:t>
      </w:r>
    </w:p>
    <w:p w:rsidRPr="005A1345" w:rsidR="005A1345" w:rsidP="005A1345" w:rsidRDefault="005A1345" w14:paraId="516BF4E7" w14:textId="513298CD">
      <w:pPr>
        <w:rPr>
          <w:color w:val="000000" w:themeColor="text1"/>
        </w:rPr>
      </w:pPr>
      <w:r w:rsidRPr="005A1345">
        <w:rPr>
          <w:color w:val="000000" w:themeColor="text1"/>
        </w:rPr>
        <w:t xml:space="preserve">De ILT en </w:t>
      </w:r>
      <w:r w:rsidR="00201551">
        <w:rPr>
          <w:color w:val="000000" w:themeColor="text1"/>
        </w:rPr>
        <w:t xml:space="preserve">de </w:t>
      </w:r>
      <w:r w:rsidRPr="005A1345">
        <w:rPr>
          <w:color w:val="000000" w:themeColor="text1"/>
        </w:rPr>
        <w:t xml:space="preserve">NVWA hebben geen informatie over in hoeverre foutieve informatie een rol speelt bij de verspreiding van illegale fatbikes. </w:t>
      </w:r>
    </w:p>
    <w:p w:rsidR="005A1345" w:rsidP="005A1345" w:rsidRDefault="005A1345" w14:paraId="48E0EED9" w14:textId="77777777">
      <w:pPr>
        <w:rPr>
          <w:color w:val="000000" w:themeColor="text1"/>
        </w:rPr>
      </w:pPr>
    </w:p>
    <w:p w:rsidRPr="005A1345" w:rsidR="005A1345" w:rsidP="005A1345" w:rsidRDefault="005A1345" w14:paraId="359F2CC4" w14:textId="31378B2C">
      <w:pPr>
        <w:rPr>
          <w:color w:val="000000" w:themeColor="text1"/>
        </w:rPr>
      </w:pPr>
      <w:bookmarkStart w:name="_Hlk226356802" w:id="1"/>
      <w:r w:rsidRPr="005A1345">
        <w:rPr>
          <w:color w:val="000000" w:themeColor="text1"/>
        </w:rPr>
        <w:t xml:space="preserve">Er is beperkt handelingsperspectief voor de ILT en </w:t>
      </w:r>
      <w:r w:rsidR="00201551">
        <w:rPr>
          <w:color w:val="000000" w:themeColor="text1"/>
        </w:rPr>
        <w:t xml:space="preserve">de </w:t>
      </w:r>
      <w:r w:rsidRPr="005A1345">
        <w:rPr>
          <w:color w:val="000000" w:themeColor="text1"/>
        </w:rPr>
        <w:t xml:space="preserve">NVWA om effectief markttoezicht te houden op fatbikes die worden aangeboden op internationale </w:t>
      </w:r>
      <w:r w:rsidR="00046E14">
        <w:rPr>
          <w:color w:val="000000" w:themeColor="text1"/>
        </w:rPr>
        <w:t xml:space="preserve">e-commerce </w:t>
      </w:r>
      <w:r w:rsidRPr="005A1345">
        <w:rPr>
          <w:color w:val="000000" w:themeColor="text1"/>
        </w:rPr>
        <w:t xml:space="preserve">platforms. </w:t>
      </w:r>
      <w:r w:rsidRPr="00046E14" w:rsidR="00046E14">
        <w:rPr>
          <w:color w:val="000000" w:themeColor="text1"/>
        </w:rPr>
        <w:t xml:space="preserve">Dit komt omdat het lastig is om op basis van </w:t>
      </w:r>
      <w:r w:rsidR="00E37295">
        <w:rPr>
          <w:color w:val="000000" w:themeColor="text1"/>
        </w:rPr>
        <w:t>een</w:t>
      </w:r>
      <w:r w:rsidRPr="00046E14" w:rsidR="00046E14">
        <w:rPr>
          <w:color w:val="000000" w:themeColor="text1"/>
        </w:rPr>
        <w:t xml:space="preserve"> advertentie te bepalen of een fatbike illegaal is, in tegenstelling tot bijvoorbeeld vapes met smaakjes die illegaal</w:t>
      </w:r>
      <w:r w:rsidRPr="00E37295" w:rsidR="00E37295">
        <w:rPr>
          <w:color w:val="000000" w:themeColor="text1"/>
        </w:rPr>
        <w:t xml:space="preserve"> </w:t>
      </w:r>
      <w:r w:rsidRPr="00046E14" w:rsidR="00E37295">
        <w:rPr>
          <w:color w:val="000000" w:themeColor="text1"/>
        </w:rPr>
        <w:t>zijn</w:t>
      </w:r>
      <w:r w:rsidRPr="00046E14" w:rsidR="00046E14">
        <w:rPr>
          <w:color w:val="000000" w:themeColor="text1"/>
        </w:rPr>
        <w:t xml:space="preserve">. Bij een fatbike moet eerst onderzoek </w:t>
      </w:r>
      <w:r w:rsidRPr="00046E14" w:rsidR="00E37295">
        <w:rPr>
          <w:color w:val="000000" w:themeColor="text1"/>
        </w:rPr>
        <w:t xml:space="preserve">worden </w:t>
      </w:r>
      <w:r w:rsidRPr="00046E14" w:rsidR="00046E14">
        <w:rPr>
          <w:color w:val="000000" w:themeColor="text1"/>
        </w:rPr>
        <w:t xml:space="preserve">gedaan of bijvoorbeeld informatie bij de advertentie daadwerkelijk onjuist is en in hoeverre deze niet voldoet aan de essentiële veiligheidseisen in de machinerichtlijn (NVWA). </w:t>
      </w:r>
      <w:r w:rsidRPr="005A1345">
        <w:rPr>
          <w:color w:val="000000" w:themeColor="text1"/>
        </w:rPr>
        <w:t>Wanneer een rechtspersoon in Nederland of andere EU-landen ontbreekt</w:t>
      </w:r>
      <w:r w:rsidR="00201551">
        <w:rPr>
          <w:color w:val="000000" w:themeColor="text1"/>
        </w:rPr>
        <w:t>,</w:t>
      </w:r>
      <w:r w:rsidRPr="005A1345">
        <w:rPr>
          <w:color w:val="000000" w:themeColor="text1"/>
        </w:rPr>
        <w:t xml:space="preserve"> is het niet mogelijk om een maatregel gerechtelijk af te dwingen. Hier is meer uitgebreid op ingegaan in </w:t>
      </w:r>
      <w:r w:rsidR="00147F2C">
        <w:rPr>
          <w:color w:val="000000" w:themeColor="text1"/>
        </w:rPr>
        <w:t>de beantwoording van vragen van het lid Heutink</w:t>
      </w:r>
      <w:r w:rsidRPr="005A1345">
        <w:rPr>
          <w:color w:val="000000" w:themeColor="text1"/>
        </w:rPr>
        <w:t xml:space="preserve"> van 7 januari j</w:t>
      </w:r>
      <w:r w:rsidR="00147F2C">
        <w:rPr>
          <w:color w:val="000000" w:themeColor="text1"/>
        </w:rPr>
        <w:t>l</w:t>
      </w:r>
      <w:r w:rsidRPr="005A1345">
        <w:rPr>
          <w:color w:val="000000" w:themeColor="text1"/>
        </w:rPr>
        <w:t>.</w:t>
      </w:r>
      <w:r w:rsidRPr="005A1345">
        <w:rPr>
          <w:color w:val="000000" w:themeColor="text1"/>
          <w:vertAlign w:val="superscript"/>
        </w:rPr>
        <w:footnoteReference w:id="5"/>
      </w:r>
      <w:r w:rsidRPr="005A1345">
        <w:rPr>
          <w:color w:val="000000" w:themeColor="text1"/>
        </w:rPr>
        <w:t xml:space="preserve"> </w:t>
      </w:r>
      <w:bookmarkEnd w:id="1"/>
    </w:p>
    <w:p w:rsidRPr="00E27DBB" w:rsidR="005A1345" w:rsidP="00E27DBB" w:rsidRDefault="005A1345" w14:paraId="437DEFF9" w14:textId="77777777">
      <w:pPr>
        <w:rPr>
          <w:b/>
          <w:bCs/>
        </w:rPr>
      </w:pPr>
    </w:p>
    <w:p w:rsidRPr="00E27DBB" w:rsidR="00E27DBB" w:rsidP="00E27DBB" w:rsidRDefault="00E27DBB" w14:paraId="76F29BB2" w14:textId="39E25014">
      <w:pPr>
        <w:rPr>
          <w:b/>
          <w:bCs/>
        </w:rPr>
      </w:pPr>
      <w:r>
        <w:rPr>
          <w:b/>
          <w:bCs/>
        </w:rPr>
        <w:t>Vraag 8</w:t>
      </w:r>
    </w:p>
    <w:p w:rsidR="00E27DBB" w:rsidP="00E27DBB" w:rsidRDefault="00E27DBB" w14:paraId="7EFDC2AE" w14:textId="77777777">
      <w:r w:rsidRPr="00E27DBB">
        <w:t>Deelt u de mening, gezien het feit dat de NVWA in principe reactief handelt op basis van signalen van onveiligheid, dat een meer pro-actieve werkwijze logischer zou zijn in het kader van handhaving tegen illegale fatbikes?</w:t>
      </w:r>
    </w:p>
    <w:p w:rsidR="00E27DBB" w:rsidP="00E27DBB" w:rsidRDefault="00E27DBB" w14:paraId="0F13DEA4" w14:textId="77777777"/>
    <w:p w:rsidRPr="005A1345" w:rsidR="005A1345" w:rsidP="005A1345" w:rsidRDefault="00E27DBB" w14:paraId="04FC15E9" w14:textId="22251CB2">
      <w:r>
        <w:rPr>
          <w:b/>
          <w:bCs/>
        </w:rPr>
        <w:t>Antwoord op vraag 8</w:t>
      </w:r>
      <w:r w:rsidR="005A1345">
        <w:rPr>
          <w:b/>
          <w:bCs/>
        </w:rPr>
        <w:br/>
      </w:r>
      <w:r w:rsidRPr="005A1345" w:rsidR="005A1345">
        <w:t>Omdat de NVWA met een beperkte capaciteit toezicht moet houden op veel publieke belangen</w:t>
      </w:r>
      <w:r w:rsidR="00201551">
        <w:t>,</w:t>
      </w:r>
      <w:r w:rsidRPr="005A1345" w:rsidR="005A1345">
        <w:t xml:space="preserve"> handelt de NVWA voornamelijk risicogericht. In de praktijk treedt de NVWA vooral op bij casuïstiek waarbij er concrete aanwijzingen zijn voor risico’s van brandveiligheid van accu’s van elektrische fietsen. </w:t>
      </w:r>
    </w:p>
    <w:p w:rsidRPr="005A1345" w:rsidR="005A1345" w:rsidP="005A1345" w:rsidRDefault="005A1345" w14:paraId="55E12E8F" w14:textId="77777777"/>
    <w:p w:rsidR="00E37295" w:rsidP="005A1345" w:rsidRDefault="005A1345" w14:paraId="3E759928" w14:textId="6B325E72">
      <w:r w:rsidRPr="005A1345">
        <w:t xml:space="preserve">De </w:t>
      </w:r>
      <w:r w:rsidR="00201551">
        <w:t xml:space="preserve">ILT en de </w:t>
      </w:r>
      <w:r w:rsidRPr="005A1345">
        <w:t>NVWA ronden op dit moment achttien gezamenlijke productinspecties af</w:t>
      </w:r>
      <w:r w:rsidR="00BF1D18">
        <w:t xml:space="preserve">, </w:t>
      </w:r>
      <w:r w:rsidRPr="005A1345">
        <w:t>waarmee de informatiepositie over misstanden bij het aanbieden van fatbikes op de markt wordt vergroot. De evaluatie van de acties laat zien in hoeverre sprake is van tekortkomingen en wat voor type misstanden worden waargenomen door de markttoezichthouders.</w:t>
      </w:r>
      <w:r w:rsidR="00427FE7">
        <w:t xml:space="preserve"> </w:t>
      </w:r>
      <w:r w:rsidRPr="005A1345">
        <w:t xml:space="preserve">De uitkomsten zal ik </w:t>
      </w:r>
      <w:r w:rsidR="00201551">
        <w:t xml:space="preserve">nog </w:t>
      </w:r>
      <w:r w:rsidRPr="005A1345">
        <w:t>dit voorjaar met uw Kamer delen. Op basis van deze eerste analyse zal ik vervolgstappen aankondigen. Hier kan ik nu niet op vooruitlopen.</w:t>
      </w:r>
      <w:bookmarkStart w:name="_Hlk226357323" w:id="2"/>
      <w:r w:rsidR="009866E3">
        <w:t xml:space="preserve"> </w:t>
      </w:r>
      <w:r w:rsidR="00A90963">
        <w:t xml:space="preserve">Het </w:t>
      </w:r>
      <w:r w:rsidR="0021792D">
        <w:t xml:space="preserve">verbeteren en waar mogelijk </w:t>
      </w:r>
      <w:r w:rsidR="00A90963">
        <w:t>intensiveren</w:t>
      </w:r>
      <w:r w:rsidR="007D7D30">
        <w:t>.</w:t>
      </w:r>
    </w:p>
    <w:p w:rsidR="00E37295" w:rsidP="005A1345" w:rsidRDefault="00E37295" w14:paraId="2D39E702" w14:textId="77777777"/>
    <w:p w:rsidRPr="005A1345" w:rsidR="00A90963" w:rsidP="005A1345" w:rsidRDefault="00E37295" w14:paraId="71E06D62" w14:textId="2DB4CA73">
      <w:r>
        <w:t>Acties op het terrein van</w:t>
      </w:r>
      <w:r w:rsidR="00A90963">
        <w:t xml:space="preserve"> het markttoezicht </w:t>
      </w:r>
      <w:r w:rsidR="009866E3">
        <w:t xml:space="preserve">en handhaving </w:t>
      </w:r>
      <w:r>
        <w:t>zijn</w:t>
      </w:r>
      <w:r w:rsidR="0021792D">
        <w:t xml:space="preserve"> </w:t>
      </w:r>
      <w:r w:rsidR="00A90963">
        <w:t xml:space="preserve">onderdeel van </w:t>
      </w:r>
      <w:r w:rsidR="00271FD3">
        <w:t xml:space="preserve">de </w:t>
      </w:r>
      <w:r w:rsidR="00D30225">
        <w:t xml:space="preserve">Aanpak Fatbikes </w:t>
      </w:r>
      <w:r w:rsidR="00A90963">
        <w:t xml:space="preserve">waar </w:t>
      </w:r>
      <w:r w:rsidR="00153885">
        <w:t xml:space="preserve">momenteel </w:t>
      </w:r>
      <w:r w:rsidR="00A90963">
        <w:t xml:space="preserve">aan gewerkt wordt. </w:t>
      </w:r>
      <w:r w:rsidR="00147F2C">
        <w:t>De</w:t>
      </w:r>
      <w:r>
        <w:t xml:space="preserve"> Kamer zal de Aanpak Fatbikes voor het commissiedebat Verkeersveiligheid ontvangen.</w:t>
      </w:r>
    </w:p>
    <w:bookmarkEnd w:id="2"/>
    <w:p w:rsidRPr="00E27DBB" w:rsidR="00E27DBB" w:rsidP="00E27DBB" w:rsidRDefault="00E27DBB" w14:paraId="004D4863" w14:textId="020C0B5E"/>
    <w:p w:rsidRPr="00E27DBB" w:rsidR="00E27DBB" w:rsidP="00E27DBB" w:rsidRDefault="00E27DBB" w14:paraId="39F9B533" w14:textId="0C07BA9E">
      <w:pPr>
        <w:rPr>
          <w:b/>
          <w:bCs/>
        </w:rPr>
      </w:pPr>
      <w:r>
        <w:rPr>
          <w:b/>
          <w:bCs/>
        </w:rPr>
        <w:t>Vraag 9</w:t>
      </w:r>
    </w:p>
    <w:p w:rsidRPr="009E59B9" w:rsidR="00E27DBB" w:rsidP="00E27DBB" w:rsidRDefault="00E27DBB" w14:paraId="7E62E50B" w14:textId="231CB5BF">
      <w:r w:rsidRPr="009E59B9">
        <w:t>Welke concrete cijfers en indicatoren gebruikt u om te beoordelen of de versterkte samenwerking tussen de vier relevante handhavingsinstanties (ILT, NVWA, douane, politie), toen zij eind vorig jaar gezamenlijke afspraken hebben gemaakt over de versterking van onderlinge samenwerking ten behoeve van het toezicht en de handhaving op illegale fatbikes, het gewenste effect heeft in de praktijk?</w:t>
      </w:r>
      <w:r w:rsidRPr="009E59B9" w:rsidR="00BF1D18">
        <w:rPr>
          <w:rStyle w:val="FootnoteReference"/>
        </w:rPr>
        <w:footnoteReference w:id="6"/>
      </w:r>
    </w:p>
    <w:p w:rsidRPr="009E59B9" w:rsidR="00E27DBB" w:rsidP="00E27DBB" w:rsidRDefault="00E27DBB" w14:paraId="37933C53" w14:textId="77777777"/>
    <w:p w:rsidRPr="009E59B9" w:rsidR="00BF1D18" w:rsidP="00E27DBB" w:rsidRDefault="00E27DBB" w14:paraId="211680AE" w14:textId="77777777">
      <w:pPr>
        <w:rPr>
          <w:b/>
        </w:rPr>
      </w:pPr>
      <w:r w:rsidRPr="009E59B9">
        <w:rPr>
          <w:b/>
        </w:rPr>
        <w:t>Antwoord op vraag 9</w:t>
      </w:r>
    </w:p>
    <w:p w:rsidRPr="009E59B9" w:rsidR="00E27DBB" w:rsidP="00E27DBB" w:rsidRDefault="00201551" w14:paraId="2FDEA1B5" w14:textId="2CE0E0C6">
      <w:r w:rsidRPr="009E59B9">
        <w:t xml:space="preserve">Ik verwijs hiervoor naar de </w:t>
      </w:r>
      <w:r w:rsidRPr="009E59B9" w:rsidR="00BF1D18">
        <w:t xml:space="preserve">beantwoording van vraag 5 over de toezegging </w:t>
      </w:r>
      <w:r w:rsidRPr="009E59B9">
        <w:t>aan</w:t>
      </w:r>
      <w:r w:rsidRPr="009E59B9" w:rsidR="00BF1D18">
        <w:t xml:space="preserve"> </w:t>
      </w:r>
      <w:r w:rsidR="00147F2C">
        <w:t>de</w:t>
      </w:r>
      <w:r w:rsidRPr="009E59B9" w:rsidR="00BF1D18">
        <w:t xml:space="preserve"> Kamer om halfjaarlijks te rapporteren.</w:t>
      </w:r>
      <w:r w:rsidRPr="009E59B9" w:rsidR="00E27DBB">
        <w:br/>
      </w:r>
    </w:p>
    <w:p w:rsidRPr="009E59B9" w:rsidR="00E27DBB" w:rsidP="00E27DBB" w:rsidRDefault="00E27DBB" w14:paraId="06A0205D" w14:textId="4F773C36">
      <w:pPr>
        <w:rPr>
          <w:b/>
        </w:rPr>
      </w:pPr>
      <w:r w:rsidRPr="009E59B9">
        <w:rPr>
          <w:b/>
        </w:rPr>
        <w:t>Vraag 10</w:t>
      </w:r>
    </w:p>
    <w:p w:rsidR="00AF31DE" w:rsidP="00E27DBB" w:rsidRDefault="00E27DBB" w14:paraId="5ACC1F94" w14:textId="77777777">
      <w:r w:rsidRPr="009E59B9">
        <w:t>Is sinds deze afspraken de rolverdeling in de handhaving op illegale fatbikes voldoende duidelijk?</w:t>
      </w:r>
    </w:p>
    <w:p w:rsidR="00AF31DE" w:rsidP="00E27DBB" w:rsidRDefault="00AF31DE" w14:paraId="496ABE55" w14:textId="77777777"/>
    <w:p w:rsidRPr="00E27DBB" w:rsidR="00AF31DE" w:rsidP="00AF31DE" w:rsidRDefault="00AF31DE" w14:paraId="1F149C58" w14:textId="472E7A2E">
      <w:pPr>
        <w:rPr>
          <w:b/>
          <w:bCs/>
        </w:rPr>
      </w:pPr>
      <w:r>
        <w:rPr>
          <w:b/>
          <w:bCs/>
        </w:rPr>
        <w:t>Antwoord op vraag 10</w:t>
      </w:r>
    </w:p>
    <w:p w:rsidRPr="00BF1D18" w:rsidR="00BF1D18" w:rsidP="00A90963" w:rsidRDefault="00BF1D18" w14:paraId="69BBC3EA" w14:textId="6BBB6579">
      <w:pPr>
        <w:rPr>
          <w:color w:val="000000" w:themeColor="text1"/>
        </w:rPr>
      </w:pPr>
      <w:r w:rsidRPr="00BF1D18">
        <w:rPr>
          <w:color w:val="000000" w:themeColor="text1"/>
        </w:rPr>
        <w:t>De betrokken partijen geven aan dat de rolverdeling voldoende duidelijk is. Daarnaast zijn door de samenwerkingsafspraken kortere lijnen ontstaan en wordt sneller met elkaar geschakeld over casuïstiek.</w:t>
      </w:r>
      <w:r w:rsidRPr="00BF1D18">
        <w:rPr>
          <w:rStyle w:val="FootnoteReference"/>
          <w:color w:val="000000" w:themeColor="text1"/>
        </w:rPr>
        <w:footnoteReference w:id="7"/>
      </w:r>
      <w:r w:rsidRPr="00BF1D18">
        <w:rPr>
          <w:color w:val="000000" w:themeColor="text1"/>
        </w:rPr>
        <w:t xml:space="preserve"> </w:t>
      </w:r>
    </w:p>
    <w:p w:rsidRPr="00E27DBB" w:rsidR="00E27DBB" w:rsidP="00E27DBB" w:rsidRDefault="00E27DBB" w14:paraId="0AEE68E3" w14:textId="49ED75C7"/>
    <w:p w:rsidRPr="00AF31DE" w:rsidR="00AF31DE" w:rsidP="00AF31DE" w:rsidRDefault="00AF31DE" w14:paraId="73F08BBC" w14:textId="77777777">
      <w:pPr>
        <w:rPr>
          <w:b/>
          <w:bCs/>
        </w:rPr>
      </w:pPr>
      <w:r w:rsidRPr="00AF31DE">
        <w:rPr>
          <w:b/>
          <w:bCs/>
        </w:rPr>
        <w:t>Vraag 11</w:t>
      </w:r>
    </w:p>
    <w:p w:rsidR="00AF31DE" w:rsidP="00AF31DE" w:rsidRDefault="00E27DBB" w14:paraId="694CE875" w14:textId="77777777">
      <w:r w:rsidRPr="00E27DBB">
        <w:t>Zijn er, naast dat er afspraken zijn met de handhavingsinstellingen, ook afspraken gemaakt met e-commerce platformen over het terugdringen van het aanbod van illegale fatbikes? Zo nee, bent u bereid om met de sector hierover het gesprek aan te gaan?</w:t>
      </w:r>
    </w:p>
    <w:p w:rsidR="00AF31DE" w:rsidP="00AF31DE" w:rsidRDefault="00AF31DE" w14:paraId="059035AD" w14:textId="77777777"/>
    <w:p w:rsidRPr="00E042F3" w:rsidR="003410F3" w:rsidP="00BF1D18" w:rsidRDefault="00AF31DE" w14:paraId="5FA19C8F" w14:textId="1386B425">
      <w:r>
        <w:rPr>
          <w:b/>
          <w:bCs/>
        </w:rPr>
        <w:t>Antwoord op vraag 11</w:t>
      </w:r>
      <w:r w:rsidR="00BF1D18">
        <w:rPr>
          <w:b/>
          <w:bCs/>
        </w:rPr>
        <w:br/>
      </w:r>
      <w:bookmarkStart w:name="_Hlk226357404" w:id="3"/>
      <w:r w:rsidRPr="00BF1D18" w:rsidR="00BF1D18">
        <w:rPr>
          <w:color w:val="000000" w:themeColor="text1"/>
        </w:rPr>
        <w:t xml:space="preserve">De ILT en </w:t>
      </w:r>
      <w:r w:rsidR="00433DCD">
        <w:rPr>
          <w:color w:val="000000" w:themeColor="text1"/>
        </w:rPr>
        <w:t xml:space="preserve">de </w:t>
      </w:r>
      <w:r w:rsidRPr="00BF1D18" w:rsidR="00BF1D18">
        <w:rPr>
          <w:color w:val="000000" w:themeColor="text1"/>
        </w:rPr>
        <w:t xml:space="preserve">NVWA zijn in gesprek met Nederlandse e-commerce aanbieders en de ILT heeft kenmerken van illegale fatbikes, ongekeurde bromfietsen, met hen gedeeld. De markttoezichthouders helpen vanuit </w:t>
      </w:r>
      <w:r w:rsidR="00433DCD">
        <w:rPr>
          <w:color w:val="000000" w:themeColor="text1"/>
        </w:rPr>
        <w:t>hun</w:t>
      </w:r>
      <w:r w:rsidRPr="00BF1D18" w:rsidR="00BF1D18">
        <w:rPr>
          <w:color w:val="000000" w:themeColor="text1"/>
        </w:rPr>
        <w:t xml:space="preserve"> maatschappelijke plicht de</w:t>
      </w:r>
      <w:r w:rsidR="00433DCD">
        <w:rPr>
          <w:color w:val="000000" w:themeColor="text1"/>
        </w:rPr>
        <w:t xml:space="preserve"> </w:t>
      </w:r>
      <w:r w:rsidRPr="00BF1D18" w:rsidR="00BF1D18">
        <w:rPr>
          <w:color w:val="000000" w:themeColor="text1"/>
        </w:rPr>
        <w:t>nationale platformen waar mogelijk, maar zij zijn zelf verantwoordelijk voor de moderatie van hun platformen en het verwijderen van de advertenties.</w:t>
      </w:r>
      <w:r w:rsidRPr="007A1B74" w:rsidR="007A1B74">
        <w:t xml:space="preserve"> </w:t>
      </w:r>
      <w:r w:rsidRPr="007A1B74" w:rsidR="007A1B74">
        <w:rPr>
          <w:color w:val="000000" w:themeColor="text1"/>
        </w:rPr>
        <w:t>Als er signalen zijn dat de aanbieders onvoldoende hun wettelijke verplichtingen nakomen, treedt de toezichthouder op</w:t>
      </w:r>
      <w:r w:rsidR="007A1B74">
        <w:rPr>
          <w:color w:val="000000" w:themeColor="text1"/>
        </w:rPr>
        <w:t>.</w:t>
      </w:r>
    </w:p>
    <w:p w:rsidR="00BF1D18" w:rsidP="00BF1D18" w:rsidRDefault="00BF1D18" w14:paraId="02150B24" w14:textId="77777777">
      <w:pPr>
        <w:rPr>
          <w:color w:val="000000" w:themeColor="text1"/>
        </w:rPr>
      </w:pPr>
    </w:p>
    <w:p w:rsidRPr="006C3E56" w:rsidR="00E27DBB" w:rsidP="00AF31DE" w:rsidRDefault="00BF1D18" w14:paraId="773A7CF1" w14:textId="610AE475">
      <w:pPr>
        <w:rPr>
          <w:color w:val="000000" w:themeColor="text1"/>
        </w:rPr>
      </w:pPr>
      <w:r w:rsidRPr="00BF1D18">
        <w:rPr>
          <w:color w:val="000000" w:themeColor="text1"/>
        </w:rPr>
        <w:t xml:space="preserve">Zoals genoemd </w:t>
      </w:r>
      <w:r w:rsidR="00433DCD">
        <w:rPr>
          <w:color w:val="000000" w:themeColor="text1"/>
        </w:rPr>
        <w:t>bij</w:t>
      </w:r>
      <w:r w:rsidRPr="00BF1D18">
        <w:rPr>
          <w:color w:val="000000" w:themeColor="text1"/>
        </w:rPr>
        <w:t xml:space="preserve"> </w:t>
      </w:r>
      <w:r w:rsidR="00433DCD">
        <w:rPr>
          <w:color w:val="000000" w:themeColor="text1"/>
        </w:rPr>
        <w:t xml:space="preserve">de </w:t>
      </w:r>
      <w:r w:rsidRPr="00BF1D18">
        <w:rPr>
          <w:color w:val="000000" w:themeColor="text1"/>
        </w:rPr>
        <w:t xml:space="preserve">beantwoording </w:t>
      </w:r>
      <w:r w:rsidR="00433DCD">
        <w:rPr>
          <w:color w:val="000000" w:themeColor="text1"/>
        </w:rPr>
        <w:t>van</w:t>
      </w:r>
      <w:r w:rsidRPr="00BF1D18">
        <w:rPr>
          <w:color w:val="000000" w:themeColor="text1"/>
        </w:rPr>
        <w:t xml:space="preserve"> vraag 7</w:t>
      </w:r>
      <w:r w:rsidR="00433DCD">
        <w:rPr>
          <w:color w:val="000000" w:themeColor="text1"/>
        </w:rPr>
        <w:t>,</w:t>
      </w:r>
      <w:r w:rsidRPr="00BF1D18">
        <w:rPr>
          <w:color w:val="000000" w:themeColor="text1"/>
        </w:rPr>
        <w:t xml:space="preserve"> is het handelingsperspectief beperkt om effectief markttoezicht te houden op fatbikes die worden aangeboden op internationale platforms. </w:t>
      </w:r>
      <w:r w:rsidRPr="00E27DBB" w:rsidR="00E27DBB">
        <w:br/>
      </w:r>
    </w:p>
    <w:bookmarkEnd w:id="3"/>
    <w:p w:rsidRPr="00AF31DE" w:rsidR="00AF31DE" w:rsidP="00AF31DE" w:rsidRDefault="00AF31DE" w14:paraId="6120B9A7" w14:textId="0446AB6E">
      <w:pPr>
        <w:rPr>
          <w:b/>
          <w:bCs/>
        </w:rPr>
      </w:pPr>
      <w:r w:rsidRPr="00AF31DE">
        <w:rPr>
          <w:b/>
          <w:bCs/>
        </w:rPr>
        <w:t>Vraag 12</w:t>
      </w:r>
    </w:p>
    <w:p w:rsidR="00AF31DE" w:rsidP="00AF31DE" w:rsidRDefault="00E27DBB" w14:paraId="64CC3A1A" w14:textId="77777777">
      <w:r w:rsidRPr="00E27DBB">
        <w:t>Is het van de ILT en de NVWA te verwachten dat zij in staat zijn adequaat te handhaven op illegale fatbikes gezien de omvang van het probleem en gelet op het feit dat de NVWA en de ILT belast zijn met het houden van toezicht op een veel breder scala aan producten en regelgeving dan alleen elektrische voertuigen?</w:t>
      </w:r>
    </w:p>
    <w:p w:rsidR="00AF31DE" w:rsidP="00AF31DE" w:rsidRDefault="00AF31DE" w14:paraId="230C6188" w14:textId="77777777"/>
    <w:p w:rsidR="00AF31DE" w:rsidP="00AF31DE" w:rsidRDefault="00AF31DE" w14:paraId="1110022C" w14:textId="77777777">
      <w:pPr>
        <w:rPr>
          <w:b/>
          <w:bCs/>
        </w:rPr>
      </w:pPr>
      <w:r>
        <w:rPr>
          <w:b/>
          <w:bCs/>
        </w:rPr>
        <w:t>Antwoord op vraag 12</w:t>
      </w:r>
    </w:p>
    <w:p w:rsidRPr="00BF1D18" w:rsidR="00BF1D18" w:rsidP="00BF1D18" w:rsidRDefault="00BF1D18" w14:paraId="43C10F2F" w14:textId="33F24987">
      <w:pPr>
        <w:rPr>
          <w:i/>
          <w:iCs/>
          <w:color w:val="000000" w:themeColor="text1"/>
        </w:rPr>
      </w:pPr>
      <w:r w:rsidRPr="00BF1D18">
        <w:rPr>
          <w:color w:val="000000" w:themeColor="text1"/>
        </w:rPr>
        <w:t xml:space="preserve">Zoals </w:t>
      </w:r>
      <w:r w:rsidR="00433DCD">
        <w:rPr>
          <w:color w:val="000000" w:themeColor="text1"/>
        </w:rPr>
        <w:t xml:space="preserve">aangegeven bij de </w:t>
      </w:r>
      <w:r w:rsidRPr="00BF1D18">
        <w:rPr>
          <w:color w:val="000000" w:themeColor="text1"/>
        </w:rPr>
        <w:t xml:space="preserve">beantwoording </w:t>
      </w:r>
      <w:r w:rsidR="00433DCD">
        <w:rPr>
          <w:color w:val="000000" w:themeColor="text1"/>
        </w:rPr>
        <w:t>van</w:t>
      </w:r>
      <w:r w:rsidRPr="00BF1D18">
        <w:rPr>
          <w:color w:val="000000" w:themeColor="text1"/>
        </w:rPr>
        <w:t xml:space="preserve"> vraag 6</w:t>
      </w:r>
      <w:r w:rsidR="00433DCD">
        <w:rPr>
          <w:color w:val="000000" w:themeColor="text1"/>
        </w:rPr>
        <w:t>,</w:t>
      </w:r>
      <w:r w:rsidRPr="00BF1D18">
        <w:rPr>
          <w:color w:val="000000" w:themeColor="text1"/>
        </w:rPr>
        <w:t xml:space="preserve"> worden binnen de regelgeving waar de ILT verantwoordelijk voor is weinig tot geen overtredingen waargenomen bij Nederlandse aanbieders. Hiermee lijkt het toezicht op deze aanbieders effectief en adequaat. Voor buitenlandse aanbieders blijft het toezicht complex en slecht handhaafbaar. De NVWA kan adequaat handhaven wanneer zij signalen krijgt over onveilige elektrische fietsen. </w:t>
      </w:r>
      <w:r w:rsidR="006C3E56">
        <w:rPr>
          <w:color w:val="000000" w:themeColor="text1"/>
        </w:rPr>
        <w:t xml:space="preserve">Onder </w:t>
      </w:r>
      <w:r w:rsidR="00433DCD">
        <w:rPr>
          <w:color w:val="000000" w:themeColor="text1"/>
        </w:rPr>
        <w:t xml:space="preserve">de </w:t>
      </w:r>
      <w:r w:rsidR="006C3E56">
        <w:rPr>
          <w:color w:val="000000" w:themeColor="text1"/>
        </w:rPr>
        <w:t xml:space="preserve">beantwoording van vraag 8 is ingegaan op wat prioriteitstelling voor de handhavingspraktijk betekent. </w:t>
      </w:r>
    </w:p>
    <w:p w:rsidR="00AF31DE" w:rsidP="00AF31DE" w:rsidRDefault="00AF31DE" w14:paraId="5D422F75" w14:textId="77777777">
      <w:pPr>
        <w:rPr>
          <w:b/>
          <w:bCs/>
        </w:rPr>
      </w:pPr>
    </w:p>
    <w:p w:rsidR="00AF31DE" w:rsidP="00AF31DE" w:rsidRDefault="00AF31DE" w14:paraId="7EE5A0C9" w14:textId="77777777">
      <w:r>
        <w:rPr>
          <w:b/>
          <w:bCs/>
        </w:rPr>
        <w:t>Vraag 13</w:t>
      </w:r>
      <w:r>
        <w:rPr>
          <w:b/>
          <w:bCs/>
        </w:rPr>
        <w:br/>
      </w:r>
      <w:r w:rsidRPr="00E27DBB" w:rsidR="00E27DBB">
        <w:t>Hoe denkt u over het uitbreiden van de NVWA en de ILT zodat zij beschikken over voldoende capaciteit om op een meer proactieve wijze te handhaven op de import en verkoop van illegale fatbikes?</w:t>
      </w:r>
    </w:p>
    <w:p w:rsidR="00AF31DE" w:rsidP="00AF31DE" w:rsidRDefault="00AF31DE" w14:paraId="6B4E0DA9" w14:textId="77777777"/>
    <w:p w:rsidRPr="00E27DBB" w:rsidR="00AF31DE" w:rsidP="00AF31DE" w:rsidRDefault="00AF31DE" w14:paraId="2C6EF0A6" w14:textId="12A6FABE">
      <w:pPr>
        <w:rPr>
          <w:b/>
          <w:bCs/>
        </w:rPr>
      </w:pPr>
      <w:r>
        <w:rPr>
          <w:b/>
          <w:bCs/>
        </w:rPr>
        <w:t>Antwoord op vraag 13</w:t>
      </w:r>
    </w:p>
    <w:p w:rsidRPr="00ED4CB2" w:rsidR="00ED4CB2" w:rsidP="009866E3" w:rsidRDefault="00BF1D18" w14:paraId="5AEF3A52" w14:textId="01960DAB">
      <w:pPr>
        <w:rPr>
          <w:color w:val="000000" w:themeColor="text1"/>
        </w:rPr>
      </w:pPr>
      <w:r w:rsidRPr="00BF1D18">
        <w:rPr>
          <w:color w:val="000000" w:themeColor="text1"/>
        </w:rPr>
        <w:t>Op de rol van de ILT en NVWA ben ik ingegaan bij verschillende voorgaande antwoorden. In beantwoording van vraag 8 g</w:t>
      </w:r>
      <w:r w:rsidR="00433DCD">
        <w:rPr>
          <w:color w:val="000000" w:themeColor="text1"/>
        </w:rPr>
        <w:t>ing</w:t>
      </w:r>
      <w:r w:rsidRPr="00BF1D18">
        <w:rPr>
          <w:color w:val="000000" w:themeColor="text1"/>
        </w:rPr>
        <w:t xml:space="preserve"> ik in op de evaluatie van </w:t>
      </w:r>
      <w:r w:rsidR="00433DCD">
        <w:rPr>
          <w:color w:val="000000" w:themeColor="text1"/>
        </w:rPr>
        <w:t xml:space="preserve">de </w:t>
      </w:r>
      <w:r w:rsidRPr="00BF1D18">
        <w:rPr>
          <w:color w:val="000000" w:themeColor="text1"/>
        </w:rPr>
        <w:t xml:space="preserve">gezamenlijke productinspecties. </w:t>
      </w:r>
      <w:r w:rsidRPr="00433DCD" w:rsidR="00433DCD">
        <w:rPr>
          <w:color w:val="000000" w:themeColor="text1"/>
        </w:rPr>
        <w:t xml:space="preserve">Zoals aangegeven </w:t>
      </w:r>
      <w:r w:rsidR="00E37295">
        <w:rPr>
          <w:color w:val="000000" w:themeColor="text1"/>
        </w:rPr>
        <w:t xml:space="preserve">zijn de acties op het </w:t>
      </w:r>
      <w:r w:rsidR="0021792D">
        <w:rPr>
          <w:color w:val="000000" w:themeColor="text1"/>
        </w:rPr>
        <w:t>verbeteren en waar mogelijk intensiveren</w:t>
      </w:r>
      <w:r w:rsidR="00E37295">
        <w:rPr>
          <w:color w:val="000000" w:themeColor="text1"/>
        </w:rPr>
        <w:t xml:space="preserve"> van</w:t>
      </w:r>
      <w:r w:rsidR="0021792D">
        <w:rPr>
          <w:color w:val="000000" w:themeColor="text1"/>
        </w:rPr>
        <w:t xml:space="preserve"> het markttoezicht </w:t>
      </w:r>
      <w:r w:rsidR="009866E3">
        <w:rPr>
          <w:color w:val="000000" w:themeColor="text1"/>
        </w:rPr>
        <w:t xml:space="preserve">en de handhaving </w:t>
      </w:r>
      <w:r w:rsidR="0021792D">
        <w:rPr>
          <w:color w:val="000000" w:themeColor="text1"/>
        </w:rPr>
        <w:t xml:space="preserve">onderdeel van </w:t>
      </w:r>
      <w:r w:rsidR="00E37295">
        <w:rPr>
          <w:color w:val="000000" w:themeColor="text1"/>
        </w:rPr>
        <w:t xml:space="preserve">de </w:t>
      </w:r>
      <w:r w:rsidR="00D073C6">
        <w:rPr>
          <w:color w:val="000000" w:themeColor="text1"/>
        </w:rPr>
        <w:t>Aanpak Fatbikes</w:t>
      </w:r>
      <w:r w:rsidR="0021792D">
        <w:rPr>
          <w:color w:val="000000" w:themeColor="text1"/>
        </w:rPr>
        <w:t>. Op</w:t>
      </w:r>
      <w:r w:rsidRPr="00433DCD" w:rsidR="00433DCD">
        <w:rPr>
          <w:color w:val="000000" w:themeColor="text1"/>
        </w:rPr>
        <w:t xml:space="preserve"> basis van deze eerste analyse </w:t>
      </w:r>
      <w:r w:rsidR="00153885">
        <w:rPr>
          <w:color w:val="000000" w:themeColor="text1"/>
        </w:rPr>
        <w:t>ga</w:t>
      </w:r>
      <w:r w:rsidR="0021792D">
        <w:rPr>
          <w:color w:val="000000" w:themeColor="text1"/>
        </w:rPr>
        <w:t xml:space="preserve"> ik </w:t>
      </w:r>
      <w:r w:rsidRPr="00433DCD" w:rsidR="00433DCD">
        <w:rPr>
          <w:color w:val="000000" w:themeColor="text1"/>
        </w:rPr>
        <w:t xml:space="preserve">vervolgstappen aankondigen. Daarbij </w:t>
      </w:r>
      <w:r w:rsidR="00153885">
        <w:rPr>
          <w:color w:val="000000" w:themeColor="text1"/>
        </w:rPr>
        <w:t>ga</w:t>
      </w:r>
      <w:r w:rsidRPr="00433DCD" w:rsidR="00433DCD">
        <w:rPr>
          <w:color w:val="000000" w:themeColor="text1"/>
        </w:rPr>
        <w:t xml:space="preserve"> ik, indien aan de orde, ook in op de eventueel benodigde capaciteit. </w:t>
      </w:r>
      <w:r w:rsidR="007D7D30">
        <w:rPr>
          <w:color w:val="000000" w:themeColor="text1"/>
        </w:rPr>
        <w:t xml:space="preserve">Deze </w:t>
      </w:r>
      <w:r w:rsidR="00153885">
        <w:rPr>
          <w:color w:val="000000" w:themeColor="text1"/>
        </w:rPr>
        <w:t xml:space="preserve">moet worden afgewogen tegen andere prioriteiten. </w:t>
      </w:r>
    </w:p>
    <w:p w:rsidRPr="00BF1D18" w:rsidR="00BF1D18" w:rsidP="00BF1D18" w:rsidRDefault="00BF1D18" w14:paraId="53E46671" w14:textId="77777777">
      <w:pPr>
        <w:rPr>
          <w:color w:val="000000" w:themeColor="text1"/>
        </w:rPr>
      </w:pPr>
    </w:p>
    <w:p w:rsidRPr="00BF1D18" w:rsidR="00BF1D18" w:rsidP="00BF1D18" w:rsidRDefault="00BF1D18" w14:paraId="76DD55FD" w14:textId="77777777">
      <w:pPr>
        <w:rPr>
          <w:color w:val="000000" w:themeColor="text1"/>
        </w:rPr>
      </w:pPr>
      <w:r w:rsidRPr="00BF1D18">
        <w:rPr>
          <w:color w:val="000000" w:themeColor="text1"/>
        </w:rPr>
        <w:t xml:space="preserve">Ten aanzien van specifiek import wil ik opmerken dat de ILT en Douane hun inzet op markttoezicht aan de grens versterken. De precieze capaciteit die hiervoor benodigd is, is nog onderwerp van gesprek tussen IenW, ILT en Douane.  </w:t>
      </w:r>
    </w:p>
    <w:p w:rsidRPr="00E27DBB" w:rsidR="00E27DBB" w:rsidP="00AF31DE" w:rsidRDefault="00E27DBB" w14:paraId="1206629F" w14:textId="4AD930A6">
      <w:pPr>
        <w:rPr>
          <w:b/>
          <w:bCs/>
        </w:rPr>
      </w:pPr>
      <w:r w:rsidRPr="00E27DBB">
        <w:br/>
      </w:r>
      <w:r w:rsidRPr="00AF31DE" w:rsidR="00AF31DE">
        <w:rPr>
          <w:b/>
          <w:bCs/>
        </w:rPr>
        <w:t>Vraag 14</w:t>
      </w:r>
    </w:p>
    <w:p w:rsidR="005342CB" w:rsidP="00E27DBB" w:rsidRDefault="00E27DBB" w14:paraId="403F3E16" w14:textId="1A023AF1">
      <w:r w:rsidRPr="009E59B9">
        <w:t>Denkt u dat de bestaande capaciteit van de vier relevante handhavingsinstanties (ILT, NVWA, douane, politie) voldoende is om het fatbike-probleem het hoofd te bieden gezien de maatschappelijke urgentie en het stagnerende aantal boetes?</w:t>
      </w:r>
    </w:p>
    <w:p w:rsidR="00AF31DE" w:rsidP="00E27DBB" w:rsidRDefault="00AF31DE" w14:paraId="3298373F" w14:textId="77777777"/>
    <w:p w:rsidRPr="00BF1D18" w:rsidR="00BF1D18" w:rsidP="00BF1D18" w:rsidRDefault="00AF31DE" w14:paraId="08843618" w14:textId="1EE1A78F">
      <w:pPr>
        <w:rPr>
          <w:color w:val="000000" w:themeColor="text1"/>
        </w:rPr>
      </w:pPr>
      <w:r>
        <w:rPr>
          <w:b/>
          <w:bCs/>
        </w:rPr>
        <w:t>Antwoord op vraag 14</w:t>
      </w:r>
      <w:r w:rsidR="00BF1D18">
        <w:rPr>
          <w:b/>
          <w:bCs/>
        </w:rPr>
        <w:br/>
      </w:r>
      <w:r w:rsidRPr="00BF1D18" w:rsidR="00BF1D18">
        <w:rPr>
          <w:color w:val="000000" w:themeColor="text1"/>
        </w:rPr>
        <w:t xml:space="preserve">Zoals in de beantwoording op eerdere </w:t>
      </w:r>
      <w:r w:rsidR="00433DCD">
        <w:rPr>
          <w:color w:val="000000" w:themeColor="text1"/>
        </w:rPr>
        <w:t>Kamer</w:t>
      </w:r>
      <w:r w:rsidRPr="00BF1D18" w:rsidR="00BF1D18">
        <w:rPr>
          <w:color w:val="000000" w:themeColor="text1"/>
        </w:rPr>
        <w:t xml:space="preserve">vragen en Kamerbrieven is </w:t>
      </w:r>
      <w:r w:rsidR="00433DCD">
        <w:rPr>
          <w:color w:val="000000" w:themeColor="text1"/>
        </w:rPr>
        <w:t>aangegeven</w:t>
      </w:r>
      <w:r w:rsidRPr="00BF1D18" w:rsidR="00BF1D18">
        <w:rPr>
          <w:color w:val="000000" w:themeColor="text1"/>
        </w:rPr>
        <w:t>, wordt hard gewerkt aan een integrale aanpak van opgevoerde fatbikes, gericht op</w:t>
      </w:r>
      <w:r w:rsidR="003765AF">
        <w:rPr>
          <w:color w:val="000000" w:themeColor="text1"/>
        </w:rPr>
        <w:t xml:space="preserve"> gedrag,</w:t>
      </w:r>
      <w:r w:rsidRPr="00BF1D18" w:rsidR="00BF1D18">
        <w:rPr>
          <w:color w:val="000000" w:themeColor="text1"/>
        </w:rPr>
        <w:t xml:space="preserve"> (markt)toezicht door ILT, NVWA en Douane en handhaving door de politie op straat.</w:t>
      </w:r>
      <w:r w:rsidR="003765AF">
        <w:rPr>
          <w:rStyle w:val="FootnoteReference"/>
          <w:color w:val="000000" w:themeColor="text1"/>
        </w:rPr>
        <w:footnoteReference w:id="8"/>
      </w:r>
      <w:r w:rsidRPr="00BF1D18" w:rsidR="00BF1D18">
        <w:rPr>
          <w:color w:val="000000" w:themeColor="text1"/>
        </w:rPr>
        <w:t xml:space="preserve"> </w:t>
      </w:r>
      <w:r w:rsidR="00E37295">
        <w:rPr>
          <w:color w:val="000000" w:themeColor="text1"/>
        </w:rPr>
        <w:t xml:space="preserve">Dit wordt </w:t>
      </w:r>
      <w:r w:rsidR="009866E3">
        <w:rPr>
          <w:color w:val="000000" w:themeColor="text1"/>
        </w:rPr>
        <w:t xml:space="preserve">verder </w:t>
      </w:r>
      <w:r w:rsidR="00E37295">
        <w:rPr>
          <w:color w:val="000000" w:themeColor="text1"/>
        </w:rPr>
        <w:t>meegenomen</w:t>
      </w:r>
      <w:r w:rsidR="009866E3">
        <w:rPr>
          <w:color w:val="000000" w:themeColor="text1"/>
        </w:rPr>
        <w:t xml:space="preserve"> </w:t>
      </w:r>
      <w:r w:rsidR="007D7D30">
        <w:rPr>
          <w:color w:val="000000" w:themeColor="text1"/>
        </w:rPr>
        <w:t xml:space="preserve">in </w:t>
      </w:r>
      <w:r w:rsidR="00D073C6">
        <w:rPr>
          <w:color w:val="000000" w:themeColor="text1"/>
        </w:rPr>
        <w:t>de Aanpak Fatbikes</w:t>
      </w:r>
      <w:r w:rsidR="009866E3">
        <w:rPr>
          <w:color w:val="000000" w:themeColor="text1"/>
        </w:rPr>
        <w:t xml:space="preserve">. </w:t>
      </w:r>
    </w:p>
    <w:p w:rsidRPr="00BF1D18" w:rsidR="00BF1D18" w:rsidP="00BF1D18" w:rsidRDefault="00BF1D18" w14:paraId="38DE0A27" w14:textId="77777777">
      <w:pPr>
        <w:rPr>
          <w:color w:val="000000" w:themeColor="text1"/>
        </w:rPr>
      </w:pPr>
    </w:p>
    <w:p w:rsidRPr="00AF31DE" w:rsidR="00AF31DE" w:rsidP="00E27DBB" w:rsidRDefault="00433DCD" w14:paraId="62B8151F" w14:textId="3572A15D">
      <w:pPr>
        <w:rPr>
          <w:b/>
          <w:bCs/>
        </w:rPr>
      </w:pPr>
      <w:r w:rsidRPr="009E59B9">
        <w:rPr>
          <w:color w:val="000000" w:themeColor="text1"/>
        </w:rPr>
        <w:t xml:space="preserve">Ik verwijs naar de </w:t>
      </w:r>
      <w:r w:rsidRPr="009E59B9" w:rsidR="00BF1D18">
        <w:rPr>
          <w:color w:val="000000" w:themeColor="text1"/>
        </w:rPr>
        <w:t xml:space="preserve">beantwoording </w:t>
      </w:r>
      <w:r w:rsidRPr="009E59B9">
        <w:rPr>
          <w:color w:val="000000" w:themeColor="text1"/>
        </w:rPr>
        <w:t xml:space="preserve">van </w:t>
      </w:r>
      <w:r w:rsidRPr="009E59B9" w:rsidR="00BF1D18">
        <w:rPr>
          <w:color w:val="000000" w:themeColor="text1"/>
        </w:rPr>
        <w:t xml:space="preserve">vraag 13 voor de capaciteit bij ILT, NVWA, Douane. Ten aanzien van </w:t>
      </w:r>
      <w:r w:rsidRPr="009E59B9">
        <w:rPr>
          <w:color w:val="000000" w:themeColor="text1"/>
        </w:rPr>
        <w:t xml:space="preserve">de </w:t>
      </w:r>
      <w:r w:rsidRPr="009E59B9" w:rsidR="00BF1D18">
        <w:rPr>
          <w:color w:val="000000" w:themeColor="text1"/>
        </w:rPr>
        <w:t xml:space="preserve">politie geldt dat </w:t>
      </w:r>
      <w:bookmarkStart w:name="_Hlk225253085" w:id="4"/>
      <w:r w:rsidRPr="009E59B9" w:rsidR="00BF1D18">
        <w:rPr>
          <w:color w:val="000000" w:themeColor="text1"/>
        </w:rPr>
        <w:t xml:space="preserve">de handhaving op opgevoerde elektrische fietsen onderdeel is van de reguliere politietaak. </w:t>
      </w:r>
      <w:bookmarkEnd w:id="4"/>
      <w:r w:rsidRPr="009E59B9" w:rsidR="00954341">
        <w:rPr>
          <w:color w:val="000000" w:themeColor="text1"/>
        </w:rPr>
        <w:t xml:space="preserve">Binnen de beschikbare capaciteit van de politie wordt </w:t>
      </w:r>
      <w:r w:rsidRPr="009E59B9" w:rsidR="00541BDC">
        <w:rPr>
          <w:color w:val="000000" w:themeColor="text1"/>
        </w:rPr>
        <w:t>door de lokale gezagsdriehoek</w:t>
      </w:r>
      <w:r w:rsidRPr="009E59B9" w:rsidR="00954341">
        <w:rPr>
          <w:color w:val="000000" w:themeColor="text1"/>
        </w:rPr>
        <w:t xml:space="preserve"> bepaald wat prioriteit heeft.</w:t>
      </w:r>
    </w:p>
    <w:sectPr w:rsidRPr="00AF31DE" w:rsidR="00AF31DE">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00208" w14:textId="77777777" w:rsidR="008F6F9B" w:rsidRDefault="008F6F9B">
      <w:pPr>
        <w:spacing w:line="240" w:lineRule="auto"/>
      </w:pPr>
      <w:r>
        <w:separator/>
      </w:r>
    </w:p>
  </w:endnote>
  <w:endnote w:type="continuationSeparator" w:id="0">
    <w:p w14:paraId="74104B49" w14:textId="77777777" w:rsidR="008F6F9B" w:rsidRDefault="008F6F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398F3" w14:textId="77777777" w:rsidR="008F6F9B" w:rsidRDefault="008F6F9B">
      <w:pPr>
        <w:spacing w:line="240" w:lineRule="auto"/>
      </w:pPr>
      <w:r>
        <w:separator/>
      </w:r>
    </w:p>
  </w:footnote>
  <w:footnote w:type="continuationSeparator" w:id="0">
    <w:p w14:paraId="2142EA8A" w14:textId="77777777" w:rsidR="008F6F9B" w:rsidRDefault="008F6F9B">
      <w:pPr>
        <w:spacing w:line="240" w:lineRule="auto"/>
      </w:pPr>
      <w:r>
        <w:continuationSeparator/>
      </w:r>
    </w:p>
  </w:footnote>
  <w:footnote w:id="1">
    <w:p w14:paraId="610CA77C" w14:textId="402B3643" w:rsidR="00A74C20" w:rsidRDefault="00A74C20">
      <w:pPr>
        <w:pStyle w:val="FootnoteText"/>
      </w:pPr>
      <w:r>
        <w:rPr>
          <w:rStyle w:val="FootnoteReference"/>
        </w:rPr>
        <w:footnoteRef/>
      </w:r>
      <w:r>
        <w:t xml:space="preserve"> </w:t>
      </w:r>
      <w:r w:rsidR="005A1345" w:rsidRPr="005A1345">
        <w:rPr>
          <w:sz w:val="16"/>
          <w:szCs w:val="16"/>
        </w:rPr>
        <w:t>De Telegraaf, 17 februari 2026, Boeteregen voor fatbikes en e-steps blijft uit: veel ellende en overlast, maar minder bekeuringen en inbeslagnames</w:t>
      </w:r>
    </w:p>
  </w:footnote>
  <w:footnote w:id="2">
    <w:p w14:paraId="47E4B7C4" w14:textId="5A439867" w:rsidR="00147F2C" w:rsidRPr="00147F2C" w:rsidRDefault="00147F2C">
      <w:pPr>
        <w:pStyle w:val="FootnoteText"/>
        <w:rPr>
          <w:sz w:val="16"/>
          <w:szCs w:val="16"/>
        </w:rPr>
      </w:pPr>
      <w:r w:rsidRPr="00147F2C">
        <w:rPr>
          <w:rStyle w:val="FootnoteReference"/>
          <w:sz w:val="16"/>
          <w:szCs w:val="16"/>
        </w:rPr>
        <w:footnoteRef/>
      </w:r>
      <w:r w:rsidRPr="00147F2C">
        <w:rPr>
          <w:sz w:val="16"/>
          <w:szCs w:val="16"/>
        </w:rPr>
        <w:t xml:space="preserve"> TZ202602-065</w:t>
      </w:r>
    </w:p>
  </w:footnote>
  <w:footnote w:id="3">
    <w:p w14:paraId="0FFE48D0" w14:textId="77777777" w:rsidR="00F420E9" w:rsidRPr="00147F2C" w:rsidRDefault="00F420E9" w:rsidP="00F420E9">
      <w:pPr>
        <w:pStyle w:val="FootnoteText"/>
        <w:rPr>
          <w:sz w:val="16"/>
          <w:szCs w:val="16"/>
        </w:rPr>
      </w:pPr>
      <w:r w:rsidRPr="00147F2C">
        <w:rPr>
          <w:rStyle w:val="FootnoteReference"/>
          <w:sz w:val="16"/>
          <w:szCs w:val="16"/>
        </w:rPr>
        <w:footnoteRef/>
      </w:r>
      <w:r w:rsidRPr="00147F2C">
        <w:rPr>
          <w:sz w:val="16"/>
          <w:szCs w:val="16"/>
        </w:rPr>
        <w:t xml:space="preserve"> Openbaar Ministerie (19 mei, 2025). </w:t>
      </w:r>
      <w:r w:rsidRPr="00147F2C">
        <w:rPr>
          <w:i/>
          <w:iCs/>
          <w:sz w:val="16"/>
          <w:szCs w:val="16"/>
        </w:rPr>
        <w:t>OM stopt onderzoek La Souris, eigenaar en Loocam</w:t>
      </w:r>
      <w:r w:rsidRPr="00147F2C">
        <w:rPr>
          <w:sz w:val="16"/>
          <w:szCs w:val="16"/>
        </w:rPr>
        <w:t>. https://www.om.nl/actueel/nieuws/2025/05/16/om-stopt-onderzoek-la-souris-eigenaar-en-loocam</w:t>
      </w:r>
    </w:p>
  </w:footnote>
  <w:footnote w:id="4">
    <w:p w14:paraId="45BD57DF" w14:textId="39FB8273" w:rsidR="00F313A6" w:rsidRPr="00E042F3" w:rsidRDefault="00F313A6" w:rsidP="00F313A6">
      <w:pPr>
        <w:pStyle w:val="FootnoteText"/>
        <w:rPr>
          <w:sz w:val="16"/>
          <w:szCs w:val="16"/>
        </w:rPr>
      </w:pPr>
      <w:r w:rsidRPr="00E042F3">
        <w:rPr>
          <w:rStyle w:val="FootnoteReference"/>
          <w:sz w:val="16"/>
          <w:szCs w:val="16"/>
        </w:rPr>
        <w:footnoteRef/>
      </w:r>
      <w:r w:rsidRPr="00E042F3">
        <w:rPr>
          <w:sz w:val="16"/>
          <w:szCs w:val="16"/>
        </w:rPr>
        <w:t xml:space="preserve"> In het artikel staat: “Sindsdien heeft de ILT echter geen inbeslagnames meer gedaan, omdat alles wat vanuit andere Europese landen Nederland binnenkomt, voldoet aan de eisen voor</w:t>
      </w:r>
      <w:r w:rsidRPr="00E042F3">
        <w:rPr>
          <w:b/>
          <w:bCs/>
          <w:i/>
          <w:iCs/>
          <w:sz w:val="16"/>
          <w:szCs w:val="16"/>
        </w:rPr>
        <w:t xml:space="preserve"> </w:t>
      </w:r>
      <w:r w:rsidRPr="00E042F3">
        <w:rPr>
          <w:sz w:val="16"/>
          <w:szCs w:val="16"/>
        </w:rPr>
        <w:t>elektrische fietsen.”</w:t>
      </w:r>
    </w:p>
  </w:footnote>
  <w:footnote w:id="5">
    <w:p w14:paraId="368535CB" w14:textId="77777777" w:rsidR="005A1345" w:rsidRPr="000F00D2" w:rsidRDefault="005A1345" w:rsidP="005A1345">
      <w:pPr>
        <w:pStyle w:val="FootnoteText"/>
        <w:rPr>
          <w:sz w:val="16"/>
          <w:szCs w:val="16"/>
        </w:rPr>
      </w:pPr>
      <w:r w:rsidRPr="000F00D2">
        <w:rPr>
          <w:rStyle w:val="FootnoteReference"/>
          <w:sz w:val="16"/>
          <w:szCs w:val="16"/>
        </w:rPr>
        <w:footnoteRef/>
      </w:r>
      <w:r w:rsidRPr="000F00D2">
        <w:rPr>
          <w:sz w:val="16"/>
          <w:szCs w:val="16"/>
        </w:rPr>
        <w:t xml:space="preserve"> Kamerstukken 2025Z20563</w:t>
      </w:r>
    </w:p>
  </w:footnote>
  <w:footnote w:id="6">
    <w:p w14:paraId="1F751464" w14:textId="6DF9FDE9" w:rsidR="00BF1D18" w:rsidRPr="00201551" w:rsidRDefault="00BF1D18">
      <w:pPr>
        <w:pStyle w:val="FootnoteText"/>
        <w:rPr>
          <w:sz w:val="16"/>
          <w:szCs w:val="16"/>
        </w:rPr>
      </w:pPr>
      <w:r w:rsidRPr="00BF1D18">
        <w:rPr>
          <w:rStyle w:val="FootnoteReference"/>
          <w:sz w:val="16"/>
          <w:szCs w:val="16"/>
        </w:rPr>
        <w:footnoteRef/>
      </w:r>
      <w:r w:rsidRPr="00BF1D18">
        <w:rPr>
          <w:sz w:val="16"/>
          <w:szCs w:val="16"/>
        </w:rPr>
        <w:t xml:space="preserve"> Kamerstuk</w:t>
      </w:r>
      <w:r w:rsidR="00147F2C">
        <w:rPr>
          <w:sz w:val="16"/>
          <w:szCs w:val="16"/>
        </w:rPr>
        <w:t xml:space="preserve">ken </w:t>
      </w:r>
      <w:r w:rsidRPr="00BF1D18">
        <w:rPr>
          <w:sz w:val="16"/>
          <w:szCs w:val="16"/>
        </w:rPr>
        <w:t>29 398, nr. 1197</w:t>
      </w:r>
    </w:p>
  </w:footnote>
  <w:footnote w:id="7">
    <w:p w14:paraId="6357E237" w14:textId="614625BC" w:rsidR="00BF1D18" w:rsidRPr="00A000D4" w:rsidRDefault="00BF1D18" w:rsidP="00BF1D18">
      <w:pPr>
        <w:pStyle w:val="FootnoteText"/>
        <w:rPr>
          <w:sz w:val="16"/>
          <w:szCs w:val="16"/>
        </w:rPr>
      </w:pPr>
      <w:r w:rsidRPr="00A000D4">
        <w:rPr>
          <w:rStyle w:val="FootnoteReference"/>
          <w:sz w:val="16"/>
          <w:szCs w:val="16"/>
        </w:rPr>
        <w:footnoteRef/>
      </w:r>
      <w:r w:rsidRPr="00A000D4">
        <w:rPr>
          <w:sz w:val="16"/>
          <w:szCs w:val="16"/>
        </w:rPr>
        <w:t xml:space="preserve"> Zie ook </w:t>
      </w:r>
      <w:r w:rsidR="00147F2C">
        <w:rPr>
          <w:sz w:val="16"/>
          <w:szCs w:val="16"/>
        </w:rPr>
        <w:t>K</w:t>
      </w:r>
      <w:r w:rsidRPr="00A000D4">
        <w:rPr>
          <w:sz w:val="16"/>
          <w:szCs w:val="16"/>
        </w:rPr>
        <w:t>amerstukken 29</w:t>
      </w:r>
      <w:r w:rsidR="00147F2C">
        <w:rPr>
          <w:sz w:val="16"/>
          <w:szCs w:val="16"/>
        </w:rPr>
        <w:t xml:space="preserve"> </w:t>
      </w:r>
      <w:r w:rsidRPr="00A000D4">
        <w:rPr>
          <w:sz w:val="16"/>
          <w:szCs w:val="16"/>
        </w:rPr>
        <w:t>398, nr. 1197</w:t>
      </w:r>
    </w:p>
  </w:footnote>
  <w:footnote w:id="8">
    <w:p w14:paraId="72DCA2C4" w14:textId="41572013" w:rsidR="003765AF" w:rsidRPr="00E042F3" w:rsidRDefault="003765AF" w:rsidP="003765AF">
      <w:pPr>
        <w:pStyle w:val="FootnoteText"/>
        <w:rPr>
          <w:sz w:val="16"/>
        </w:rPr>
      </w:pPr>
      <w:r w:rsidRPr="003765AF">
        <w:rPr>
          <w:rStyle w:val="FootnoteReference"/>
          <w:sz w:val="16"/>
          <w:szCs w:val="16"/>
        </w:rPr>
        <w:footnoteRef/>
      </w:r>
      <w:r w:rsidRPr="003765AF">
        <w:rPr>
          <w:sz w:val="16"/>
          <w:szCs w:val="16"/>
        </w:rPr>
        <w:t xml:space="preserve"> Kamerstukken 29 398, nr. 1193 en</w:t>
      </w:r>
      <w:r w:rsidR="00427FE7">
        <w:rPr>
          <w:sz w:val="16"/>
          <w:szCs w:val="16"/>
        </w:rPr>
        <w:t xml:space="preserve"> </w:t>
      </w:r>
      <w:r w:rsidRPr="003765AF">
        <w:rPr>
          <w:sz w:val="16"/>
          <w:szCs w:val="16"/>
        </w:rPr>
        <w:t>Kamerstukken 2025Z20563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92C3A" w14:textId="77777777" w:rsidR="005342CB" w:rsidRDefault="007D7D30">
    <w:r>
      <w:rPr>
        <w:noProof/>
        <w:lang w:val="en-GB" w:eastAsia="en-GB"/>
      </w:rPr>
      <mc:AlternateContent>
        <mc:Choice Requires="wps">
          <w:drawing>
            <wp:anchor distT="0" distB="0" distL="0" distR="0" simplePos="0" relativeHeight="251651584" behindDoc="0" locked="1" layoutInCell="1" allowOverlap="1" wp14:anchorId="46F890FD" wp14:editId="48DF0A1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8959C39" w14:textId="77777777" w:rsidR="005342CB" w:rsidRDefault="007D7D30">
                          <w:pPr>
                            <w:pStyle w:val="AfzendgegevensKop0"/>
                          </w:pPr>
                          <w:r>
                            <w:t>Ministerie van Infrastructuur en Waterstaat</w:t>
                          </w:r>
                        </w:p>
                        <w:p w14:paraId="30F44313" w14:textId="77777777" w:rsidR="00AF31DE" w:rsidRDefault="00AF31DE" w:rsidP="00AF31DE"/>
                        <w:p w14:paraId="1B213773" w14:textId="56EC2269" w:rsidR="000A511E" w:rsidRPr="00597B64" w:rsidRDefault="000A511E" w:rsidP="000A511E">
                          <w:pPr>
                            <w:spacing w:line="240" w:lineRule="auto"/>
                            <w:rPr>
                              <w:sz w:val="13"/>
                              <w:szCs w:val="13"/>
                            </w:rPr>
                          </w:pPr>
                          <w:r w:rsidRPr="000A511E">
                            <w:rPr>
                              <w:b/>
                              <w:bCs/>
                              <w:sz w:val="13"/>
                              <w:szCs w:val="13"/>
                            </w:rPr>
                            <w:t>Ons kenmerk</w:t>
                          </w:r>
                          <w:r>
                            <w:rPr>
                              <w:b/>
                              <w:bCs/>
                              <w:sz w:val="13"/>
                              <w:szCs w:val="13"/>
                            </w:rPr>
                            <w:br/>
                          </w:r>
                          <w:r w:rsidR="00597B64" w:rsidRPr="00597B64">
                            <w:rPr>
                              <w:sz w:val="13"/>
                              <w:szCs w:val="13"/>
                            </w:rPr>
                            <w:t>IENW/BSK-2026/73353</w:t>
                          </w:r>
                        </w:p>
                        <w:p w14:paraId="04386A57" w14:textId="351FAC49" w:rsidR="00AF31DE" w:rsidRPr="00AF31DE" w:rsidRDefault="00AF31DE" w:rsidP="000A511E">
                          <w:pPr>
                            <w:rPr>
                              <w:b/>
                              <w:bCs/>
                              <w:sz w:val="16"/>
                              <w:szCs w:val="16"/>
                            </w:rPr>
                          </w:pPr>
                        </w:p>
                      </w:txbxContent>
                    </wps:txbx>
                    <wps:bodyPr vert="horz" wrap="square" lIns="0" tIns="0" rIns="0" bIns="0" anchor="t" anchorCtr="0"/>
                  </wps:wsp>
                </a:graphicData>
              </a:graphic>
            </wp:anchor>
          </w:drawing>
        </mc:Choice>
        <mc:Fallback>
          <w:pict>
            <v:shapetype w14:anchorId="46F890F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8959C39" w14:textId="77777777" w:rsidR="005342CB" w:rsidRDefault="007D7D30">
                    <w:pPr>
                      <w:pStyle w:val="AfzendgegevensKop0"/>
                    </w:pPr>
                    <w:r>
                      <w:t>Ministerie van Infrastructuur en Waterstaat</w:t>
                    </w:r>
                  </w:p>
                  <w:p w14:paraId="30F44313" w14:textId="77777777" w:rsidR="00AF31DE" w:rsidRDefault="00AF31DE" w:rsidP="00AF31DE"/>
                  <w:p w14:paraId="1B213773" w14:textId="56EC2269" w:rsidR="000A511E" w:rsidRPr="00597B64" w:rsidRDefault="000A511E" w:rsidP="000A511E">
                    <w:pPr>
                      <w:spacing w:line="240" w:lineRule="auto"/>
                      <w:rPr>
                        <w:sz w:val="13"/>
                        <w:szCs w:val="13"/>
                      </w:rPr>
                    </w:pPr>
                    <w:r w:rsidRPr="000A511E">
                      <w:rPr>
                        <w:b/>
                        <w:bCs/>
                        <w:sz w:val="13"/>
                        <w:szCs w:val="13"/>
                      </w:rPr>
                      <w:t>Ons kenmerk</w:t>
                    </w:r>
                    <w:r>
                      <w:rPr>
                        <w:b/>
                        <w:bCs/>
                        <w:sz w:val="13"/>
                        <w:szCs w:val="13"/>
                      </w:rPr>
                      <w:br/>
                    </w:r>
                    <w:r w:rsidR="00597B64" w:rsidRPr="00597B64">
                      <w:rPr>
                        <w:sz w:val="13"/>
                        <w:szCs w:val="13"/>
                      </w:rPr>
                      <w:t>IENW/BSK-2026/73353</w:t>
                    </w:r>
                  </w:p>
                  <w:p w14:paraId="04386A57" w14:textId="351FAC49" w:rsidR="00AF31DE" w:rsidRPr="00AF31DE" w:rsidRDefault="00AF31DE" w:rsidP="000A511E">
                    <w:pPr>
                      <w:rPr>
                        <w:b/>
                        <w:bCs/>
                        <w:sz w:val="16"/>
                        <w:szCs w:val="16"/>
                      </w:rPr>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F92AF1B" wp14:editId="295472B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1FFD0D" w14:textId="7BAA7705" w:rsidR="005342CB" w:rsidRDefault="00147F2C">
                          <w:pPr>
                            <w:pStyle w:val="Referentiegegevens"/>
                          </w:pPr>
                          <w:r>
                            <w:t xml:space="preserve">Pagina </w:t>
                          </w:r>
                          <w:r w:rsidR="007D7D30">
                            <w:fldChar w:fldCharType="begin"/>
                          </w:r>
                          <w:r w:rsidR="007D7D30">
                            <w:instrText>PAGE</w:instrText>
                          </w:r>
                          <w:r w:rsidR="007D7D30">
                            <w:fldChar w:fldCharType="separate"/>
                          </w:r>
                          <w:r w:rsidR="00E27DBB">
                            <w:rPr>
                              <w:noProof/>
                            </w:rPr>
                            <w:t>1</w:t>
                          </w:r>
                          <w:r w:rsidR="007D7D30">
                            <w:fldChar w:fldCharType="end"/>
                          </w:r>
                          <w:r w:rsidR="007D7D30">
                            <w:t xml:space="preserve"> </w:t>
                          </w:r>
                          <w:r>
                            <w:t>van</w:t>
                          </w:r>
                          <w:r w:rsidR="007D7D30">
                            <w:t xml:space="preserve"> </w:t>
                          </w:r>
                          <w:r w:rsidR="007D7D30">
                            <w:fldChar w:fldCharType="begin"/>
                          </w:r>
                          <w:r w:rsidR="007D7D30">
                            <w:instrText>NUMPAGES</w:instrText>
                          </w:r>
                          <w:r w:rsidR="007D7D30">
                            <w:fldChar w:fldCharType="separate"/>
                          </w:r>
                          <w:r w:rsidR="00E27DBB">
                            <w:rPr>
                              <w:noProof/>
                            </w:rPr>
                            <w:t>1</w:t>
                          </w:r>
                          <w:r w:rsidR="007D7D30">
                            <w:fldChar w:fldCharType="end"/>
                          </w:r>
                        </w:p>
                      </w:txbxContent>
                    </wps:txbx>
                    <wps:bodyPr vert="horz" wrap="square" lIns="0" tIns="0" rIns="0" bIns="0" anchor="t" anchorCtr="0"/>
                  </wps:wsp>
                </a:graphicData>
              </a:graphic>
            </wp:anchor>
          </w:drawing>
        </mc:Choice>
        <mc:Fallback>
          <w:pict>
            <v:shape w14:anchorId="2F92AF1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71FFD0D" w14:textId="7BAA7705" w:rsidR="005342CB" w:rsidRDefault="00147F2C">
                    <w:pPr>
                      <w:pStyle w:val="Referentiegegevens"/>
                    </w:pPr>
                    <w:r>
                      <w:t xml:space="preserve">Pagina </w:t>
                    </w:r>
                    <w:r w:rsidR="007D7D30">
                      <w:fldChar w:fldCharType="begin"/>
                    </w:r>
                    <w:r w:rsidR="007D7D30">
                      <w:instrText>PAGE</w:instrText>
                    </w:r>
                    <w:r w:rsidR="007D7D30">
                      <w:fldChar w:fldCharType="separate"/>
                    </w:r>
                    <w:r w:rsidR="00E27DBB">
                      <w:rPr>
                        <w:noProof/>
                      </w:rPr>
                      <w:t>1</w:t>
                    </w:r>
                    <w:r w:rsidR="007D7D30">
                      <w:fldChar w:fldCharType="end"/>
                    </w:r>
                    <w:r w:rsidR="007D7D30">
                      <w:t xml:space="preserve"> </w:t>
                    </w:r>
                    <w:r>
                      <w:t>van</w:t>
                    </w:r>
                    <w:r w:rsidR="007D7D30">
                      <w:t xml:space="preserve"> </w:t>
                    </w:r>
                    <w:r w:rsidR="007D7D30">
                      <w:fldChar w:fldCharType="begin"/>
                    </w:r>
                    <w:r w:rsidR="007D7D30">
                      <w:instrText>NUMPAGES</w:instrText>
                    </w:r>
                    <w:r w:rsidR="007D7D30">
                      <w:fldChar w:fldCharType="separate"/>
                    </w:r>
                    <w:r w:rsidR="00E27DBB">
                      <w:rPr>
                        <w:noProof/>
                      </w:rPr>
                      <w:t>1</w:t>
                    </w:r>
                    <w:r w:rsidR="007D7D30">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7C23432" wp14:editId="605927D9">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A74C9B3" w14:textId="77777777" w:rsidR="00DE6CD8" w:rsidRDefault="00DE6CD8"/>
                      </w:txbxContent>
                    </wps:txbx>
                    <wps:bodyPr vert="horz" wrap="square" lIns="0" tIns="0" rIns="0" bIns="0" anchor="t" anchorCtr="0"/>
                  </wps:wsp>
                </a:graphicData>
              </a:graphic>
            </wp:anchor>
          </w:drawing>
        </mc:Choice>
        <mc:Fallback>
          <w:pict>
            <v:shape w14:anchorId="27C2343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A74C9B3" w14:textId="77777777" w:rsidR="00DE6CD8" w:rsidRDefault="00DE6CD8"/>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75A86D3" wp14:editId="46F3221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9DB327" w14:textId="77777777" w:rsidR="00DE6CD8" w:rsidRDefault="00DE6CD8"/>
                      </w:txbxContent>
                    </wps:txbx>
                    <wps:bodyPr vert="horz" wrap="square" lIns="0" tIns="0" rIns="0" bIns="0" anchor="t" anchorCtr="0"/>
                  </wps:wsp>
                </a:graphicData>
              </a:graphic>
            </wp:anchor>
          </w:drawing>
        </mc:Choice>
        <mc:Fallback>
          <w:pict>
            <v:shape w14:anchorId="575A86D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29DB327" w14:textId="77777777" w:rsidR="00DE6CD8" w:rsidRDefault="00DE6CD8"/>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88289" w14:textId="77777777" w:rsidR="005342CB" w:rsidRDefault="007D7D3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86EE913" wp14:editId="51F06441">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754E6F" w14:textId="77777777" w:rsidR="00DE6CD8" w:rsidRDefault="00DE6CD8"/>
                      </w:txbxContent>
                    </wps:txbx>
                    <wps:bodyPr vert="horz" wrap="square" lIns="0" tIns="0" rIns="0" bIns="0" anchor="t" anchorCtr="0"/>
                  </wps:wsp>
                </a:graphicData>
              </a:graphic>
            </wp:anchor>
          </w:drawing>
        </mc:Choice>
        <mc:Fallback>
          <w:pict>
            <v:shapetype w14:anchorId="786EE91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2754E6F" w14:textId="77777777" w:rsidR="00DE6CD8" w:rsidRDefault="00DE6CD8"/>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E42F040" wp14:editId="39078A8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21269D" w14:textId="37CAD23F" w:rsidR="005342CB" w:rsidRDefault="007D7D30">
                          <w:pPr>
                            <w:pStyle w:val="Referentiegegevens"/>
                          </w:pPr>
                          <w:r>
                            <w:t xml:space="preserve">Page </w:t>
                          </w:r>
                          <w:r>
                            <w:fldChar w:fldCharType="begin"/>
                          </w:r>
                          <w:r>
                            <w:instrText>PAGE</w:instrText>
                          </w:r>
                          <w:r>
                            <w:fldChar w:fldCharType="separate"/>
                          </w:r>
                          <w:r w:rsidR="00370C0A">
                            <w:rPr>
                              <w:noProof/>
                            </w:rPr>
                            <w:t>1</w:t>
                          </w:r>
                          <w:r>
                            <w:fldChar w:fldCharType="end"/>
                          </w:r>
                          <w:r>
                            <w:t xml:space="preserve"> of </w:t>
                          </w:r>
                          <w:r>
                            <w:fldChar w:fldCharType="begin"/>
                          </w:r>
                          <w:r>
                            <w:instrText>NUMPAGES</w:instrText>
                          </w:r>
                          <w:r>
                            <w:fldChar w:fldCharType="separate"/>
                          </w:r>
                          <w:r w:rsidR="00370C0A">
                            <w:rPr>
                              <w:noProof/>
                            </w:rPr>
                            <w:t>1</w:t>
                          </w:r>
                          <w:r>
                            <w:fldChar w:fldCharType="end"/>
                          </w:r>
                        </w:p>
                      </w:txbxContent>
                    </wps:txbx>
                    <wps:bodyPr vert="horz" wrap="square" lIns="0" tIns="0" rIns="0" bIns="0" anchor="t" anchorCtr="0"/>
                  </wps:wsp>
                </a:graphicData>
              </a:graphic>
            </wp:anchor>
          </w:drawing>
        </mc:Choice>
        <mc:Fallback>
          <w:pict>
            <v:shape w14:anchorId="0E42F04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D21269D" w14:textId="37CAD23F" w:rsidR="005342CB" w:rsidRDefault="007D7D30">
                    <w:pPr>
                      <w:pStyle w:val="Referentiegegevens"/>
                    </w:pPr>
                    <w:r>
                      <w:t xml:space="preserve">Page </w:t>
                    </w:r>
                    <w:r>
                      <w:fldChar w:fldCharType="begin"/>
                    </w:r>
                    <w:r>
                      <w:instrText>PAGE</w:instrText>
                    </w:r>
                    <w:r>
                      <w:fldChar w:fldCharType="separate"/>
                    </w:r>
                    <w:r w:rsidR="00370C0A">
                      <w:rPr>
                        <w:noProof/>
                      </w:rPr>
                      <w:t>1</w:t>
                    </w:r>
                    <w:r>
                      <w:fldChar w:fldCharType="end"/>
                    </w:r>
                    <w:r>
                      <w:t xml:space="preserve"> of </w:t>
                    </w:r>
                    <w:r>
                      <w:fldChar w:fldCharType="begin"/>
                    </w:r>
                    <w:r>
                      <w:instrText>NUMPAGES</w:instrText>
                    </w:r>
                    <w:r>
                      <w:fldChar w:fldCharType="separate"/>
                    </w:r>
                    <w:r w:rsidR="00370C0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15A87F4" wp14:editId="391E81D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17D64BE" w14:textId="77777777" w:rsidR="005342CB" w:rsidRDefault="007D7D30">
                          <w:pPr>
                            <w:pStyle w:val="AfzendgegevensKop0"/>
                          </w:pPr>
                          <w:r>
                            <w:t>Ministerie van Infrastructuur en Waterstaat</w:t>
                          </w:r>
                        </w:p>
                        <w:p w14:paraId="328EAB96" w14:textId="77777777" w:rsidR="005342CB" w:rsidRDefault="005342CB">
                          <w:pPr>
                            <w:pStyle w:val="WitregelW1"/>
                          </w:pPr>
                        </w:p>
                        <w:p w14:paraId="265955D0" w14:textId="77777777" w:rsidR="005342CB" w:rsidRDefault="007D7D30">
                          <w:pPr>
                            <w:pStyle w:val="Afzendgegevens"/>
                          </w:pPr>
                          <w:r>
                            <w:t>Rijnstraat 8</w:t>
                          </w:r>
                        </w:p>
                        <w:p w14:paraId="4C3DC881" w14:textId="1C605C91" w:rsidR="005342CB" w:rsidRPr="00E27DBB" w:rsidRDefault="007D7D30">
                          <w:pPr>
                            <w:pStyle w:val="Afzendgegevens"/>
                            <w:rPr>
                              <w:lang w:val="de-DE"/>
                            </w:rPr>
                          </w:pPr>
                          <w:r w:rsidRPr="00E27DBB">
                            <w:rPr>
                              <w:lang w:val="de-DE"/>
                            </w:rPr>
                            <w:t>2515 XP Den Haag</w:t>
                          </w:r>
                        </w:p>
                        <w:p w14:paraId="7941E2B0" w14:textId="77777777" w:rsidR="005342CB" w:rsidRPr="00E27DBB" w:rsidRDefault="007D7D30">
                          <w:pPr>
                            <w:pStyle w:val="Afzendgegevens"/>
                            <w:rPr>
                              <w:lang w:val="de-DE"/>
                            </w:rPr>
                          </w:pPr>
                          <w:r w:rsidRPr="00E27DBB">
                            <w:rPr>
                              <w:lang w:val="de-DE"/>
                            </w:rPr>
                            <w:t>Postbus 20901</w:t>
                          </w:r>
                        </w:p>
                        <w:p w14:paraId="6FA2745E" w14:textId="77777777" w:rsidR="005342CB" w:rsidRPr="00E27DBB" w:rsidRDefault="007D7D30">
                          <w:pPr>
                            <w:pStyle w:val="Afzendgegevens"/>
                            <w:rPr>
                              <w:lang w:val="de-DE"/>
                            </w:rPr>
                          </w:pPr>
                          <w:r w:rsidRPr="00E27DBB">
                            <w:rPr>
                              <w:lang w:val="de-DE"/>
                            </w:rPr>
                            <w:t>2500 EX Den Haag</w:t>
                          </w:r>
                        </w:p>
                        <w:p w14:paraId="465732DC" w14:textId="77777777" w:rsidR="005342CB" w:rsidRPr="00E27DBB" w:rsidRDefault="005342CB">
                          <w:pPr>
                            <w:pStyle w:val="WitregelW1"/>
                            <w:rPr>
                              <w:lang w:val="de-DE"/>
                            </w:rPr>
                          </w:pPr>
                        </w:p>
                        <w:p w14:paraId="1A46ED61" w14:textId="77777777" w:rsidR="005342CB" w:rsidRPr="00E27DBB" w:rsidRDefault="007D7D30">
                          <w:pPr>
                            <w:pStyle w:val="Afzendgegevens"/>
                            <w:rPr>
                              <w:lang w:val="de-DE"/>
                            </w:rPr>
                          </w:pPr>
                          <w:r w:rsidRPr="00E27DBB">
                            <w:rPr>
                              <w:lang w:val="de-DE"/>
                            </w:rPr>
                            <w:t>T   070-456 0000</w:t>
                          </w:r>
                        </w:p>
                        <w:p w14:paraId="2E0D5258" w14:textId="77777777" w:rsidR="005342CB" w:rsidRDefault="007D7D30">
                          <w:pPr>
                            <w:pStyle w:val="Afzendgegevens"/>
                          </w:pPr>
                          <w:r>
                            <w:t>F   070-456 1111</w:t>
                          </w:r>
                        </w:p>
                        <w:p w14:paraId="08D60D62" w14:textId="77777777" w:rsidR="00AF31DE" w:rsidRDefault="00AF31DE" w:rsidP="000A511E">
                          <w:pPr>
                            <w:spacing w:line="240" w:lineRule="auto"/>
                          </w:pPr>
                        </w:p>
                        <w:p w14:paraId="6D7F51D2" w14:textId="6A02200E" w:rsidR="00AF31DE" w:rsidRPr="000A511E" w:rsidRDefault="00AF31DE" w:rsidP="000A511E">
                          <w:pPr>
                            <w:spacing w:line="240" w:lineRule="auto"/>
                            <w:rPr>
                              <w:b/>
                              <w:bCs/>
                              <w:sz w:val="13"/>
                              <w:szCs w:val="13"/>
                            </w:rPr>
                          </w:pPr>
                          <w:r w:rsidRPr="000A511E">
                            <w:rPr>
                              <w:b/>
                              <w:bCs/>
                              <w:sz w:val="13"/>
                              <w:szCs w:val="13"/>
                            </w:rPr>
                            <w:t>Ons kenmerk</w:t>
                          </w:r>
                          <w:r w:rsidR="000A511E">
                            <w:rPr>
                              <w:b/>
                              <w:bCs/>
                              <w:sz w:val="13"/>
                              <w:szCs w:val="13"/>
                            </w:rPr>
                            <w:br/>
                          </w:r>
                          <w:r w:rsidR="00597B64" w:rsidRPr="00597B64">
                            <w:rPr>
                              <w:sz w:val="13"/>
                              <w:szCs w:val="13"/>
                            </w:rPr>
                            <w:t>IENW/BSK-2026/73353</w:t>
                          </w:r>
                        </w:p>
                        <w:p w14:paraId="7A01878D" w14:textId="77777777" w:rsidR="000A511E" w:rsidRPr="000A511E" w:rsidRDefault="000A511E" w:rsidP="000A511E">
                          <w:pPr>
                            <w:spacing w:line="240" w:lineRule="auto"/>
                            <w:rPr>
                              <w:b/>
                              <w:bCs/>
                              <w:sz w:val="13"/>
                              <w:szCs w:val="13"/>
                            </w:rPr>
                          </w:pPr>
                        </w:p>
                        <w:p w14:paraId="786560C4" w14:textId="3F8A8DB3" w:rsidR="00AF31DE" w:rsidRPr="000A511E" w:rsidRDefault="00AF31DE" w:rsidP="000A511E">
                          <w:pPr>
                            <w:spacing w:line="240" w:lineRule="auto"/>
                            <w:rPr>
                              <w:b/>
                              <w:bCs/>
                              <w:sz w:val="13"/>
                              <w:szCs w:val="13"/>
                            </w:rPr>
                          </w:pPr>
                          <w:r w:rsidRPr="000A511E">
                            <w:rPr>
                              <w:b/>
                              <w:bCs/>
                              <w:sz w:val="13"/>
                              <w:szCs w:val="13"/>
                            </w:rPr>
                            <w:t>Uw kenmerk</w:t>
                          </w:r>
                          <w:r w:rsidR="000A511E">
                            <w:rPr>
                              <w:b/>
                              <w:bCs/>
                              <w:sz w:val="13"/>
                              <w:szCs w:val="13"/>
                            </w:rPr>
                            <w:br/>
                          </w:r>
                          <w:r w:rsidR="000A511E" w:rsidRPr="000A511E">
                            <w:rPr>
                              <w:sz w:val="13"/>
                              <w:szCs w:val="13"/>
                            </w:rPr>
                            <w:t>2026Z04008</w:t>
                          </w:r>
                        </w:p>
                        <w:p w14:paraId="00D2D24E" w14:textId="02A207D7" w:rsidR="00AF31DE" w:rsidRDefault="000A511E" w:rsidP="000A511E">
                          <w:pPr>
                            <w:spacing w:line="240" w:lineRule="auto"/>
                            <w:rPr>
                              <w:b/>
                              <w:bCs/>
                              <w:sz w:val="13"/>
                              <w:szCs w:val="13"/>
                            </w:rPr>
                          </w:pPr>
                          <w:r>
                            <w:rPr>
                              <w:b/>
                              <w:bCs/>
                              <w:sz w:val="13"/>
                              <w:szCs w:val="13"/>
                            </w:rPr>
                            <w:br/>
                          </w:r>
                          <w:r w:rsidR="00143A73">
                            <w:rPr>
                              <w:b/>
                              <w:bCs/>
                              <w:sz w:val="13"/>
                              <w:szCs w:val="13"/>
                            </w:rPr>
                            <w:t>Bijlage(n)</w:t>
                          </w:r>
                        </w:p>
                        <w:p w14:paraId="6E2E55E4" w14:textId="1D1367E6" w:rsidR="00143A73" w:rsidRPr="00143A73" w:rsidRDefault="00143A73" w:rsidP="000A511E">
                          <w:pPr>
                            <w:spacing w:line="240" w:lineRule="auto"/>
                            <w:rPr>
                              <w:sz w:val="13"/>
                              <w:szCs w:val="13"/>
                            </w:rPr>
                          </w:pPr>
                          <w:r w:rsidRPr="00143A73">
                            <w:rPr>
                              <w:sz w:val="13"/>
                              <w:szCs w:val="13"/>
                            </w:rPr>
                            <w:t>1</w:t>
                          </w:r>
                        </w:p>
                        <w:p w14:paraId="59EC069B" w14:textId="3630C8CA" w:rsidR="00AF31DE" w:rsidRPr="000A511E" w:rsidRDefault="00AF31DE" w:rsidP="000A511E">
                          <w:pPr>
                            <w:spacing w:line="240" w:lineRule="auto"/>
                            <w:rPr>
                              <w:sz w:val="13"/>
                              <w:szCs w:val="13"/>
                            </w:rPr>
                          </w:pPr>
                        </w:p>
                      </w:txbxContent>
                    </wps:txbx>
                    <wps:bodyPr vert="horz" wrap="square" lIns="0" tIns="0" rIns="0" bIns="0" anchor="t" anchorCtr="0"/>
                  </wps:wsp>
                </a:graphicData>
              </a:graphic>
            </wp:anchor>
          </w:drawing>
        </mc:Choice>
        <mc:Fallback>
          <w:pict>
            <v:shape w14:anchorId="715A87F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17D64BE" w14:textId="77777777" w:rsidR="005342CB" w:rsidRDefault="007D7D30">
                    <w:pPr>
                      <w:pStyle w:val="AfzendgegevensKop0"/>
                    </w:pPr>
                    <w:r>
                      <w:t>Ministerie van Infrastructuur en Waterstaat</w:t>
                    </w:r>
                  </w:p>
                  <w:p w14:paraId="328EAB96" w14:textId="77777777" w:rsidR="005342CB" w:rsidRDefault="005342CB">
                    <w:pPr>
                      <w:pStyle w:val="WitregelW1"/>
                    </w:pPr>
                  </w:p>
                  <w:p w14:paraId="265955D0" w14:textId="77777777" w:rsidR="005342CB" w:rsidRDefault="007D7D30">
                    <w:pPr>
                      <w:pStyle w:val="Afzendgegevens"/>
                    </w:pPr>
                    <w:r>
                      <w:t>Rijnstraat 8</w:t>
                    </w:r>
                  </w:p>
                  <w:p w14:paraId="4C3DC881" w14:textId="1C605C91" w:rsidR="005342CB" w:rsidRPr="00E27DBB" w:rsidRDefault="007D7D30">
                    <w:pPr>
                      <w:pStyle w:val="Afzendgegevens"/>
                      <w:rPr>
                        <w:lang w:val="de-DE"/>
                      </w:rPr>
                    </w:pPr>
                    <w:r w:rsidRPr="00E27DBB">
                      <w:rPr>
                        <w:lang w:val="de-DE"/>
                      </w:rPr>
                      <w:t>2515 XP Den Haag</w:t>
                    </w:r>
                  </w:p>
                  <w:p w14:paraId="7941E2B0" w14:textId="77777777" w:rsidR="005342CB" w:rsidRPr="00E27DBB" w:rsidRDefault="007D7D30">
                    <w:pPr>
                      <w:pStyle w:val="Afzendgegevens"/>
                      <w:rPr>
                        <w:lang w:val="de-DE"/>
                      </w:rPr>
                    </w:pPr>
                    <w:r w:rsidRPr="00E27DBB">
                      <w:rPr>
                        <w:lang w:val="de-DE"/>
                      </w:rPr>
                      <w:t>Postbus 20901</w:t>
                    </w:r>
                  </w:p>
                  <w:p w14:paraId="6FA2745E" w14:textId="77777777" w:rsidR="005342CB" w:rsidRPr="00E27DBB" w:rsidRDefault="007D7D30">
                    <w:pPr>
                      <w:pStyle w:val="Afzendgegevens"/>
                      <w:rPr>
                        <w:lang w:val="de-DE"/>
                      </w:rPr>
                    </w:pPr>
                    <w:r w:rsidRPr="00E27DBB">
                      <w:rPr>
                        <w:lang w:val="de-DE"/>
                      </w:rPr>
                      <w:t>2500 EX Den Haag</w:t>
                    </w:r>
                  </w:p>
                  <w:p w14:paraId="465732DC" w14:textId="77777777" w:rsidR="005342CB" w:rsidRPr="00E27DBB" w:rsidRDefault="005342CB">
                    <w:pPr>
                      <w:pStyle w:val="WitregelW1"/>
                      <w:rPr>
                        <w:lang w:val="de-DE"/>
                      </w:rPr>
                    </w:pPr>
                  </w:p>
                  <w:p w14:paraId="1A46ED61" w14:textId="77777777" w:rsidR="005342CB" w:rsidRPr="00E27DBB" w:rsidRDefault="007D7D30">
                    <w:pPr>
                      <w:pStyle w:val="Afzendgegevens"/>
                      <w:rPr>
                        <w:lang w:val="de-DE"/>
                      </w:rPr>
                    </w:pPr>
                    <w:r w:rsidRPr="00E27DBB">
                      <w:rPr>
                        <w:lang w:val="de-DE"/>
                      </w:rPr>
                      <w:t>T   070-456 0000</w:t>
                    </w:r>
                  </w:p>
                  <w:p w14:paraId="2E0D5258" w14:textId="77777777" w:rsidR="005342CB" w:rsidRDefault="007D7D30">
                    <w:pPr>
                      <w:pStyle w:val="Afzendgegevens"/>
                    </w:pPr>
                    <w:r>
                      <w:t>F   070-456 1111</w:t>
                    </w:r>
                  </w:p>
                  <w:p w14:paraId="08D60D62" w14:textId="77777777" w:rsidR="00AF31DE" w:rsidRDefault="00AF31DE" w:rsidP="000A511E">
                    <w:pPr>
                      <w:spacing w:line="240" w:lineRule="auto"/>
                    </w:pPr>
                  </w:p>
                  <w:p w14:paraId="6D7F51D2" w14:textId="6A02200E" w:rsidR="00AF31DE" w:rsidRPr="000A511E" w:rsidRDefault="00AF31DE" w:rsidP="000A511E">
                    <w:pPr>
                      <w:spacing w:line="240" w:lineRule="auto"/>
                      <w:rPr>
                        <w:b/>
                        <w:bCs/>
                        <w:sz w:val="13"/>
                        <w:szCs w:val="13"/>
                      </w:rPr>
                    </w:pPr>
                    <w:r w:rsidRPr="000A511E">
                      <w:rPr>
                        <w:b/>
                        <w:bCs/>
                        <w:sz w:val="13"/>
                        <w:szCs w:val="13"/>
                      </w:rPr>
                      <w:t>Ons kenmerk</w:t>
                    </w:r>
                    <w:r w:rsidR="000A511E">
                      <w:rPr>
                        <w:b/>
                        <w:bCs/>
                        <w:sz w:val="13"/>
                        <w:szCs w:val="13"/>
                      </w:rPr>
                      <w:br/>
                    </w:r>
                    <w:r w:rsidR="00597B64" w:rsidRPr="00597B64">
                      <w:rPr>
                        <w:sz w:val="13"/>
                        <w:szCs w:val="13"/>
                      </w:rPr>
                      <w:t>IENW/BSK-2026/73353</w:t>
                    </w:r>
                  </w:p>
                  <w:p w14:paraId="7A01878D" w14:textId="77777777" w:rsidR="000A511E" w:rsidRPr="000A511E" w:rsidRDefault="000A511E" w:rsidP="000A511E">
                    <w:pPr>
                      <w:spacing w:line="240" w:lineRule="auto"/>
                      <w:rPr>
                        <w:b/>
                        <w:bCs/>
                        <w:sz w:val="13"/>
                        <w:szCs w:val="13"/>
                      </w:rPr>
                    </w:pPr>
                  </w:p>
                  <w:p w14:paraId="786560C4" w14:textId="3F8A8DB3" w:rsidR="00AF31DE" w:rsidRPr="000A511E" w:rsidRDefault="00AF31DE" w:rsidP="000A511E">
                    <w:pPr>
                      <w:spacing w:line="240" w:lineRule="auto"/>
                      <w:rPr>
                        <w:b/>
                        <w:bCs/>
                        <w:sz w:val="13"/>
                        <w:szCs w:val="13"/>
                      </w:rPr>
                    </w:pPr>
                    <w:r w:rsidRPr="000A511E">
                      <w:rPr>
                        <w:b/>
                        <w:bCs/>
                        <w:sz w:val="13"/>
                        <w:szCs w:val="13"/>
                      </w:rPr>
                      <w:t>Uw kenmerk</w:t>
                    </w:r>
                    <w:r w:rsidR="000A511E">
                      <w:rPr>
                        <w:b/>
                        <w:bCs/>
                        <w:sz w:val="13"/>
                        <w:szCs w:val="13"/>
                      </w:rPr>
                      <w:br/>
                    </w:r>
                    <w:r w:rsidR="000A511E" w:rsidRPr="000A511E">
                      <w:rPr>
                        <w:sz w:val="13"/>
                        <w:szCs w:val="13"/>
                      </w:rPr>
                      <w:t>2026Z04008</w:t>
                    </w:r>
                  </w:p>
                  <w:p w14:paraId="00D2D24E" w14:textId="02A207D7" w:rsidR="00AF31DE" w:rsidRDefault="000A511E" w:rsidP="000A511E">
                    <w:pPr>
                      <w:spacing w:line="240" w:lineRule="auto"/>
                      <w:rPr>
                        <w:b/>
                        <w:bCs/>
                        <w:sz w:val="13"/>
                        <w:szCs w:val="13"/>
                      </w:rPr>
                    </w:pPr>
                    <w:r>
                      <w:rPr>
                        <w:b/>
                        <w:bCs/>
                        <w:sz w:val="13"/>
                        <w:szCs w:val="13"/>
                      </w:rPr>
                      <w:br/>
                    </w:r>
                    <w:r w:rsidR="00143A73">
                      <w:rPr>
                        <w:b/>
                        <w:bCs/>
                        <w:sz w:val="13"/>
                        <w:szCs w:val="13"/>
                      </w:rPr>
                      <w:t>Bijlage(n)</w:t>
                    </w:r>
                  </w:p>
                  <w:p w14:paraId="6E2E55E4" w14:textId="1D1367E6" w:rsidR="00143A73" w:rsidRPr="00143A73" w:rsidRDefault="00143A73" w:rsidP="000A511E">
                    <w:pPr>
                      <w:spacing w:line="240" w:lineRule="auto"/>
                      <w:rPr>
                        <w:sz w:val="13"/>
                        <w:szCs w:val="13"/>
                      </w:rPr>
                    </w:pPr>
                    <w:r w:rsidRPr="00143A73">
                      <w:rPr>
                        <w:sz w:val="13"/>
                        <w:szCs w:val="13"/>
                      </w:rPr>
                      <w:t>1</w:t>
                    </w:r>
                  </w:p>
                  <w:p w14:paraId="59EC069B" w14:textId="3630C8CA" w:rsidR="00AF31DE" w:rsidRPr="000A511E" w:rsidRDefault="00AF31DE" w:rsidP="000A511E">
                    <w:pPr>
                      <w:spacing w:line="240" w:lineRule="auto"/>
                      <w:rPr>
                        <w:sz w:val="13"/>
                        <w:szCs w:val="13"/>
                      </w:rPr>
                    </w:pP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2680C04" wp14:editId="4CA1D968">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ABD5779" w14:textId="77777777" w:rsidR="005342CB" w:rsidRDefault="007D7D30">
                          <w:pPr>
                            <w:spacing w:line="240" w:lineRule="auto"/>
                          </w:pPr>
                          <w:r>
                            <w:rPr>
                              <w:noProof/>
                              <w:lang w:val="en-GB" w:eastAsia="en-GB"/>
                            </w:rPr>
                            <w:drawing>
                              <wp:inline distT="0" distB="0" distL="0" distR="0" wp14:anchorId="003A4A87" wp14:editId="5749D0A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680C0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ABD5779" w14:textId="77777777" w:rsidR="005342CB" w:rsidRDefault="007D7D30">
                    <w:pPr>
                      <w:spacing w:line="240" w:lineRule="auto"/>
                    </w:pPr>
                    <w:r>
                      <w:rPr>
                        <w:noProof/>
                        <w:lang w:val="en-GB" w:eastAsia="en-GB"/>
                      </w:rPr>
                      <w:drawing>
                        <wp:inline distT="0" distB="0" distL="0" distR="0" wp14:anchorId="003A4A87" wp14:editId="5749D0A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81E5075" wp14:editId="3E01850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CE0E92" w14:textId="77777777" w:rsidR="005342CB" w:rsidRDefault="007D7D30">
                          <w:pPr>
                            <w:spacing w:line="240" w:lineRule="auto"/>
                          </w:pPr>
                          <w:r>
                            <w:rPr>
                              <w:noProof/>
                              <w:lang w:val="en-GB" w:eastAsia="en-GB"/>
                            </w:rPr>
                            <w:drawing>
                              <wp:inline distT="0" distB="0" distL="0" distR="0" wp14:anchorId="45D70FBB" wp14:editId="6683587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1E507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6CE0E92" w14:textId="77777777" w:rsidR="005342CB" w:rsidRDefault="007D7D30">
                    <w:pPr>
                      <w:spacing w:line="240" w:lineRule="auto"/>
                    </w:pPr>
                    <w:r>
                      <w:rPr>
                        <w:noProof/>
                        <w:lang w:val="en-GB" w:eastAsia="en-GB"/>
                      </w:rPr>
                      <w:drawing>
                        <wp:inline distT="0" distB="0" distL="0" distR="0" wp14:anchorId="45D70FBB" wp14:editId="6683587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B582B70" wp14:editId="60874ABE">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878BA0F" w14:textId="77777777" w:rsidR="005342CB" w:rsidRDefault="007D7D3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B582B7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878BA0F" w14:textId="77777777" w:rsidR="005342CB" w:rsidRDefault="007D7D3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14B39CF" wp14:editId="7DF58B6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8AB86FB" w14:textId="0B4F885B" w:rsidR="00DE6CD8" w:rsidRDefault="00143A73">
                          <w:r>
                            <w:t>De voorzitter van de Tweede Kamer</w:t>
                          </w:r>
                        </w:p>
                        <w:p w14:paraId="6B567633" w14:textId="216D3DF2" w:rsidR="00143A73" w:rsidRDefault="00143A73">
                          <w:r>
                            <w:t>Der Staten-Generaal</w:t>
                          </w:r>
                        </w:p>
                        <w:p w14:paraId="2BDE45A7" w14:textId="5DDB3368" w:rsidR="00143A73" w:rsidRDefault="00143A73">
                          <w:r>
                            <w:t>Postbus 20018</w:t>
                          </w:r>
                        </w:p>
                        <w:p w14:paraId="3FBAC32D" w14:textId="185074DF" w:rsidR="00143A73" w:rsidRDefault="00143A73">
                          <w:r>
                            <w:t>2500 EA  DEN HAAG</w:t>
                          </w:r>
                        </w:p>
                      </w:txbxContent>
                    </wps:txbx>
                    <wps:bodyPr vert="horz" wrap="square" lIns="0" tIns="0" rIns="0" bIns="0" anchor="t" anchorCtr="0"/>
                  </wps:wsp>
                </a:graphicData>
              </a:graphic>
            </wp:anchor>
          </w:drawing>
        </mc:Choice>
        <mc:Fallback>
          <w:pict>
            <v:shape w14:anchorId="414B39C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8AB86FB" w14:textId="0B4F885B" w:rsidR="00DE6CD8" w:rsidRDefault="00143A73">
                    <w:r>
                      <w:t>De voorzitter van de Tweede Kamer</w:t>
                    </w:r>
                  </w:p>
                  <w:p w14:paraId="6B567633" w14:textId="216D3DF2" w:rsidR="00143A73" w:rsidRDefault="00143A73">
                    <w:r>
                      <w:t>Der Staten-Generaal</w:t>
                    </w:r>
                  </w:p>
                  <w:p w14:paraId="2BDE45A7" w14:textId="5DDB3368" w:rsidR="00143A73" w:rsidRDefault="00143A73">
                    <w:r>
                      <w:t>Postbus 20018</w:t>
                    </w:r>
                  </w:p>
                  <w:p w14:paraId="3FBAC32D" w14:textId="185074DF" w:rsidR="00143A73" w:rsidRDefault="00143A73">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FF2842D" wp14:editId="25C59960">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342CB" w14:paraId="6F0D5E3F" w14:textId="77777777">
                            <w:trPr>
                              <w:trHeight w:val="200"/>
                            </w:trPr>
                            <w:tc>
                              <w:tcPr>
                                <w:tcW w:w="1140" w:type="dxa"/>
                              </w:tcPr>
                              <w:p w14:paraId="352E42C6" w14:textId="77777777" w:rsidR="005342CB" w:rsidRDefault="005342CB"/>
                            </w:tc>
                            <w:tc>
                              <w:tcPr>
                                <w:tcW w:w="5400" w:type="dxa"/>
                              </w:tcPr>
                              <w:p w14:paraId="4AC47D72" w14:textId="77777777" w:rsidR="005342CB" w:rsidRDefault="005342CB"/>
                            </w:tc>
                          </w:tr>
                          <w:tr w:rsidR="005342CB" w14:paraId="3FD48CE8" w14:textId="77777777">
                            <w:trPr>
                              <w:trHeight w:val="240"/>
                            </w:trPr>
                            <w:tc>
                              <w:tcPr>
                                <w:tcW w:w="1140" w:type="dxa"/>
                              </w:tcPr>
                              <w:p w14:paraId="6EE57CF0" w14:textId="77777777" w:rsidR="005342CB" w:rsidRDefault="007D7D30">
                                <w:r>
                                  <w:t>Datum</w:t>
                                </w:r>
                              </w:p>
                            </w:tc>
                            <w:tc>
                              <w:tcPr>
                                <w:tcW w:w="5400" w:type="dxa"/>
                              </w:tcPr>
                              <w:p w14:paraId="74F6EC4F" w14:textId="6F117299" w:rsidR="005342CB" w:rsidRDefault="00597B64">
                                <w:r>
                                  <w:t>24 april 2026</w:t>
                                </w:r>
                              </w:p>
                            </w:tc>
                          </w:tr>
                          <w:tr w:rsidR="005342CB" w14:paraId="76EAEBC7" w14:textId="77777777">
                            <w:trPr>
                              <w:trHeight w:val="240"/>
                            </w:trPr>
                            <w:tc>
                              <w:tcPr>
                                <w:tcW w:w="1140" w:type="dxa"/>
                              </w:tcPr>
                              <w:p w14:paraId="582E8402" w14:textId="77777777" w:rsidR="005342CB" w:rsidRDefault="007D7D30">
                                <w:r>
                                  <w:t>Betreft</w:t>
                                </w:r>
                              </w:p>
                            </w:tc>
                            <w:tc>
                              <w:tcPr>
                                <w:tcW w:w="5400" w:type="dxa"/>
                              </w:tcPr>
                              <w:p w14:paraId="0B8B37DE" w14:textId="669453E3" w:rsidR="005342CB" w:rsidRDefault="007D5630">
                                <w:r>
                                  <w:t>Beantwoording Kamervragen uitblijven boetes en inbeslagnames fatbikes</w:t>
                                </w:r>
                              </w:p>
                            </w:tc>
                          </w:tr>
                          <w:tr w:rsidR="005342CB" w14:paraId="56DE475A" w14:textId="77777777">
                            <w:trPr>
                              <w:trHeight w:val="200"/>
                            </w:trPr>
                            <w:tc>
                              <w:tcPr>
                                <w:tcW w:w="1140" w:type="dxa"/>
                              </w:tcPr>
                              <w:p w14:paraId="2D6430F9" w14:textId="77777777" w:rsidR="005342CB" w:rsidRDefault="005342CB"/>
                            </w:tc>
                            <w:tc>
                              <w:tcPr>
                                <w:tcW w:w="5400" w:type="dxa"/>
                              </w:tcPr>
                              <w:p w14:paraId="77B787B6" w14:textId="77777777" w:rsidR="005342CB" w:rsidRDefault="005342CB"/>
                            </w:tc>
                          </w:tr>
                        </w:tbl>
                        <w:p w14:paraId="286439D0" w14:textId="77777777" w:rsidR="00DE6CD8" w:rsidRDefault="00DE6CD8"/>
                      </w:txbxContent>
                    </wps:txbx>
                    <wps:bodyPr vert="horz" wrap="square" lIns="0" tIns="0" rIns="0" bIns="0" anchor="t" anchorCtr="0"/>
                  </wps:wsp>
                </a:graphicData>
              </a:graphic>
            </wp:anchor>
          </w:drawing>
        </mc:Choice>
        <mc:Fallback>
          <w:pict>
            <v:shape w14:anchorId="4FF2842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342CB" w14:paraId="6F0D5E3F" w14:textId="77777777">
                      <w:trPr>
                        <w:trHeight w:val="200"/>
                      </w:trPr>
                      <w:tc>
                        <w:tcPr>
                          <w:tcW w:w="1140" w:type="dxa"/>
                        </w:tcPr>
                        <w:p w14:paraId="352E42C6" w14:textId="77777777" w:rsidR="005342CB" w:rsidRDefault="005342CB"/>
                      </w:tc>
                      <w:tc>
                        <w:tcPr>
                          <w:tcW w:w="5400" w:type="dxa"/>
                        </w:tcPr>
                        <w:p w14:paraId="4AC47D72" w14:textId="77777777" w:rsidR="005342CB" w:rsidRDefault="005342CB"/>
                      </w:tc>
                    </w:tr>
                    <w:tr w:rsidR="005342CB" w14:paraId="3FD48CE8" w14:textId="77777777">
                      <w:trPr>
                        <w:trHeight w:val="240"/>
                      </w:trPr>
                      <w:tc>
                        <w:tcPr>
                          <w:tcW w:w="1140" w:type="dxa"/>
                        </w:tcPr>
                        <w:p w14:paraId="6EE57CF0" w14:textId="77777777" w:rsidR="005342CB" w:rsidRDefault="007D7D30">
                          <w:r>
                            <w:t>Datum</w:t>
                          </w:r>
                        </w:p>
                      </w:tc>
                      <w:tc>
                        <w:tcPr>
                          <w:tcW w:w="5400" w:type="dxa"/>
                        </w:tcPr>
                        <w:p w14:paraId="74F6EC4F" w14:textId="6F117299" w:rsidR="005342CB" w:rsidRDefault="00597B64">
                          <w:r>
                            <w:t>24 april 2026</w:t>
                          </w:r>
                        </w:p>
                      </w:tc>
                    </w:tr>
                    <w:tr w:rsidR="005342CB" w14:paraId="76EAEBC7" w14:textId="77777777">
                      <w:trPr>
                        <w:trHeight w:val="240"/>
                      </w:trPr>
                      <w:tc>
                        <w:tcPr>
                          <w:tcW w:w="1140" w:type="dxa"/>
                        </w:tcPr>
                        <w:p w14:paraId="582E8402" w14:textId="77777777" w:rsidR="005342CB" w:rsidRDefault="007D7D30">
                          <w:r>
                            <w:t>Betreft</w:t>
                          </w:r>
                        </w:p>
                      </w:tc>
                      <w:tc>
                        <w:tcPr>
                          <w:tcW w:w="5400" w:type="dxa"/>
                        </w:tcPr>
                        <w:p w14:paraId="0B8B37DE" w14:textId="669453E3" w:rsidR="005342CB" w:rsidRDefault="007D5630">
                          <w:r>
                            <w:t>Beantwoording Kamervragen uitblijven boetes en inbeslagnames fatbikes</w:t>
                          </w:r>
                        </w:p>
                      </w:tc>
                    </w:tr>
                    <w:tr w:rsidR="005342CB" w14:paraId="56DE475A" w14:textId="77777777">
                      <w:trPr>
                        <w:trHeight w:val="200"/>
                      </w:trPr>
                      <w:tc>
                        <w:tcPr>
                          <w:tcW w:w="1140" w:type="dxa"/>
                        </w:tcPr>
                        <w:p w14:paraId="2D6430F9" w14:textId="77777777" w:rsidR="005342CB" w:rsidRDefault="005342CB"/>
                      </w:tc>
                      <w:tc>
                        <w:tcPr>
                          <w:tcW w:w="5400" w:type="dxa"/>
                        </w:tcPr>
                        <w:p w14:paraId="77B787B6" w14:textId="77777777" w:rsidR="005342CB" w:rsidRDefault="005342CB"/>
                      </w:tc>
                    </w:tr>
                  </w:tbl>
                  <w:p w14:paraId="286439D0" w14:textId="77777777" w:rsidR="00DE6CD8" w:rsidRDefault="00DE6CD8"/>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899C85A" wp14:editId="2EA7DB52">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8A0B04" w14:textId="77777777" w:rsidR="00DE6CD8" w:rsidRDefault="00DE6CD8"/>
                      </w:txbxContent>
                    </wps:txbx>
                    <wps:bodyPr vert="horz" wrap="square" lIns="0" tIns="0" rIns="0" bIns="0" anchor="t" anchorCtr="0"/>
                  </wps:wsp>
                </a:graphicData>
              </a:graphic>
            </wp:anchor>
          </w:drawing>
        </mc:Choice>
        <mc:Fallback>
          <w:pict>
            <v:shape w14:anchorId="2899C85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C8A0B04" w14:textId="77777777" w:rsidR="00DE6CD8" w:rsidRDefault="00DE6CD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DFBA0"/>
    <w:multiLevelType w:val="multilevel"/>
    <w:tmpl w:val="BA9DA13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CC0454"/>
    <w:multiLevelType w:val="multilevel"/>
    <w:tmpl w:val="9123987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300145"/>
    <w:multiLevelType w:val="multilevel"/>
    <w:tmpl w:val="0DC3A97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94A4D3"/>
    <w:multiLevelType w:val="multilevel"/>
    <w:tmpl w:val="73B6762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27C7756"/>
    <w:multiLevelType w:val="multilevel"/>
    <w:tmpl w:val="970B00E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93BF417"/>
    <w:multiLevelType w:val="multilevel"/>
    <w:tmpl w:val="4E58C11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F1DCCA0"/>
    <w:multiLevelType w:val="multilevel"/>
    <w:tmpl w:val="BB7460F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8C3EFBB"/>
    <w:multiLevelType w:val="multilevel"/>
    <w:tmpl w:val="2F3A2C0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EDEFE32C"/>
    <w:multiLevelType w:val="multilevel"/>
    <w:tmpl w:val="37171ED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46F7F7E"/>
    <w:multiLevelType w:val="multilevel"/>
    <w:tmpl w:val="C6C7DA2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D60BB9D"/>
    <w:multiLevelType w:val="multilevel"/>
    <w:tmpl w:val="5B54434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F87C0A"/>
    <w:multiLevelType w:val="multilevel"/>
    <w:tmpl w:val="5C3C3D6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22582916"/>
    <w:multiLevelType w:val="multilevel"/>
    <w:tmpl w:val="28E453D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E66E39"/>
    <w:multiLevelType w:val="multilevel"/>
    <w:tmpl w:val="483DF0D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645BD4"/>
    <w:multiLevelType w:val="multilevel"/>
    <w:tmpl w:val="9EFF0F8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24D505"/>
    <w:multiLevelType w:val="multilevel"/>
    <w:tmpl w:val="6FFA488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438083"/>
    <w:multiLevelType w:val="multilevel"/>
    <w:tmpl w:val="4D25053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2EE0BA"/>
    <w:multiLevelType w:val="multilevel"/>
    <w:tmpl w:val="BB09D21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F810C4"/>
    <w:multiLevelType w:val="hybridMultilevel"/>
    <w:tmpl w:val="CD0E1F3C"/>
    <w:lvl w:ilvl="0" w:tplc="9F367D5A">
      <w:start w:val="1"/>
      <w:numFmt w:val="decimal"/>
      <w:lvlText w:val="%1."/>
      <w:lvlJc w:val="left"/>
      <w:pPr>
        <w:ind w:left="720" w:hanging="360"/>
      </w:pPr>
    </w:lvl>
    <w:lvl w:ilvl="1" w:tplc="87D43D2E">
      <w:start w:val="1"/>
      <w:numFmt w:val="lowerLetter"/>
      <w:lvlText w:val="%2."/>
      <w:lvlJc w:val="left"/>
      <w:pPr>
        <w:ind w:left="1440" w:hanging="360"/>
      </w:pPr>
    </w:lvl>
    <w:lvl w:ilvl="2" w:tplc="6540E1BE">
      <w:start w:val="1"/>
      <w:numFmt w:val="lowerRoman"/>
      <w:lvlText w:val="%3."/>
      <w:lvlJc w:val="right"/>
      <w:pPr>
        <w:ind w:left="2160" w:hanging="180"/>
      </w:pPr>
    </w:lvl>
    <w:lvl w:ilvl="3" w:tplc="B83AFBA6">
      <w:start w:val="1"/>
      <w:numFmt w:val="decimal"/>
      <w:lvlText w:val="%4."/>
      <w:lvlJc w:val="left"/>
      <w:pPr>
        <w:ind w:left="2880" w:hanging="360"/>
      </w:pPr>
    </w:lvl>
    <w:lvl w:ilvl="4" w:tplc="DB92309E">
      <w:start w:val="1"/>
      <w:numFmt w:val="lowerLetter"/>
      <w:lvlText w:val="%5."/>
      <w:lvlJc w:val="left"/>
      <w:pPr>
        <w:ind w:left="3600" w:hanging="360"/>
      </w:pPr>
    </w:lvl>
    <w:lvl w:ilvl="5" w:tplc="68028EB4">
      <w:start w:val="1"/>
      <w:numFmt w:val="lowerRoman"/>
      <w:lvlText w:val="%6."/>
      <w:lvlJc w:val="right"/>
      <w:pPr>
        <w:ind w:left="4320" w:hanging="180"/>
      </w:pPr>
    </w:lvl>
    <w:lvl w:ilvl="6" w:tplc="069037D6">
      <w:start w:val="1"/>
      <w:numFmt w:val="decimal"/>
      <w:lvlText w:val="%7."/>
      <w:lvlJc w:val="left"/>
      <w:pPr>
        <w:ind w:left="5040" w:hanging="360"/>
      </w:pPr>
    </w:lvl>
    <w:lvl w:ilvl="7" w:tplc="727EBE2A">
      <w:start w:val="1"/>
      <w:numFmt w:val="lowerLetter"/>
      <w:lvlText w:val="%8."/>
      <w:lvlJc w:val="left"/>
      <w:pPr>
        <w:ind w:left="5760" w:hanging="360"/>
      </w:pPr>
    </w:lvl>
    <w:lvl w:ilvl="8" w:tplc="FA80BE22">
      <w:start w:val="1"/>
      <w:numFmt w:val="lowerRoman"/>
      <w:lvlText w:val="%9."/>
      <w:lvlJc w:val="right"/>
      <w:pPr>
        <w:ind w:left="6480" w:hanging="180"/>
      </w:pPr>
    </w:lvl>
  </w:abstractNum>
  <w:abstractNum w:abstractNumId="19" w15:restartNumberingAfterBreak="0">
    <w:nsid w:val="5DB9672A"/>
    <w:multiLevelType w:val="multilevel"/>
    <w:tmpl w:val="E5B25B3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736B59"/>
    <w:multiLevelType w:val="multilevel"/>
    <w:tmpl w:val="8C74FE3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683E66"/>
    <w:multiLevelType w:val="multilevel"/>
    <w:tmpl w:val="C3955AD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6AA526"/>
    <w:multiLevelType w:val="multilevel"/>
    <w:tmpl w:val="9C00473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068093"/>
    <w:multiLevelType w:val="multilevel"/>
    <w:tmpl w:val="2D438E2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5"/>
  </w:num>
  <w:num w:numId="3">
    <w:abstractNumId w:val="5"/>
  </w:num>
  <w:num w:numId="4">
    <w:abstractNumId w:val="22"/>
  </w:num>
  <w:num w:numId="5">
    <w:abstractNumId w:val="7"/>
  </w:num>
  <w:num w:numId="6">
    <w:abstractNumId w:val="2"/>
  </w:num>
  <w:num w:numId="7">
    <w:abstractNumId w:val="0"/>
  </w:num>
  <w:num w:numId="8">
    <w:abstractNumId w:val="1"/>
  </w:num>
  <w:num w:numId="9">
    <w:abstractNumId w:val="13"/>
  </w:num>
  <w:num w:numId="10">
    <w:abstractNumId w:val="9"/>
  </w:num>
  <w:num w:numId="11">
    <w:abstractNumId w:val="17"/>
  </w:num>
  <w:num w:numId="12">
    <w:abstractNumId w:val="11"/>
  </w:num>
  <w:num w:numId="13">
    <w:abstractNumId w:val="16"/>
  </w:num>
  <w:num w:numId="14">
    <w:abstractNumId w:val="3"/>
  </w:num>
  <w:num w:numId="15">
    <w:abstractNumId w:val="4"/>
  </w:num>
  <w:num w:numId="16">
    <w:abstractNumId w:val="10"/>
  </w:num>
  <w:num w:numId="17">
    <w:abstractNumId w:val="23"/>
  </w:num>
  <w:num w:numId="18">
    <w:abstractNumId w:val="6"/>
  </w:num>
  <w:num w:numId="19">
    <w:abstractNumId w:val="21"/>
  </w:num>
  <w:num w:numId="20">
    <w:abstractNumId w:val="14"/>
  </w:num>
  <w:num w:numId="21">
    <w:abstractNumId w:val="8"/>
  </w:num>
  <w:num w:numId="22">
    <w:abstractNumId w:val="20"/>
  </w:num>
  <w:num w:numId="23">
    <w:abstractNumId w:val="1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BB"/>
    <w:rsid w:val="0002136E"/>
    <w:rsid w:val="00022EFC"/>
    <w:rsid w:val="0002376D"/>
    <w:rsid w:val="000317F6"/>
    <w:rsid w:val="00031F31"/>
    <w:rsid w:val="00046E14"/>
    <w:rsid w:val="0004747A"/>
    <w:rsid w:val="000A005A"/>
    <w:rsid w:val="000A511E"/>
    <w:rsid w:val="000B0C98"/>
    <w:rsid w:val="000D32E5"/>
    <w:rsid w:val="000F4542"/>
    <w:rsid w:val="000F4661"/>
    <w:rsid w:val="001013DE"/>
    <w:rsid w:val="0011006B"/>
    <w:rsid w:val="00117057"/>
    <w:rsid w:val="0011740C"/>
    <w:rsid w:val="00126481"/>
    <w:rsid w:val="00143A73"/>
    <w:rsid w:val="00147F2C"/>
    <w:rsid w:val="001535DA"/>
    <w:rsid w:val="00153885"/>
    <w:rsid w:val="00153908"/>
    <w:rsid w:val="00162E6E"/>
    <w:rsid w:val="001642AD"/>
    <w:rsid w:val="0017186E"/>
    <w:rsid w:val="0018703C"/>
    <w:rsid w:val="001A0E28"/>
    <w:rsid w:val="001A208E"/>
    <w:rsid w:val="001B5E9B"/>
    <w:rsid w:val="001F1F62"/>
    <w:rsid w:val="001F2AB2"/>
    <w:rsid w:val="00201551"/>
    <w:rsid w:val="00207317"/>
    <w:rsid w:val="00207BDE"/>
    <w:rsid w:val="002100FC"/>
    <w:rsid w:val="00213351"/>
    <w:rsid w:val="0021792D"/>
    <w:rsid w:val="00221C8D"/>
    <w:rsid w:val="00225F32"/>
    <w:rsid w:val="00230F69"/>
    <w:rsid w:val="002566B1"/>
    <w:rsid w:val="002626C3"/>
    <w:rsid w:val="00264057"/>
    <w:rsid w:val="00271FD3"/>
    <w:rsid w:val="002B723C"/>
    <w:rsid w:val="002B7B03"/>
    <w:rsid w:val="002C0D12"/>
    <w:rsid w:val="002C3317"/>
    <w:rsid w:val="002E2EEA"/>
    <w:rsid w:val="0032135A"/>
    <w:rsid w:val="00325225"/>
    <w:rsid w:val="00325F7D"/>
    <w:rsid w:val="003410F3"/>
    <w:rsid w:val="00356427"/>
    <w:rsid w:val="00363A2F"/>
    <w:rsid w:val="00370C0A"/>
    <w:rsid w:val="003765AF"/>
    <w:rsid w:val="00384A9D"/>
    <w:rsid w:val="003B70C1"/>
    <w:rsid w:val="003C1867"/>
    <w:rsid w:val="003D50C3"/>
    <w:rsid w:val="003D6A01"/>
    <w:rsid w:val="003D76E9"/>
    <w:rsid w:val="003F3AC9"/>
    <w:rsid w:val="004017A6"/>
    <w:rsid w:val="00413FE5"/>
    <w:rsid w:val="004170D5"/>
    <w:rsid w:val="00420E6A"/>
    <w:rsid w:val="00427FE7"/>
    <w:rsid w:val="00433DCD"/>
    <w:rsid w:val="00461AF8"/>
    <w:rsid w:val="00470CA1"/>
    <w:rsid w:val="0048344A"/>
    <w:rsid w:val="004B3743"/>
    <w:rsid w:val="004B40A8"/>
    <w:rsid w:val="004B6715"/>
    <w:rsid w:val="004B7AA9"/>
    <w:rsid w:val="00502AA2"/>
    <w:rsid w:val="00504797"/>
    <w:rsid w:val="005177F4"/>
    <w:rsid w:val="005332DC"/>
    <w:rsid w:val="005342CB"/>
    <w:rsid w:val="00541BDC"/>
    <w:rsid w:val="00567BBD"/>
    <w:rsid w:val="00567DB7"/>
    <w:rsid w:val="00582FA8"/>
    <w:rsid w:val="005868F4"/>
    <w:rsid w:val="005920E4"/>
    <w:rsid w:val="00597B64"/>
    <w:rsid w:val="005A024A"/>
    <w:rsid w:val="005A1345"/>
    <w:rsid w:val="005A2166"/>
    <w:rsid w:val="005B0FC8"/>
    <w:rsid w:val="005D3356"/>
    <w:rsid w:val="005E46A5"/>
    <w:rsid w:val="005E6308"/>
    <w:rsid w:val="005F20CC"/>
    <w:rsid w:val="00605F27"/>
    <w:rsid w:val="00652A55"/>
    <w:rsid w:val="0066006E"/>
    <w:rsid w:val="006722B6"/>
    <w:rsid w:val="006A35C1"/>
    <w:rsid w:val="006A5AA8"/>
    <w:rsid w:val="006A6205"/>
    <w:rsid w:val="006C3E56"/>
    <w:rsid w:val="006C67A1"/>
    <w:rsid w:val="006E71AB"/>
    <w:rsid w:val="006F1ACA"/>
    <w:rsid w:val="006F26E1"/>
    <w:rsid w:val="007049F1"/>
    <w:rsid w:val="0071676A"/>
    <w:rsid w:val="00734622"/>
    <w:rsid w:val="0075256A"/>
    <w:rsid w:val="007567A2"/>
    <w:rsid w:val="00786C0C"/>
    <w:rsid w:val="00787331"/>
    <w:rsid w:val="007915A8"/>
    <w:rsid w:val="007A1B74"/>
    <w:rsid w:val="007A726B"/>
    <w:rsid w:val="007D5630"/>
    <w:rsid w:val="007D7D30"/>
    <w:rsid w:val="007F1890"/>
    <w:rsid w:val="007F42F0"/>
    <w:rsid w:val="0082681E"/>
    <w:rsid w:val="00854A56"/>
    <w:rsid w:val="008606AF"/>
    <w:rsid w:val="008668DB"/>
    <w:rsid w:val="008A525B"/>
    <w:rsid w:val="008B7EF9"/>
    <w:rsid w:val="008C6C0B"/>
    <w:rsid w:val="008E7104"/>
    <w:rsid w:val="008F6F9B"/>
    <w:rsid w:val="0090127C"/>
    <w:rsid w:val="00930F17"/>
    <w:rsid w:val="00944943"/>
    <w:rsid w:val="009452FD"/>
    <w:rsid w:val="009477AA"/>
    <w:rsid w:val="0095350F"/>
    <w:rsid w:val="00954341"/>
    <w:rsid w:val="009551D7"/>
    <w:rsid w:val="00966CA1"/>
    <w:rsid w:val="009821A5"/>
    <w:rsid w:val="009866E3"/>
    <w:rsid w:val="0099680F"/>
    <w:rsid w:val="009A03C0"/>
    <w:rsid w:val="009B3475"/>
    <w:rsid w:val="009C755B"/>
    <w:rsid w:val="009D0DCA"/>
    <w:rsid w:val="009D37F5"/>
    <w:rsid w:val="009E32E0"/>
    <w:rsid w:val="009E59B9"/>
    <w:rsid w:val="009E5CAD"/>
    <w:rsid w:val="00A4528C"/>
    <w:rsid w:val="00A51F97"/>
    <w:rsid w:val="00A5605E"/>
    <w:rsid w:val="00A74C20"/>
    <w:rsid w:val="00A75BBC"/>
    <w:rsid w:val="00A87148"/>
    <w:rsid w:val="00A90963"/>
    <w:rsid w:val="00A94A46"/>
    <w:rsid w:val="00AA1103"/>
    <w:rsid w:val="00AD09FD"/>
    <w:rsid w:val="00AD0CF3"/>
    <w:rsid w:val="00AF31DE"/>
    <w:rsid w:val="00AF5810"/>
    <w:rsid w:val="00B0122A"/>
    <w:rsid w:val="00B14BCE"/>
    <w:rsid w:val="00B2255D"/>
    <w:rsid w:val="00B36334"/>
    <w:rsid w:val="00B4255F"/>
    <w:rsid w:val="00B54F15"/>
    <w:rsid w:val="00B61C56"/>
    <w:rsid w:val="00B64459"/>
    <w:rsid w:val="00B71675"/>
    <w:rsid w:val="00B71E9C"/>
    <w:rsid w:val="00B75EBE"/>
    <w:rsid w:val="00BB41F0"/>
    <w:rsid w:val="00BC13D2"/>
    <w:rsid w:val="00BC246E"/>
    <w:rsid w:val="00BC3DBB"/>
    <w:rsid w:val="00BE3022"/>
    <w:rsid w:val="00BF1D18"/>
    <w:rsid w:val="00BF42D5"/>
    <w:rsid w:val="00C13D09"/>
    <w:rsid w:val="00C44DED"/>
    <w:rsid w:val="00C4558F"/>
    <w:rsid w:val="00C53762"/>
    <w:rsid w:val="00C66368"/>
    <w:rsid w:val="00C83123"/>
    <w:rsid w:val="00C84620"/>
    <w:rsid w:val="00CA6DEC"/>
    <w:rsid w:val="00D073C6"/>
    <w:rsid w:val="00D11257"/>
    <w:rsid w:val="00D16780"/>
    <w:rsid w:val="00D30225"/>
    <w:rsid w:val="00D32E3E"/>
    <w:rsid w:val="00D34458"/>
    <w:rsid w:val="00D42F7C"/>
    <w:rsid w:val="00D70C90"/>
    <w:rsid w:val="00D72364"/>
    <w:rsid w:val="00DA2EC4"/>
    <w:rsid w:val="00DA5356"/>
    <w:rsid w:val="00DA718C"/>
    <w:rsid w:val="00DC1ED0"/>
    <w:rsid w:val="00DC67BD"/>
    <w:rsid w:val="00DE6CD8"/>
    <w:rsid w:val="00DF4887"/>
    <w:rsid w:val="00E042F3"/>
    <w:rsid w:val="00E137F4"/>
    <w:rsid w:val="00E201D6"/>
    <w:rsid w:val="00E21EF8"/>
    <w:rsid w:val="00E22C52"/>
    <w:rsid w:val="00E27DBB"/>
    <w:rsid w:val="00E37295"/>
    <w:rsid w:val="00E506BF"/>
    <w:rsid w:val="00E639F8"/>
    <w:rsid w:val="00E8684D"/>
    <w:rsid w:val="00E87934"/>
    <w:rsid w:val="00E87F8D"/>
    <w:rsid w:val="00EA4E28"/>
    <w:rsid w:val="00EB313A"/>
    <w:rsid w:val="00ED4CB2"/>
    <w:rsid w:val="00EE4D08"/>
    <w:rsid w:val="00F01AA4"/>
    <w:rsid w:val="00F2041C"/>
    <w:rsid w:val="00F313A6"/>
    <w:rsid w:val="00F40C15"/>
    <w:rsid w:val="00F420E9"/>
    <w:rsid w:val="00F643EF"/>
    <w:rsid w:val="00F71190"/>
    <w:rsid w:val="00F8358E"/>
    <w:rsid w:val="00FC1715"/>
    <w:rsid w:val="00FC23BF"/>
    <w:rsid w:val="00FC6F83"/>
    <w:rsid w:val="00FD0B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2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27DBB"/>
    <w:pPr>
      <w:tabs>
        <w:tab w:val="center" w:pos="4536"/>
        <w:tab w:val="right" w:pos="9072"/>
      </w:tabs>
      <w:spacing w:line="240" w:lineRule="auto"/>
    </w:pPr>
  </w:style>
  <w:style w:type="character" w:customStyle="1" w:styleId="HeaderChar">
    <w:name w:val="Header Char"/>
    <w:basedOn w:val="DefaultParagraphFont"/>
    <w:link w:val="Header"/>
    <w:uiPriority w:val="99"/>
    <w:rsid w:val="00E27DBB"/>
    <w:rPr>
      <w:rFonts w:ascii="Verdana" w:hAnsi="Verdana"/>
      <w:color w:val="000000"/>
      <w:sz w:val="18"/>
      <w:szCs w:val="18"/>
    </w:rPr>
  </w:style>
  <w:style w:type="paragraph" w:styleId="Footer">
    <w:name w:val="footer"/>
    <w:basedOn w:val="Normal"/>
    <w:link w:val="FooterChar"/>
    <w:uiPriority w:val="99"/>
    <w:unhideWhenUsed/>
    <w:rsid w:val="00E27DBB"/>
    <w:pPr>
      <w:tabs>
        <w:tab w:val="center" w:pos="4536"/>
        <w:tab w:val="right" w:pos="9072"/>
      </w:tabs>
      <w:spacing w:line="240" w:lineRule="auto"/>
    </w:pPr>
  </w:style>
  <w:style w:type="character" w:customStyle="1" w:styleId="FooterChar">
    <w:name w:val="Footer Char"/>
    <w:basedOn w:val="DefaultParagraphFont"/>
    <w:link w:val="Footer"/>
    <w:uiPriority w:val="99"/>
    <w:rsid w:val="00E27DBB"/>
    <w:rPr>
      <w:rFonts w:ascii="Verdana" w:hAnsi="Verdana"/>
      <w:color w:val="000000"/>
      <w:sz w:val="18"/>
      <w:szCs w:val="18"/>
    </w:rPr>
  </w:style>
  <w:style w:type="paragraph" w:styleId="FootnoteText">
    <w:name w:val="footnote text"/>
    <w:basedOn w:val="Normal"/>
    <w:link w:val="FootnoteTextChar"/>
    <w:uiPriority w:val="99"/>
    <w:semiHidden/>
    <w:unhideWhenUsed/>
    <w:rsid w:val="00A74C20"/>
    <w:pPr>
      <w:spacing w:line="240" w:lineRule="auto"/>
    </w:pPr>
    <w:rPr>
      <w:sz w:val="20"/>
      <w:szCs w:val="20"/>
    </w:rPr>
  </w:style>
  <w:style w:type="character" w:customStyle="1" w:styleId="FootnoteTextChar">
    <w:name w:val="Footnote Text Char"/>
    <w:basedOn w:val="DefaultParagraphFont"/>
    <w:link w:val="FootnoteText"/>
    <w:uiPriority w:val="99"/>
    <w:semiHidden/>
    <w:rsid w:val="00A74C20"/>
    <w:rPr>
      <w:rFonts w:ascii="Verdana" w:hAnsi="Verdana"/>
      <w:color w:val="000000"/>
    </w:rPr>
  </w:style>
  <w:style w:type="character" w:styleId="FootnoteReference">
    <w:name w:val="footnote reference"/>
    <w:basedOn w:val="DefaultParagraphFont"/>
    <w:uiPriority w:val="99"/>
    <w:semiHidden/>
    <w:unhideWhenUsed/>
    <w:rsid w:val="00A74C20"/>
    <w:rPr>
      <w:vertAlign w:val="superscript"/>
    </w:rPr>
  </w:style>
  <w:style w:type="character" w:styleId="CommentReference">
    <w:name w:val="annotation reference"/>
    <w:basedOn w:val="DefaultParagraphFont"/>
    <w:uiPriority w:val="99"/>
    <w:semiHidden/>
    <w:unhideWhenUsed/>
    <w:rsid w:val="005A1345"/>
    <w:rPr>
      <w:sz w:val="16"/>
      <w:szCs w:val="16"/>
    </w:rPr>
  </w:style>
  <w:style w:type="paragraph" w:styleId="CommentText">
    <w:name w:val="annotation text"/>
    <w:basedOn w:val="Normal"/>
    <w:link w:val="CommentTextChar"/>
    <w:uiPriority w:val="99"/>
    <w:unhideWhenUsed/>
    <w:rsid w:val="005A1345"/>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A1345"/>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5A2166"/>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5A2166"/>
    <w:rPr>
      <w:rFonts w:ascii="Verdana" w:eastAsiaTheme="minorHAnsi" w:hAnsi="Verdana" w:cstheme="minorBidi"/>
      <w:b/>
      <w:bCs/>
      <w:color w:val="000000"/>
      <w:kern w:val="2"/>
      <w:lang w:eastAsia="en-US"/>
      <w14:ligatures w14:val="standardContextual"/>
    </w:rPr>
  </w:style>
  <w:style w:type="character" w:customStyle="1" w:styleId="UnresolvedMention">
    <w:name w:val="Unresolved Mention"/>
    <w:basedOn w:val="DefaultParagraphFont"/>
    <w:uiPriority w:val="99"/>
    <w:semiHidden/>
    <w:unhideWhenUsed/>
    <w:rsid w:val="009821A5"/>
    <w:rPr>
      <w:color w:val="605E5C"/>
      <w:shd w:val="clear" w:color="auto" w:fill="E1DFDD"/>
    </w:rPr>
  </w:style>
  <w:style w:type="paragraph" w:styleId="Revision">
    <w:name w:val="Revision"/>
    <w:hidden/>
    <w:uiPriority w:val="99"/>
    <w:semiHidden/>
    <w:rsid w:val="006A35C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99112">
      <w:bodyDiv w:val="1"/>
      <w:marLeft w:val="0"/>
      <w:marRight w:val="0"/>
      <w:marTop w:val="0"/>
      <w:marBottom w:val="0"/>
      <w:divBdr>
        <w:top w:val="none" w:sz="0" w:space="0" w:color="auto"/>
        <w:left w:val="none" w:sz="0" w:space="0" w:color="auto"/>
        <w:bottom w:val="none" w:sz="0" w:space="0" w:color="auto"/>
        <w:right w:val="none" w:sz="0" w:space="0" w:color="auto"/>
      </w:divBdr>
    </w:div>
    <w:div w:id="187791182">
      <w:bodyDiv w:val="1"/>
      <w:marLeft w:val="0"/>
      <w:marRight w:val="0"/>
      <w:marTop w:val="0"/>
      <w:marBottom w:val="0"/>
      <w:divBdr>
        <w:top w:val="none" w:sz="0" w:space="0" w:color="auto"/>
        <w:left w:val="none" w:sz="0" w:space="0" w:color="auto"/>
        <w:bottom w:val="none" w:sz="0" w:space="0" w:color="auto"/>
        <w:right w:val="none" w:sz="0" w:space="0" w:color="auto"/>
      </w:divBdr>
    </w:div>
    <w:div w:id="471214596">
      <w:bodyDiv w:val="1"/>
      <w:marLeft w:val="0"/>
      <w:marRight w:val="0"/>
      <w:marTop w:val="0"/>
      <w:marBottom w:val="0"/>
      <w:divBdr>
        <w:top w:val="none" w:sz="0" w:space="0" w:color="auto"/>
        <w:left w:val="none" w:sz="0" w:space="0" w:color="auto"/>
        <w:bottom w:val="none" w:sz="0" w:space="0" w:color="auto"/>
        <w:right w:val="none" w:sz="0" w:space="0" w:color="auto"/>
      </w:divBdr>
    </w:div>
    <w:div w:id="856623979">
      <w:bodyDiv w:val="1"/>
      <w:marLeft w:val="0"/>
      <w:marRight w:val="0"/>
      <w:marTop w:val="0"/>
      <w:marBottom w:val="0"/>
      <w:divBdr>
        <w:top w:val="none" w:sz="0" w:space="0" w:color="auto"/>
        <w:left w:val="none" w:sz="0" w:space="0" w:color="auto"/>
        <w:bottom w:val="none" w:sz="0" w:space="0" w:color="auto"/>
        <w:right w:val="none" w:sz="0" w:space="0" w:color="auto"/>
      </w:divBdr>
    </w:div>
    <w:div w:id="988437975">
      <w:bodyDiv w:val="1"/>
      <w:marLeft w:val="0"/>
      <w:marRight w:val="0"/>
      <w:marTop w:val="0"/>
      <w:marBottom w:val="0"/>
      <w:divBdr>
        <w:top w:val="none" w:sz="0" w:space="0" w:color="auto"/>
        <w:left w:val="none" w:sz="0" w:space="0" w:color="auto"/>
        <w:bottom w:val="none" w:sz="0" w:space="0" w:color="auto"/>
        <w:right w:val="none" w:sz="0" w:space="0" w:color="auto"/>
      </w:divBdr>
    </w:div>
    <w:div w:id="1097478797">
      <w:bodyDiv w:val="1"/>
      <w:marLeft w:val="0"/>
      <w:marRight w:val="0"/>
      <w:marTop w:val="0"/>
      <w:marBottom w:val="0"/>
      <w:divBdr>
        <w:top w:val="none" w:sz="0" w:space="0" w:color="auto"/>
        <w:left w:val="none" w:sz="0" w:space="0" w:color="auto"/>
        <w:bottom w:val="none" w:sz="0" w:space="0" w:color="auto"/>
        <w:right w:val="none" w:sz="0" w:space="0" w:color="auto"/>
      </w:divBdr>
    </w:div>
    <w:div w:id="1138916116">
      <w:bodyDiv w:val="1"/>
      <w:marLeft w:val="0"/>
      <w:marRight w:val="0"/>
      <w:marTop w:val="0"/>
      <w:marBottom w:val="0"/>
      <w:divBdr>
        <w:top w:val="none" w:sz="0" w:space="0" w:color="auto"/>
        <w:left w:val="none" w:sz="0" w:space="0" w:color="auto"/>
        <w:bottom w:val="none" w:sz="0" w:space="0" w:color="auto"/>
        <w:right w:val="none" w:sz="0" w:space="0" w:color="auto"/>
      </w:divBdr>
    </w:div>
    <w:div w:id="1585064993">
      <w:bodyDiv w:val="1"/>
      <w:marLeft w:val="0"/>
      <w:marRight w:val="0"/>
      <w:marTop w:val="0"/>
      <w:marBottom w:val="0"/>
      <w:divBdr>
        <w:top w:val="none" w:sz="0" w:space="0" w:color="auto"/>
        <w:left w:val="none" w:sz="0" w:space="0" w:color="auto"/>
        <w:bottom w:val="none" w:sz="0" w:space="0" w:color="auto"/>
        <w:right w:val="none" w:sz="0" w:space="0" w:color="auto"/>
      </w:divBdr>
    </w:div>
    <w:div w:id="1696879014">
      <w:bodyDiv w:val="1"/>
      <w:marLeft w:val="0"/>
      <w:marRight w:val="0"/>
      <w:marTop w:val="0"/>
      <w:marBottom w:val="0"/>
      <w:divBdr>
        <w:top w:val="none" w:sz="0" w:space="0" w:color="auto"/>
        <w:left w:val="none" w:sz="0" w:space="0" w:color="auto"/>
        <w:bottom w:val="none" w:sz="0" w:space="0" w:color="auto"/>
        <w:right w:val="none" w:sz="0" w:space="0" w:color="auto"/>
      </w:divBdr>
    </w:div>
    <w:div w:id="2025937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2344</ap:Words>
  <ap:Characters>13363</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Brief aan Parlement - Kamerbrief Kamervraagbeantwoording uitblijven boetes en inbeslagnames fatbikes</vt:lpstr>
    </vt:vector>
  </ap:TitlesOfParts>
  <ap:LinksUpToDate>false</ap:LinksUpToDate>
  <ap:CharactersWithSpaces>15676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2026-04-24T11:30:00.0000000Z</dcterms:created>
  <dcterms:modified xsi:type="dcterms:W3CDTF">2026-04-24T11:30:00.0000000Z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Kamervraagbeantwoording uitblijven boetes en inbeslagnames fatbikes</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R.W. van der Bles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