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F04A50" w:rsidRDefault="00F04A50" w14:paraId="43033234" w14:textId="77777777"/>
    <w:p w:rsidR="00F04A50" w:rsidRDefault="005676BF" w14:paraId="6CA9D58C" w14:textId="2D9A9737">
      <w:r>
        <w:t xml:space="preserve">Geachte </w:t>
      </w:r>
      <w:r w:rsidR="001912B5">
        <w:t>v</w:t>
      </w:r>
      <w:r>
        <w:t>oorzitter,</w:t>
      </w:r>
    </w:p>
    <w:p w:rsidR="005676BF" w:rsidRDefault="005676BF" w14:paraId="1084A2D5" w14:textId="77777777"/>
    <w:p w:rsidR="001912B5" w:rsidP="001912B5" w:rsidRDefault="00463964" w14:paraId="229E9543" w14:textId="59023C46">
      <w:r>
        <w:t>Uw Kamer heeft mij gevraagd om een reactie op</w:t>
      </w:r>
      <w:r w:rsidR="00893695">
        <w:t xml:space="preserve"> de brief van </w:t>
      </w:r>
      <w:r w:rsidRPr="00893695" w:rsidR="00893695">
        <w:t xml:space="preserve">M. Ö. 'De financiële wurggreep van een vakman - Werken loont niet meer' (zie </w:t>
      </w:r>
      <w:r w:rsidR="00893695">
        <w:t>bijlage</w:t>
      </w:r>
      <w:r w:rsidRPr="00893695" w:rsidR="00893695">
        <w:t>)</w:t>
      </w:r>
      <w:r w:rsidR="00893695">
        <w:t xml:space="preserve"> van 9 februari 2026. </w:t>
      </w:r>
    </w:p>
    <w:p w:rsidR="001912B5" w:rsidP="001912B5" w:rsidRDefault="001912B5" w14:paraId="4087E385" w14:textId="77777777"/>
    <w:p w:rsidR="001912B5" w:rsidP="001912B5" w:rsidRDefault="001912B5" w14:paraId="27AD4129" w14:textId="143EC647">
      <w:r>
        <w:t xml:space="preserve">De brief schetst de situatie van </w:t>
      </w:r>
      <w:r w:rsidR="00463964">
        <w:t xml:space="preserve">M. Ö., </w:t>
      </w:r>
      <w:r>
        <w:t>een kostwinner met een chronisch zieke partner en kinderen. Door de chronische ziekte van de partner</w:t>
      </w:r>
      <w:r w:rsidR="00DA5A57">
        <w:t xml:space="preserve"> en diens eigen benodigde zorg,</w:t>
      </w:r>
      <w:r>
        <w:t xml:space="preserve"> wordt </w:t>
      </w:r>
      <w:r w:rsidR="00DA5A57">
        <w:t>van beide</w:t>
      </w:r>
      <w:r w:rsidR="0069133C">
        <w:t xml:space="preserve"> partners</w:t>
      </w:r>
      <w:r w:rsidR="00DA5A57">
        <w:t xml:space="preserve"> </w:t>
      </w:r>
      <w:r>
        <w:t>het eigen risico jaar in jaar uit volgemaakt. De brievenschrijver ervaart hierdoor een kostwinnersval. Ondanks een fulltimebaan ligt het inkomen van het gezin niet ver boven de uitkeringsnorm</w:t>
      </w:r>
      <w:r w:rsidR="00802AC8">
        <w:t xml:space="preserve">, mede doordat </w:t>
      </w:r>
      <w:r w:rsidR="00463964">
        <w:t>he</w:t>
      </w:r>
      <w:r w:rsidR="00802AC8">
        <w:t xml:space="preserve">t gezin </w:t>
      </w:r>
      <w:r w:rsidR="003D2FDB">
        <w:t xml:space="preserve">volgens de brievenschrijver </w:t>
      </w:r>
      <w:r w:rsidR="00802AC8">
        <w:t>geen recht heeft op toeslagen en gemeentelijke kwijtschelding</w:t>
      </w:r>
      <w:r>
        <w:t>.</w:t>
      </w:r>
      <w:r w:rsidRPr="001912B5">
        <w:t xml:space="preserve"> </w:t>
      </w:r>
      <w:r w:rsidRPr="00893695">
        <w:t xml:space="preserve">De vaste commissie voor Sociale Zaken en Werkgelegenheid heeft op 10 maart 2026 besloten graag een </w:t>
      </w:r>
      <w:r w:rsidR="00811D2C">
        <w:t>r</w:t>
      </w:r>
      <w:r w:rsidRPr="00893695">
        <w:t xml:space="preserve">eactie van </w:t>
      </w:r>
      <w:r>
        <w:t xml:space="preserve">mij </w:t>
      </w:r>
      <w:r w:rsidRPr="00893695">
        <w:t>op deze brief te ontvangen</w:t>
      </w:r>
      <w:r>
        <w:t xml:space="preserve">. </w:t>
      </w:r>
    </w:p>
    <w:p w:rsidR="001912B5" w:rsidP="001912B5" w:rsidRDefault="001912B5" w14:paraId="5E470B8B" w14:textId="3CA99B5C"/>
    <w:p w:rsidR="003D2FDB" w:rsidRDefault="00463964" w14:paraId="6EC1FC81" w14:textId="349D1AE1">
      <w:r>
        <w:t>Dat</w:t>
      </w:r>
      <w:r w:rsidR="00811D2C">
        <w:t xml:space="preserve"> het gezin van </w:t>
      </w:r>
      <w:r w:rsidRPr="00893695" w:rsidR="00811D2C">
        <w:t>M. Ö.</w:t>
      </w:r>
      <w:r w:rsidR="001912B5">
        <w:t xml:space="preserve"> </w:t>
      </w:r>
      <w:r w:rsidR="00974B04">
        <w:t xml:space="preserve">geen recht </w:t>
      </w:r>
      <w:r w:rsidR="00DE45C3">
        <w:t xml:space="preserve">heeft </w:t>
      </w:r>
      <w:r w:rsidR="00974B04">
        <w:t xml:space="preserve">op gemeentelijke </w:t>
      </w:r>
      <w:r w:rsidR="008C5285">
        <w:t>ondersteuning</w:t>
      </w:r>
      <w:r w:rsidR="00974B04">
        <w:t>, zoals de kwijtschelding</w:t>
      </w:r>
      <w:r w:rsidR="008C5285">
        <w:t xml:space="preserve"> van lokale lasten</w:t>
      </w:r>
      <w:r w:rsidR="00DE45C3">
        <w:t>, herken ik</w:t>
      </w:r>
      <w:r w:rsidR="00974B04">
        <w:t xml:space="preserve">. Deze vorm van </w:t>
      </w:r>
      <w:r>
        <w:t xml:space="preserve">gemeentelijke </w:t>
      </w:r>
      <w:r w:rsidR="00974B04">
        <w:t>inkomensondersteuning richt zich op de allerlaagste inkomens. Gezinnen die in een vergelijkbare situatie zitten als het gezin van M.</w:t>
      </w:r>
      <w:r w:rsidRPr="00974B04" w:rsidR="00974B04">
        <w:t xml:space="preserve"> </w:t>
      </w:r>
      <w:r w:rsidRPr="00893695" w:rsidR="00974B04">
        <w:t>Ö.</w:t>
      </w:r>
      <w:r w:rsidR="00974B04">
        <w:t xml:space="preserve"> hebben daarentegen wel vaak recht op toeslagen. </w:t>
      </w:r>
      <w:r w:rsidR="003D2FDB">
        <w:t>Op basis van de meegestuurde gegevens</w:t>
      </w:r>
      <w:r w:rsidR="00974B04">
        <w:t xml:space="preserve"> over het gezin van </w:t>
      </w:r>
      <w:r w:rsidRPr="00893695" w:rsidR="00974B04">
        <w:t>M. Ö</w:t>
      </w:r>
      <w:r w:rsidR="00974B04">
        <w:t>.</w:t>
      </w:r>
      <w:r w:rsidR="003D2FDB">
        <w:rPr>
          <w:rStyle w:val="Voetnootmarkering"/>
        </w:rPr>
        <w:footnoteReference w:id="1"/>
      </w:r>
      <w:r w:rsidR="003D2FDB">
        <w:t xml:space="preserve"> heb ik een proefberekening </w:t>
      </w:r>
      <w:r w:rsidR="00974B04">
        <w:t>laten uitvoeren</w:t>
      </w:r>
      <w:r w:rsidR="003D2FDB">
        <w:t xml:space="preserve"> </w:t>
      </w:r>
      <w:r w:rsidR="00586639">
        <w:t xml:space="preserve">voor 2026 </w:t>
      </w:r>
      <w:r w:rsidR="00974B04">
        <w:t xml:space="preserve">via </w:t>
      </w:r>
      <w:r w:rsidR="003D2FDB">
        <w:t xml:space="preserve">de website van de </w:t>
      </w:r>
      <w:r w:rsidR="00586639">
        <w:t>Dienst Toeslagen</w:t>
      </w:r>
      <w:r w:rsidR="003D2FDB">
        <w:t>.</w:t>
      </w:r>
      <w:r w:rsidR="0099629E">
        <w:rPr>
          <w:rStyle w:val="Voetnootmarkering"/>
        </w:rPr>
        <w:footnoteReference w:id="2"/>
      </w:r>
      <w:r w:rsidR="003D2FDB">
        <w:t xml:space="preserve"> Hieruit blijkt dat</w:t>
      </w:r>
      <w:r w:rsidR="00974B04">
        <w:t xml:space="preserve"> </w:t>
      </w:r>
      <w:r w:rsidR="000A2130">
        <w:t xml:space="preserve">gezinnen in een vergelijkbare situatie vaak </w:t>
      </w:r>
      <w:r w:rsidR="003D2FDB">
        <w:t xml:space="preserve">recht </w:t>
      </w:r>
      <w:r w:rsidR="000A2130">
        <w:t>hebben</w:t>
      </w:r>
      <w:r w:rsidR="003D2FDB">
        <w:t xml:space="preserve"> op huurtoeslag (ruim 200 euro per maand), zorgtoeslag (</w:t>
      </w:r>
      <w:r w:rsidR="0099629E">
        <w:t>ruim</w:t>
      </w:r>
      <w:r w:rsidR="003D2FDB">
        <w:t xml:space="preserve"> 3</w:t>
      </w:r>
      <w:r w:rsidR="0099629E">
        <w:t>0</w:t>
      </w:r>
      <w:r w:rsidR="003D2FDB">
        <w:t xml:space="preserve"> euro per maand), kindgebonden budget (</w:t>
      </w:r>
      <w:r w:rsidR="0099629E">
        <w:t xml:space="preserve">500 </w:t>
      </w:r>
      <w:r>
        <w:t>à</w:t>
      </w:r>
      <w:r w:rsidR="0099629E">
        <w:t xml:space="preserve"> </w:t>
      </w:r>
      <w:r w:rsidR="003D2FDB">
        <w:t>6</w:t>
      </w:r>
      <w:r w:rsidR="0099629E">
        <w:t>0</w:t>
      </w:r>
      <w:r w:rsidR="003D2FDB">
        <w:t xml:space="preserve">0 euro per maand, afhankelijk van de leeftijd van de drie kinderen), en kinderbijslag. </w:t>
      </w:r>
      <w:r w:rsidR="00974B04">
        <w:t xml:space="preserve">Het is </w:t>
      </w:r>
      <w:r w:rsidR="00845AD7">
        <w:t>mij</w:t>
      </w:r>
      <w:r w:rsidR="00974B04">
        <w:t xml:space="preserve"> </w:t>
      </w:r>
      <w:r w:rsidR="00845AD7">
        <w:t xml:space="preserve">op basis van de </w:t>
      </w:r>
      <w:r w:rsidR="00586639">
        <w:t xml:space="preserve">meegestuurde </w:t>
      </w:r>
      <w:r w:rsidR="00845AD7">
        <w:t xml:space="preserve">gegevens niet </w:t>
      </w:r>
      <w:r w:rsidR="00974B04">
        <w:t>duidelijk waarom het gezin van M.</w:t>
      </w:r>
      <w:r w:rsidRPr="00586639" w:rsidR="00586639">
        <w:t xml:space="preserve"> </w:t>
      </w:r>
      <w:r w:rsidRPr="00893695" w:rsidR="00586639">
        <w:t>Ö</w:t>
      </w:r>
      <w:r w:rsidR="00586639">
        <w:t>.</w:t>
      </w:r>
      <w:r w:rsidR="00974B04">
        <w:t xml:space="preserve"> hier niet voor in aanmerking komt</w:t>
      </w:r>
      <w:r>
        <w:t xml:space="preserve">. Daarom </w:t>
      </w:r>
      <w:r w:rsidR="00845AD7">
        <w:t xml:space="preserve">moedig ik </w:t>
      </w:r>
      <w:r w:rsidR="00974B04">
        <w:t xml:space="preserve">het gezin aan om een proefberekening uit te voeren op website van de </w:t>
      </w:r>
      <w:r w:rsidR="00586639">
        <w:t>Dienst Toeslagen</w:t>
      </w:r>
      <w:r w:rsidR="00974B04">
        <w:t>.</w:t>
      </w:r>
      <w:r w:rsidRPr="0099629E" w:rsidR="0099629E">
        <w:rPr>
          <w:rFonts w:ascii="Segoe UI" w:hAnsi="Segoe UI" w:cs="Segoe UI"/>
          <w:sz w:val="32"/>
          <w:szCs w:val="32"/>
          <w:shd w:val="clear" w:color="auto" w:fill="FFFFFF"/>
        </w:rPr>
        <w:t xml:space="preserve"> </w:t>
      </w:r>
      <w:r w:rsidRPr="0099629E" w:rsidR="0099629E">
        <w:t xml:space="preserve">Zorgtoeslag, huurtoeslag en kindgebonden budget over 2025 </w:t>
      </w:r>
      <w:r w:rsidR="0099629E">
        <w:t>kan nog aangevraagd worden</w:t>
      </w:r>
      <w:r w:rsidRPr="0099629E" w:rsidR="0099629E">
        <w:t xml:space="preserve"> tot en met 31 december 2026</w:t>
      </w:r>
      <w:r w:rsidR="0099629E">
        <w:t>.</w:t>
      </w:r>
    </w:p>
    <w:p w:rsidR="00586639" w:rsidRDefault="00586639" w14:paraId="02B9450A" w14:textId="77777777"/>
    <w:p w:rsidR="00CA23D0" w:rsidRDefault="00974B04" w14:paraId="35890C26" w14:textId="70723ADC">
      <w:r>
        <w:t xml:space="preserve">Het signaal </w:t>
      </w:r>
      <w:r w:rsidR="00F201CB">
        <w:t xml:space="preserve">van het gezin </w:t>
      </w:r>
      <w:r w:rsidR="00845AD7">
        <w:t>van M.</w:t>
      </w:r>
      <w:r w:rsidRPr="00845AD7" w:rsidR="00845AD7">
        <w:t xml:space="preserve"> </w:t>
      </w:r>
      <w:r w:rsidRPr="00893695" w:rsidR="00845AD7">
        <w:t>Ö</w:t>
      </w:r>
      <w:r w:rsidR="00845AD7">
        <w:t xml:space="preserve">. </w:t>
      </w:r>
      <w:r w:rsidR="00F201CB">
        <w:t xml:space="preserve">staat niet op zichzelf. </w:t>
      </w:r>
      <w:r w:rsidR="001912B5">
        <w:t>De afgelopen weken ben ik</w:t>
      </w:r>
      <w:r w:rsidR="00463964">
        <w:t xml:space="preserve"> samen met </w:t>
      </w:r>
      <w:r w:rsidR="001069A6">
        <w:t>de Minister</w:t>
      </w:r>
      <w:r w:rsidR="001912B5">
        <w:t xml:space="preserve"> </w:t>
      </w:r>
      <w:r w:rsidR="001069A6">
        <w:t>van Werk en Participatie</w:t>
      </w:r>
      <w:r w:rsidR="00463964">
        <w:t xml:space="preserve"> </w:t>
      </w:r>
      <w:r w:rsidR="001912B5">
        <w:t xml:space="preserve">in gesprek </w:t>
      </w:r>
      <w:r w:rsidR="00B14918">
        <w:t>ge</w:t>
      </w:r>
      <w:r w:rsidR="001912B5">
        <w:t xml:space="preserve">gaan met mensen in het hele land. </w:t>
      </w:r>
      <w:r w:rsidR="00811D2C">
        <w:t xml:space="preserve">Ik heb </w:t>
      </w:r>
      <w:r w:rsidR="00B14918">
        <w:t>gesproken met werknemers</w:t>
      </w:r>
      <w:r w:rsidR="00811D2C">
        <w:t xml:space="preserve"> </w:t>
      </w:r>
      <w:r w:rsidR="00195534">
        <w:t>over</w:t>
      </w:r>
      <w:r w:rsidR="00B14918">
        <w:t xml:space="preserve"> waar zij tegenaan lopen</w:t>
      </w:r>
      <w:r w:rsidR="00811D2C">
        <w:t xml:space="preserve"> wanneer zij voltijds (willen) werken</w:t>
      </w:r>
      <w:r w:rsidR="00B14918">
        <w:t>. Uit die gesprekken blijkt een grote welwillendheid</w:t>
      </w:r>
      <w:r w:rsidR="000D165C">
        <w:t xml:space="preserve">, die ik ook teruglees in de brief van </w:t>
      </w:r>
      <w:r w:rsidRPr="00893695" w:rsidR="000D165C">
        <w:t>M. Ö</w:t>
      </w:r>
      <w:r w:rsidR="00811D2C">
        <w:t xml:space="preserve">. Veel werknemers combineren </w:t>
      </w:r>
      <w:r w:rsidR="00CA23D0">
        <w:t xml:space="preserve">een drukke baan met de zorg voor kinderen </w:t>
      </w:r>
      <w:r w:rsidR="00DA5A57">
        <w:t>en/</w:t>
      </w:r>
      <w:r w:rsidR="00CA23D0">
        <w:t>of naaste</w:t>
      </w:r>
      <w:r w:rsidR="00DE45C3">
        <w:t>n</w:t>
      </w:r>
      <w:r w:rsidR="000D165C">
        <w:t>.</w:t>
      </w:r>
      <w:r w:rsidR="00195534">
        <w:t xml:space="preserve"> </w:t>
      </w:r>
      <w:r w:rsidR="000D165C">
        <w:t>Die welwillendheid zie ik</w:t>
      </w:r>
      <w:r w:rsidR="00CA23D0">
        <w:t xml:space="preserve"> ook </w:t>
      </w:r>
      <w:r w:rsidR="007D0D5F">
        <w:t xml:space="preserve">terug </w:t>
      </w:r>
      <w:r w:rsidR="000D165C">
        <w:t xml:space="preserve">bij </w:t>
      </w:r>
      <w:r w:rsidR="00195534">
        <w:t>de vele mensen die momenteel langs de kant staan</w:t>
      </w:r>
      <w:r w:rsidR="00CA23D0">
        <w:t xml:space="preserve"> in een uitkeringssituatie en </w:t>
      </w:r>
      <w:r w:rsidR="001069A6">
        <w:t xml:space="preserve">die </w:t>
      </w:r>
      <w:r w:rsidR="00CA23D0">
        <w:t>graag zouden willen werken</w:t>
      </w:r>
      <w:r w:rsidR="00195534">
        <w:t>.</w:t>
      </w:r>
      <w:r w:rsidR="009A014E">
        <w:t xml:space="preserve"> </w:t>
      </w:r>
    </w:p>
    <w:p w:rsidR="00CA23D0" w:rsidRDefault="00CA23D0" w14:paraId="5A036D3E" w14:textId="77777777"/>
    <w:p w:rsidR="0041707E" w:rsidRDefault="00811D2C" w14:paraId="355DB4DF" w14:textId="6042A265">
      <w:r>
        <w:t xml:space="preserve">Ook </w:t>
      </w:r>
      <w:r w:rsidR="00467D96">
        <w:t xml:space="preserve">heb ik geluisterd naar waar mensen tegenaan lopen wanneer zij werken of </w:t>
      </w:r>
      <w:r w:rsidR="001069A6">
        <w:t xml:space="preserve">juist </w:t>
      </w:r>
      <w:r w:rsidR="00467D96">
        <w:t xml:space="preserve">aan het werk willen gaan. </w:t>
      </w:r>
      <w:r w:rsidR="001069A6">
        <w:t xml:space="preserve">Een sterk land laat </w:t>
      </w:r>
      <w:r w:rsidR="000D165C">
        <w:t xml:space="preserve">immers </w:t>
      </w:r>
      <w:r w:rsidR="001069A6">
        <w:t>niemand aan de kant staan</w:t>
      </w:r>
      <w:r w:rsidR="0041707E">
        <w:t>. Naast</w:t>
      </w:r>
      <w:r w:rsidR="00FD74EB">
        <w:t xml:space="preserve"> een toereikend inkomen en</w:t>
      </w:r>
      <w:r w:rsidR="0041707E">
        <w:t xml:space="preserve"> inkomensondersteuning voor de mensen die dat het hardst nodig hebben</w:t>
      </w:r>
      <w:r w:rsidR="00FD74EB">
        <w:t>,</w:t>
      </w:r>
      <w:r w:rsidR="0041707E">
        <w:t xml:space="preserve"> moeten we </w:t>
      </w:r>
      <w:r w:rsidR="001069A6">
        <w:t xml:space="preserve">ervoor </w:t>
      </w:r>
      <w:r w:rsidR="00FD74EB">
        <w:t xml:space="preserve">zorgen </w:t>
      </w:r>
      <w:r w:rsidR="001069A6">
        <w:t>dat mensen die aan het werk gaan of al aan het werk zijn</w:t>
      </w:r>
      <w:r w:rsidR="0041707E">
        <w:t>,</w:t>
      </w:r>
      <w:r w:rsidR="001069A6">
        <w:t xml:space="preserve"> daar</w:t>
      </w:r>
      <w:r w:rsidR="0041707E">
        <w:t xml:space="preserve"> ook daadwerkelijk </w:t>
      </w:r>
      <w:r w:rsidR="001069A6">
        <w:t>voor beloond worden. Dat is nu nog niet altijd het geval</w:t>
      </w:r>
      <w:r w:rsidR="000D165C">
        <w:t xml:space="preserve">. </w:t>
      </w:r>
      <w:r w:rsidR="00DE45C3">
        <w:t>D</w:t>
      </w:r>
      <w:r w:rsidR="0041707E">
        <w:t xml:space="preserve">aarom </w:t>
      </w:r>
      <w:r w:rsidR="00DE45C3">
        <w:t xml:space="preserve">onderzoeken wij als kabinet </w:t>
      </w:r>
      <w:r w:rsidRPr="001069A6" w:rsidR="001069A6">
        <w:t>een aantal</w:t>
      </w:r>
      <w:r w:rsidR="001069A6">
        <w:t xml:space="preserve"> </w:t>
      </w:r>
      <w:r w:rsidR="0041707E">
        <w:t xml:space="preserve">aanvullende </w:t>
      </w:r>
      <w:r w:rsidRPr="001069A6" w:rsidR="001069A6">
        <w:t>maatregelen</w:t>
      </w:r>
      <w:r w:rsidR="0041707E">
        <w:t xml:space="preserve">, </w:t>
      </w:r>
      <w:r w:rsidRPr="00490182" w:rsidR="0041707E">
        <w:t xml:space="preserve">zoals het versoepelen van de Wet onderscheid arbeidsduur (voltijdsbonus), een arbeidskorting per uur en een meerurenvoordeel. </w:t>
      </w:r>
      <w:r w:rsidR="001069A6">
        <w:t xml:space="preserve">Deze maatregelen kunnen </w:t>
      </w:r>
      <w:r w:rsidR="00DE45C3">
        <w:t>bijdragen aan</w:t>
      </w:r>
      <w:r w:rsidR="001069A6">
        <w:t xml:space="preserve"> dat </w:t>
      </w:r>
      <w:r w:rsidR="0041707E">
        <w:t xml:space="preserve">meer </w:t>
      </w:r>
      <w:r w:rsidR="001069A6">
        <w:t xml:space="preserve">uren werken meer </w:t>
      </w:r>
      <w:r w:rsidR="00DE45C3">
        <w:t>loont</w:t>
      </w:r>
      <w:r w:rsidRPr="00106608" w:rsidR="00106608">
        <w:t xml:space="preserve">. </w:t>
      </w:r>
    </w:p>
    <w:p w:rsidR="009A014E" w:rsidRDefault="009A014E" w14:paraId="4B8FA911" w14:textId="77777777"/>
    <w:p w:rsidRPr="003D7C5A" w:rsidR="003D7C5A" w:rsidP="003D7C5A" w:rsidRDefault="003D7C5A" w14:paraId="641D4CF9" w14:textId="147A0E75">
      <w:r w:rsidRPr="003D7C5A">
        <w:t>Voor het eigen risico in de zorg geldt dat we het als kabinet belangrijk vinden, dat de zorg ook voor toekomstige generaties toegankelijk en betaalbaar blijft. We kennen in Nederland een uitgebreid basispakket van verzekerde zorg, dat voor iedereen, ongeacht leeftijd of gezondheid, tegen eenzelfde premie toegankelijk is. Dit wordt voor een groot deel gezamenlijk gefinancierd, maar mensen betalen een – op totaal van de zorgkosten relatief klein – deel van de zorgkosten zelf via het eigen risico. Op die manier dragen we allemaal bij aan</w:t>
      </w:r>
      <w:r w:rsidR="00E56D52">
        <w:t xml:space="preserve"> een</w:t>
      </w:r>
      <w:r w:rsidRPr="003D7C5A">
        <w:t xml:space="preserve"> solidair zorgstelsel. Het verplicht eigen risico bedraagt sinds 2016 € 385 en heeft zich sindsdien niet mee ontwikkeld met de zorgkosten. Door het eigen risico weer mee te laten bewegen met de zorgkosten blijft de zorg houdbaar en toegankelijk, en stijgt de zorgpremie minder hard. Daar profiteert uiteindelijk iedereen van. Dat neemt niet weg dat het voor individuele huishoudens</w:t>
      </w:r>
      <w:r w:rsidR="00E56D52">
        <w:t xml:space="preserve"> </w:t>
      </w:r>
      <w:r w:rsidRPr="003D7C5A">
        <w:t xml:space="preserve">een forse kostenpost kan zijn die </w:t>
      </w:r>
      <w:r w:rsidR="00E56D52">
        <w:t xml:space="preserve">drukt </w:t>
      </w:r>
      <w:r w:rsidRPr="003D7C5A">
        <w:t xml:space="preserve">op het besteedbaar inkomen. </w:t>
      </w:r>
    </w:p>
    <w:p w:rsidR="000D165C" w:rsidP="00FD74EB" w:rsidRDefault="000D165C" w14:paraId="4C346A3B" w14:textId="77777777"/>
    <w:p w:rsidR="00490182" w:rsidRDefault="00490182" w14:paraId="0277CAEF" w14:textId="7828F977"/>
    <w:p w:rsidR="00490182" w:rsidRDefault="00490182" w14:paraId="43BE0DE3" w14:textId="77777777"/>
    <w:p w:rsidR="00F04A50" w:rsidRDefault="009A014E" w14:paraId="7344BF92" w14:textId="720AA007">
      <w:r>
        <w:t>D</w:t>
      </w:r>
      <w:r w:rsidR="00721039">
        <w:t xml:space="preserve">e Minister van Sociale Zaken </w:t>
      </w:r>
      <w:r w:rsidR="00EF4E91">
        <w:br/>
      </w:r>
      <w:r w:rsidR="00721039">
        <w:t xml:space="preserve">en Werkgelegenheid,                         </w:t>
      </w:r>
    </w:p>
    <w:p w:rsidR="00F04A50" w:rsidRDefault="00F04A50" w14:paraId="2F764AD6" w14:textId="77777777"/>
    <w:p w:rsidR="00F04A50" w:rsidRDefault="00F04A50" w14:paraId="6821C4E3" w14:textId="77777777"/>
    <w:p w:rsidR="00F04A50" w:rsidRDefault="00F04A50" w14:paraId="728B2DCD" w14:textId="77777777"/>
    <w:p w:rsidR="00F04A50" w:rsidRDefault="00F04A50" w14:paraId="6068FC8B" w14:textId="77777777"/>
    <w:p w:rsidR="00F7613A" w:rsidRDefault="00F7613A" w14:paraId="3A0F5984" w14:textId="77777777"/>
    <w:p w:rsidR="00F04A50" w:rsidRDefault="00721039" w14:paraId="36AD5011" w14:textId="4C071B07">
      <w:r>
        <w:t xml:space="preserve">J.A. Vijlbrief                                      </w:t>
      </w:r>
    </w:p>
    <w:sectPr w:rsidR="00F04A5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EF4F" w14:textId="77777777" w:rsidR="00016A49" w:rsidRDefault="00016A49">
      <w:pPr>
        <w:spacing w:line="240" w:lineRule="auto"/>
      </w:pPr>
      <w:r>
        <w:separator/>
      </w:r>
    </w:p>
  </w:endnote>
  <w:endnote w:type="continuationSeparator" w:id="0">
    <w:p w14:paraId="58987960" w14:textId="77777777" w:rsidR="00016A49" w:rsidRDefault="00016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24A3C" w:rsidRDefault="00A24A3C" w14:paraId="4A57235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24A3C" w:rsidRDefault="00A24A3C" w14:paraId="46C4E66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24A3C" w:rsidRDefault="00A24A3C" w14:paraId="34065DB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6085" w14:textId="77777777" w:rsidR="00016A49" w:rsidRDefault="00016A49">
      <w:pPr>
        <w:spacing w:line="240" w:lineRule="auto"/>
      </w:pPr>
      <w:r>
        <w:separator/>
      </w:r>
    </w:p>
  </w:footnote>
  <w:footnote w:type="continuationSeparator" w:id="0">
    <w:p w14:paraId="5EE7FB6F" w14:textId="77777777" w:rsidR="00016A49" w:rsidRDefault="00016A49">
      <w:pPr>
        <w:spacing w:line="240" w:lineRule="auto"/>
      </w:pPr>
      <w:r>
        <w:continuationSeparator/>
      </w:r>
    </w:p>
  </w:footnote>
  <w:footnote w:id="1">
    <w:p w14:paraId="67BB6700" w14:textId="7F1211CC" w:rsidR="003D2FDB" w:rsidRDefault="003D2FDB">
      <w:pPr>
        <w:pStyle w:val="Voetnoottekst"/>
      </w:pPr>
      <w:r>
        <w:rPr>
          <w:rStyle w:val="Voetnootmarkering"/>
        </w:rPr>
        <w:footnoteRef/>
      </w:r>
      <w:r>
        <w:t xml:space="preserve"> </w:t>
      </w:r>
      <w:r w:rsidRPr="0099629E">
        <w:rPr>
          <w:sz w:val="16"/>
          <w:szCs w:val="16"/>
        </w:rPr>
        <w:t>Uitgaande van</w:t>
      </w:r>
      <w:r>
        <w:t xml:space="preserve"> </w:t>
      </w:r>
      <w:r w:rsidRPr="0099629E">
        <w:rPr>
          <w:sz w:val="16"/>
          <w:szCs w:val="16"/>
        </w:rPr>
        <w:t>e</w:t>
      </w:r>
      <w:r w:rsidR="00586639">
        <w:rPr>
          <w:sz w:val="16"/>
          <w:szCs w:val="16"/>
        </w:rPr>
        <w:t>e</w:t>
      </w:r>
      <w:r w:rsidRPr="0099629E">
        <w:rPr>
          <w:sz w:val="16"/>
          <w:szCs w:val="16"/>
        </w:rPr>
        <w:t>n eenverdiener</w:t>
      </w:r>
      <w:r>
        <w:rPr>
          <w:sz w:val="16"/>
          <w:szCs w:val="16"/>
        </w:rPr>
        <w:t>ssituatie</w:t>
      </w:r>
      <w:r w:rsidR="00974B04">
        <w:rPr>
          <w:sz w:val="16"/>
          <w:szCs w:val="16"/>
        </w:rPr>
        <w:t>,</w:t>
      </w:r>
      <w:r w:rsidRPr="0099629E">
        <w:rPr>
          <w:sz w:val="16"/>
          <w:szCs w:val="16"/>
        </w:rPr>
        <w:t xml:space="preserve"> een verzamelinkomen </w:t>
      </w:r>
      <w:r w:rsidR="00974B04">
        <w:rPr>
          <w:sz w:val="16"/>
          <w:szCs w:val="16"/>
        </w:rPr>
        <w:t xml:space="preserve">van het gezin </w:t>
      </w:r>
      <w:r w:rsidRPr="0099629E">
        <w:rPr>
          <w:sz w:val="16"/>
          <w:szCs w:val="16"/>
        </w:rPr>
        <w:t>van 47</w:t>
      </w:r>
      <w:r>
        <w:rPr>
          <w:sz w:val="16"/>
          <w:szCs w:val="16"/>
        </w:rPr>
        <w:t>.</w:t>
      </w:r>
      <w:r w:rsidRPr="0099629E">
        <w:rPr>
          <w:sz w:val="16"/>
          <w:szCs w:val="16"/>
        </w:rPr>
        <w:t>995 euro, drie kinderen</w:t>
      </w:r>
      <w:r w:rsidR="00845AD7">
        <w:rPr>
          <w:sz w:val="16"/>
          <w:szCs w:val="16"/>
        </w:rPr>
        <w:t xml:space="preserve"> onder de 18 jaar</w:t>
      </w:r>
      <w:r>
        <w:rPr>
          <w:sz w:val="16"/>
          <w:szCs w:val="16"/>
        </w:rPr>
        <w:t>,</w:t>
      </w:r>
      <w:r w:rsidRPr="0099629E">
        <w:rPr>
          <w:sz w:val="16"/>
          <w:szCs w:val="16"/>
        </w:rPr>
        <w:t xml:space="preserve"> een maandelijkse huur van 870 euro</w:t>
      </w:r>
      <w:r>
        <w:rPr>
          <w:sz w:val="16"/>
          <w:szCs w:val="16"/>
        </w:rPr>
        <w:t xml:space="preserve">, en </w:t>
      </w:r>
      <w:r w:rsidR="008C5285">
        <w:rPr>
          <w:sz w:val="16"/>
          <w:szCs w:val="16"/>
        </w:rPr>
        <w:t xml:space="preserve">een </w:t>
      </w:r>
      <w:r>
        <w:rPr>
          <w:sz w:val="16"/>
          <w:szCs w:val="16"/>
        </w:rPr>
        <w:t>vermogen onder de vermogensgrenzen voor de toeslagen</w:t>
      </w:r>
      <w:r w:rsidRPr="0099629E">
        <w:rPr>
          <w:sz w:val="16"/>
          <w:szCs w:val="16"/>
        </w:rPr>
        <w:t>.</w:t>
      </w:r>
    </w:p>
  </w:footnote>
  <w:footnote w:id="2">
    <w:p w14:paraId="4AB49E60" w14:textId="77777777" w:rsidR="0099629E" w:rsidRPr="00D2017E" w:rsidRDefault="0099629E" w:rsidP="0099629E">
      <w:pPr>
        <w:pStyle w:val="Voetnoottekst"/>
        <w:rPr>
          <w:sz w:val="16"/>
          <w:szCs w:val="16"/>
        </w:rPr>
      </w:pPr>
      <w:r w:rsidRPr="00D2017E">
        <w:rPr>
          <w:rStyle w:val="Voetnootmarkering"/>
          <w:sz w:val="16"/>
          <w:szCs w:val="16"/>
        </w:rPr>
        <w:footnoteRef/>
      </w:r>
      <w:r w:rsidRPr="00D2017E">
        <w:rPr>
          <w:sz w:val="16"/>
          <w:szCs w:val="16"/>
        </w:rPr>
        <w:t xml:space="preserve"> </w:t>
      </w:r>
      <w:hyperlink r:id="rId1" w:history="1">
        <w:r w:rsidRPr="00D2017E">
          <w:rPr>
            <w:rStyle w:val="Hyperlink"/>
            <w:sz w:val="16"/>
            <w:szCs w:val="16"/>
          </w:rPr>
          <w:t>Proefberekening toeslagen | Dienst Toeslagen</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24A3C" w:rsidRDefault="00A24A3C" w14:paraId="5D4E3DC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04A50" w:rsidRDefault="00721039" w14:paraId="7D675093" w14:textId="77777777">
    <w:r>
      <w:rPr>
        <w:noProof/>
      </w:rPr>
      <mc:AlternateContent>
        <mc:Choice Requires="wps">
          <w:drawing>
            <wp:anchor distT="0" distB="0" distL="0" distR="0" simplePos="false" relativeHeight="251654144" behindDoc="false" locked="true" layoutInCell="true" allowOverlap="true" wp14:anchorId="048B5374" wp14:editId="700D29F5">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04A50" w:rsidRDefault="00F04A50" w14:paraId="4D86BF5B" w14:textId="77777777">
                          <w:pPr>
                            <w:pStyle w:val="WitregelW2"/>
                          </w:pPr>
                        </w:p>
                        <w:p w:rsidR="00F04A50" w:rsidRDefault="00721039" w14:paraId="4567D4E2"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F04A50" w:rsidRDefault="00F04A50" w14:paraId="3CDB5888" w14:textId="77777777">
                          <w:pPr>
                            <w:pStyle w:val="WitregelW1"/>
                          </w:pPr>
                        </w:p>
                        <w:p w:rsidR="00F04A50" w:rsidRDefault="00721039" w14:paraId="45E03D4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2026-0000095859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F04A50" w:rsidRDefault="00F04A50" w14:paraId="4D86BF5B" w14:textId="77777777">
                    <w:pPr>
                      <w:pStyle w:val="WitregelW2"/>
                    </w:pPr>
                  </w:p>
                  <w:p w:rsidR="00F04A50" w:rsidRDefault="00721039" w14:paraId="4567D4E2"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F04A50" w:rsidRDefault="00F04A50" w14:paraId="3CDB5888" w14:textId="77777777">
                    <w:pPr>
                      <w:pStyle w:val="WitregelW1"/>
                    </w:pPr>
                  </w:p>
                  <w:p w:rsidR="00F04A50" w:rsidRDefault="00721039" w14:paraId="45E03D4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2026-0000095859</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40F8B46" wp14:editId="235ECC3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04A50" w:rsidRDefault="00721039" w14:paraId="039A083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6CDB812" wp14:editId="1D1B4CB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04A50" w:rsidRDefault="00721039" w14:paraId="6CE6AFC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F04A50" w:rsidRDefault="00721039" w14:paraId="6CE6AFC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B5A57C7" wp14:editId="13E6449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04A50" w:rsidRDefault="00F04A50" w14:paraId="3DD24FD3" w14:textId="77777777">
                          <w:pPr>
                            <w:pStyle w:val="WitregelW1"/>
                          </w:pPr>
                        </w:p>
                        <w:p w:rsidRPr="00EF4E91" w:rsidR="00F04A50" w:rsidRDefault="00721039" w14:paraId="484D3408" w14:textId="77777777">
                          <w:pPr>
                            <w:pStyle w:val="Afzendgegevens"/>
                            <w:rPr>
                              <w:lang w:val="de-DE"/>
                            </w:rPr>
                          </w:pPr>
                          <w:r w:rsidRPr="00EF4E91">
                            <w:rPr>
                              <w:lang w:val="de-DE"/>
                            </w:rPr>
                            <w:t>Postbus 90801</w:t>
                          </w:r>
                        </w:p>
                        <w:p w:rsidRPr="00EF4E91" w:rsidR="00F04A50" w:rsidRDefault="00721039" w14:paraId="54D203B4" w14:textId="77777777">
                          <w:pPr>
                            <w:pStyle w:val="Afzendgegevens"/>
                            <w:rPr>
                              <w:lang w:val="de-DE"/>
                            </w:rPr>
                          </w:pPr>
                          <w:r w:rsidRPr="00EF4E91">
                            <w:rPr>
                              <w:lang w:val="de-DE"/>
                            </w:rPr>
                            <w:t>2509 LV  Den Haag</w:t>
                          </w:r>
                        </w:p>
                        <w:p w:rsidRPr="00EF4E91" w:rsidR="00F04A50" w:rsidRDefault="00721039" w14:paraId="17E4E058" w14:textId="77777777">
                          <w:pPr>
                            <w:pStyle w:val="Afzendgegevens"/>
                            <w:rPr>
                              <w:lang w:val="de-DE"/>
                            </w:rPr>
                          </w:pPr>
                          <w:r w:rsidRPr="00EF4E91">
                            <w:rPr>
                              <w:lang w:val="de-DE"/>
                            </w:rPr>
                            <w:t>T   070 333 44 44</w:t>
                          </w:r>
                        </w:p>
                        <w:p w:rsidRPr="00EF4E91" w:rsidR="00F04A50" w:rsidRDefault="00F04A50" w14:paraId="427F3C2D" w14:textId="77777777">
                          <w:pPr>
                            <w:pStyle w:val="WitregelW2"/>
                            <w:rPr>
                              <w:lang w:val="de-DE"/>
                            </w:rPr>
                          </w:pPr>
                        </w:p>
                        <w:p w:rsidR="00F04A50" w:rsidRDefault="00721039" w14:paraId="26346A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2026-0000095859</w:t>
                          </w:r>
                          <w:r>
                            <w:fldChar w:fldCharType="end"/>
                          </w:r>
                          <w:r>
                            <w:br/>
                          </w:r>
                        </w:p>
                        <w:p w:rsidR="00F04A50" w:rsidRDefault="00721039" w14:paraId="72ABA1F9" w14:textId="77777777">
                          <w:pPr>
                            <w:pStyle w:val="Referentiegegevenskopjes"/>
                          </w:pPr>
                          <w:r>
                            <w:t>Uw referentie</w:t>
                          </w:r>
                        </w:p>
                        <w:p w:rsidR="00F04A50" w:rsidRDefault="00F7613A" w14:paraId="3D71C39F" w14:textId="3DECD907">
                          <w:pPr>
                            <w:pStyle w:val="Referentiegegevens"/>
                          </w:pPr>
                          <w:fldSimple w:instr=" DOCPROPERTY  &quot;iUwBrief&quot;  \* MERGEFORMAT ">
                            <w:r w:rsidR="00A24A3C">
                              <w:t>2026Z02855/2026D11221</w:t>
                            </w:r>
                          </w:fldSimple>
                        </w:p>
                        <w:p w:rsidR="00F04A50" w:rsidRDefault="00F04A50" w14:paraId="506A6F7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04A50" w:rsidRDefault="00F04A50" w14:paraId="14B1B6A0"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F04A50" w:rsidRDefault="00F04A50" w14:paraId="3DD24FD3" w14:textId="77777777">
                    <w:pPr>
                      <w:pStyle w:val="WitregelW1"/>
                    </w:pPr>
                  </w:p>
                  <w:p w:rsidRPr="00EF4E91" w:rsidR="00F04A50" w:rsidRDefault="00721039" w14:paraId="484D3408" w14:textId="77777777">
                    <w:pPr>
                      <w:pStyle w:val="Afzendgegevens"/>
                      <w:rPr>
                        <w:lang w:val="de-DE"/>
                      </w:rPr>
                    </w:pPr>
                    <w:r w:rsidRPr="00EF4E91">
                      <w:rPr>
                        <w:lang w:val="de-DE"/>
                      </w:rPr>
                      <w:t>Postbus 90801</w:t>
                    </w:r>
                  </w:p>
                  <w:p w:rsidRPr="00EF4E91" w:rsidR="00F04A50" w:rsidRDefault="00721039" w14:paraId="54D203B4" w14:textId="77777777">
                    <w:pPr>
                      <w:pStyle w:val="Afzendgegevens"/>
                      <w:rPr>
                        <w:lang w:val="de-DE"/>
                      </w:rPr>
                    </w:pPr>
                    <w:r w:rsidRPr="00EF4E91">
                      <w:rPr>
                        <w:lang w:val="de-DE"/>
                      </w:rPr>
                      <w:t>2509 LV  Den Haag</w:t>
                    </w:r>
                  </w:p>
                  <w:p w:rsidRPr="00EF4E91" w:rsidR="00F04A50" w:rsidRDefault="00721039" w14:paraId="17E4E058" w14:textId="77777777">
                    <w:pPr>
                      <w:pStyle w:val="Afzendgegevens"/>
                      <w:rPr>
                        <w:lang w:val="de-DE"/>
                      </w:rPr>
                    </w:pPr>
                    <w:r w:rsidRPr="00EF4E91">
                      <w:rPr>
                        <w:lang w:val="de-DE"/>
                      </w:rPr>
                      <w:t>T   070 333 44 44</w:t>
                    </w:r>
                  </w:p>
                  <w:p w:rsidRPr="00EF4E91" w:rsidR="00F04A50" w:rsidRDefault="00F04A50" w14:paraId="427F3C2D" w14:textId="77777777">
                    <w:pPr>
                      <w:pStyle w:val="WitregelW2"/>
                      <w:rPr>
                        <w:lang w:val="de-DE"/>
                      </w:rPr>
                    </w:pPr>
                  </w:p>
                  <w:p w:rsidR="00F04A50" w:rsidRDefault="00721039" w14:paraId="26346A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2026-0000095859</w:t>
                    </w:r>
                    <w:r>
                      <w:fldChar w:fldCharType="end"/>
                    </w:r>
                    <w:r>
                      <w:br/>
                    </w:r>
                  </w:p>
                  <w:p w:rsidR="00F04A50" w:rsidRDefault="00721039" w14:paraId="72ABA1F9" w14:textId="77777777">
                    <w:pPr>
                      <w:pStyle w:val="Referentiegegevenskopjes"/>
                    </w:pPr>
                    <w:r>
                      <w:t>Uw referentie</w:t>
                    </w:r>
                  </w:p>
                  <w:p w:rsidR="00F04A50" w:rsidRDefault="00F7613A" w14:paraId="3D71C39F" w14:textId="3DECD907">
                    <w:pPr>
                      <w:pStyle w:val="Referentiegegevens"/>
                    </w:pPr>
                    <w:fldSimple w:instr=" DOCPROPERTY  &quot;iUwBrief&quot;  \* MERGEFORMAT ">
                      <w:r w:rsidR="00A24A3C">
                        <w:t>2026Z02855/2026D11221</w:t>
                      </w:r>
                    </w:fldSimple>
                  </w:p>
                  <w:p w:rsidR="00F04A50" w:rsidRDefault="00F04A50" w14:paraId="506A6F7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04A50" w:rsidRDefault="00F04A50" w14:paraId="14B1B6A0"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3E1F96D" wp14:editId="0F2A704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04A50" w:rsidRDefault="00721039" w14:paraId="03601BF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04A50" w:rsidRDefault="00721039" w14:paraId="03601BF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A22885E" wp14:editId="49D674E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04A50" w:rsidRDefault="00721039" w14:paraId="1B0D53E0" w14:textId="77777777">
                          <w:r>
                            <w:t>De voorzitter van de Tweede Kamer der Staten-Generaal</w:t>
                          </w:r>
                        </w:p>
                        <w:p w:rsidR="00F04A50" w:rsidRDefault="00721039" w14:paraId="69577481" w14:textId="77777777">
                          <w:r>
                            <w:t xml:space="preserve">Postbus 20018 </w:t>
                          </w:r>
                        </w:p>
                        <w:p w:rsidR="00F04A50" w:rsidRDefault="00721039" w14:paraId="5B1D5CEE" w14:textId="77777777">
                          <w:r>
                            <w:t>2500 EA  Den Haag</w:t>
                          </w:r>
                        </w:p>
                        <w:p w:rsidR="00F04A50" w:rsidRDefault="00721039" w14:paraId="1082F360"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04A50" w:rsidRDefault="00721039" w14:paraId="1B0D53E0" w14:textId="77777777">
                    <w:r>
                      <w:t>De voorzitter van de Tweede Kamer der Staten-Generaal</w:t>
                    </w:r>
                  </w:p>
                  <w:p w:rsidR="00F04A50" w:rsidRDefault="00721039" w14:paraId="69577481" w14:textId="77777777">
                    <w:r>
                      <w:t xml:space="preserve">Postbus 20018 </w:t>
                    </w:r>
                  </w:p>
                  <w:p w:rsidR="00F04A50" w:rsidRDefault="00721039" w14:paraId="5B1D5CEE" w14:textId="77777777">
                    <w:r>
                      <w:t>2500 EA  Den Haag</w:t>
                    </w:r>
                  </w:p>
                  <w:p w:rsidR="00F04A50" w:rsidRDefault="00721039" w14:paraId="1082F360"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34FE4AA" wp14:editId="6B041550">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04A50" w14:paraId="41CBF6C4" w14:textId="77777777">
                            <w:trPr>
                              <w:trHeight w:val="200"/>
                            </w:trPr>
                            <w:tc>
                              <w:tcPr>
                                <w:tcW w:w="1134" w:type="dxa"/>
                              </w:tcPr>
                              <w:p w:rsidR="00F04A50" w:rsidRDefault="00F04A50" w14:paraId="6BC607D8" w14:textId="77777777"/>
                            </w:tc>
                            <w:tc>
                              <w:tcPr>
                                <w:tcW w:w="5244" w:type="dxa"/>
                              </w:tcPr>
                              <w:p w:rsidR="00F04A50" w:rsidRDefault="00F04A50" w14:paraId="2727ED6B" w14:textId="77777777"/>
                            </w:tc>
                          </w:tr>
                          <w:tr w:rsidR="00F04A50" w14:paraId="2124A8C6" w14:textId="77777777">
                            <w:trPr>
                              <w:trHeight w:val="240"/>
                            </w:trPr>
                            <w:tc>
                              <w:tcPr>
                                <w:tcW w:w="1134" w:type="dxa"/>
                              </w:tcPr>
                              <w:p w:rsidR="00F04A50" w:rsidRDefault="00721039" w14:paraId="48C68F53"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F04A50" w14:paraId="6776F2D3" w14:textId="77777777">
                            <w:trPr>
                              <w:trHeight w:val="240"/>
                            </w:trPr>
                            <w:tc>
                              <w:tcPr>
                                <w:tcW w:w="1134" w:type="dxa"/>
                              </w:tcPr>
                              <w:p w:rsidR="00F04A50" w:rsidRDefault="00721039" w14:paraId="166B81EF" w14:textId="77777777">
                                <w:r>
                                  <w:t>Betreft</w:t>
                                </w:r>
                              </w:p>
                            </w:tc>
                            <w:tc>
                              <w:tcPr>
                                <w:tcW w:w="5244" w:type="dxa"/>
                              </w:tcPr>
                              <w:p w:rsidR="00F04A50" w:rsidRDefault="00F7613A" w14:paraId="356464AC" w14:textId="5029044A">
                                <w:fldSimple w:instr=" DOCPROPERTY  &quot;iOnderwerp&quot;  \* MERGEFORMAT ">
                                  <w:r w:rsidR="00A24A3C">
                                    <w:t>Reactie op brandbrief 'De financiële wurggreep van een vakman - Werken loont niet meer'</w:t>
                                  </w:r>
                                </w:fldSimple>
                              </w:p>
                            </w:tc>
                          </w:tr>
                          <w:tr w:rsidR="00F04A50" w14:paraId="4CD3952A" w14:textId="77777777">
                            <w:trPr>
                              <w:trHeight w:val="200"/>
                            </w:trPr>
                            <w:tc>
                              <w:tcPr>
                                <w:tcW w:w="1134" w:type="dxa"/>
                              </w:tcPr>
                              <w:p w:rsidR="00F04A50" w:rsidRDefault="00F04A50" w14:paraId="594E6869" w14:textId="77777777"/>
                            </w:tc>
                            <w:tc>
                              <w:tcPr>
                                <w:tcW w:w="5244" w:type="dxa"/>
                              </w:tcPr>
                              <w:p w:rsidR="00F04A50" w:rsidRDefault="00F04A50" w14:paraId="3008633B" w14:textId="77777777"/>
                            </w:tc>
                          </w:tr>
                        </w:tbl>
                        <w:p w:rsidR="00721039" w:rsidRDefault="00721039" w14:paraId="6C0E581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04A50" w14:paraId="41CBF6C4" w14:textId="77777777">
                      <w:trPr>
                        <w:trHeight w:val="200"/>
                      </w:trPr>
                      <w:tc>
                        <w:tcPr>
                          <w:tcW w:w="1134" w:type="dxa"/>
                        </w:tcPr>
                        <w:p w:rsidR="00F04A50" w:rsidRDefault="00F04A50" w14:paraId="6BC607D8" w14:textId="77777777"/>
                      </w:tc>
                      <w:tc>
                        <w:tcPr>
                          <w:tcW w:w="5244" w:type="dxa"/>
                        </w:tcPr>
                        <w:p w:rsidR="00F04A50" w:rsidRDefault="00F04A50" w14:paraId="2727ED6B" w14:textId="77777777"/>
                      </w:tc>
                    </w:tr>
                    <w:tr w:rsidR="00F04A50" w14:paraId="2124A8C6" w14:textId="77777777">
                      <w:trPr>
                        <w:trHeight w:val="240"/>
                      </w:trPr>
                      <w:tc>
                        <w:tcPr>
                          <w:tcW w:w="1134" w:type="dxa"/>
                        </w:tcPr>
                        <w:p w:rsidR="00F04A50" w:rsidRDefault="00721039" w14:paraId="48C68F53"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F04A50" w14:paraId="6776F2D3" w14:textId="77777777">
                      <w:trPr>
                        <w:trHeight w:val="240"/>
                      </w:trPr>
                      <w:tc>
                        <w:tcPr>
                          <w:tcW w:w="1134" w:type="dxa"/>
                        </w:tcPr>
                        <w:p w:rsidR="00F04A50" w:rsidRDefault="00721039" w14:paraId="166B81EF" w14:textId="77777777">
                          <w:r>
                            <w:t>Betreft</w:t>
                          </w:r>
                        </w:p>
                      </w:tc>
                      <w:tc>
                        <w:tcPr>
                          <w:tcW w:w="5244" w:type="dxa"/>
                        </w:tcPr>
                        <w:p w:rsidR="00F04A50" w:rsidRDefault="00F7613A" w14:paraId="356464AC" w14:textId="5029044A">
                          <w:fldSimple w:instr=" DOCPROPERTY  &quot;iOnderwerp&quot;  \* MERGEFORMAT ">
                            <w:r w:rsidR="00A24A3C">
                              <w:t>Reactie op brandbrief 'De financiële wurggreep van een vakman - Werken loont niet meer'</w:t>
                            </w:r>
                          </w:fldSimple>
                        </w:p>
                      </w:tc>
                    </w:tr>
                    <w:tr w:rsidR="00F04A50" w14:paraId="4CD3952A" w14:textId="77777777">
                      <w:trPr>
                        <w:trHeight w:val="200"/>
                      </w:trPr>
                      <w:tc>
                        <w:tcPr>
                          <w:tcW w:w="1134" w:type="dxa"/>
                        </w:tcPr>
                        <w:p w:rsidR="00F04A50" w:rsidRDefault="00F04A50" w14:paraId="594E6869" w14:textId="77777777"/>
                      </w:tc>
                      <w:tc>
                        <w:tcPr>
                          <w:tcW w:w="5244" w:type="dxa"/>
                        </w:tcPr>
                        <w:p w:rsidR="00F04A50" w:rsidRDefault="00F04A50" w14:paraId="3008633B" w14:textId="77777777"/>
                      </w:tc>
                    </w:tr>
                  </w:tbl>
                  <w:p w:rsidR="00721039" w:rsidRDefault="00721039" w14:paraId="6C0E5814"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6B289D0" wp14:editId="5A5DABD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6A61B"/>
    <w:multiLevelType w:val="multilevel"/>
    <w:tmpl w:val="FBFF200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373511"/>
    <w:multiLevelType w:val="multilevel"/>
    <w:tmpl w:val="076781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4AFB587"/>
    <w:multiLevelType w:val="multilevel"/>
    <w:tmpl w:val="24A20E9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034235"/>
    <w:multiLevelType w:val="multilevel"/>
    <w:tmpl w:val="6BF0305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B832B12"/>
    <w:multiLevelType w:val="multilevel"/>
    <w:tmpl w:val="80D5591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04E6811"/>
    <w:multiLevelType w:val="multilevel"/>
    <w:tmpl w:val="B02402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C365A5B"/>
    <w:multiLevelType w:val="multilevel"/>
    <w:tmpl w:val="7F60003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87F4C6"/>
    <w:multiLevelType w:val="multilevel"/>
    <w:tmpl w:val="B262B7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6887398">
    <w:abstractNumId w:val="4"/>
  </w:num>
  <w:num w:numId="2" w16cid:durableId="503010109">
    <w:abstractNumId w:val="0"/>
  </w:num>
  <w:num w:numId="3" w16cid:durableId="341862631">
    <w:abstractNumId w:val="5"/>
  </w:num>
  <w:num w:numId="4" w16cid:durableId="1365012034">
    <w:abstractNumId w:val="1"/>
  </w:num>
  <w:num w:numId="5" w16cid:durableId="424881319">
    <w:abstractNumId w:val="3"/>
  </w:num>
  <w:num w:numId="6" w16cid:durableId="750737463">
    <w:abstractNumId w:val="2"/>
  </w:num>
  <w:num w:numId="7" w16cid:durableId="573121737">
    <w:abstractNumId w:val="6"/>
  </w:num>
  <w:num w:numId="8" w16cid:durableId="1267032677">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C7"/>
    <w:rsid w:val="00012F5A"/>
    <w:rsid w:val="00016A49"/>
    <w:rsid w:val="00044463"/>
    <w:rsid w:val="000A2130"/>
    <w:rsid w:val="000A3670"/>
    <w:rsid w:val="000D165C"/>
    <w:rsid w:val="000F7021"/>
    <w:rsid w:val="00106608"/>
    <w:rsid w:val="001069A6"/>
    <w:rsid w:val="00154439"/>
    <w:rsid w:val="0015636F"/>
    <w:rsid w:val="001912B5"/>
    <w:rsid w:val="00195534"/>
    <w:rsid w:val="001C023B"/>
    <w:rsid w:val="001F20C7"/>
    <w:rsid w:val="0027467D"/>
    <w:rsid w:val="00286005"/>
    <w:rsid w:val="003579C4"/>
    <w:rsid w:val="003B336E"/>
    <w:rsid w:val="003D2FDB"/>
    <w:rsid w:val="003D7C5A"/>
    <w:rsid w:val="004001EC"/>
    <w:rsid w:val="00402892"/>
    <w:rsid w:val="0041707E"/>
    <w:rsid w:val="0042458B"/>
    <w:rsid w:val="00463964"/>
    <w:rsid w:val="00467D96"/>
    <w:rsid w:val="00490182"/>
    <w:rsid w:val="004B0A1E"/>
    <w:rsid w:val="00506F03"/>
    <w:rsid w:val="005676BF"/>
    <w:rsid w:val="00586639"/>
    <w:rsid w:val="006125D7"/>
    <w:rsid w:val="006131D8"/>
    <w:rsid w:val="0069133C"/>
    <w:rsid w:val="00704617"/>
    <w:rsid w:val="00706D74"/>
    <w:rsid w:val="00721039"/>
    <w:rsid w:val="00743F25"/>
    <w:rsid w:val="00770D09"/>
    <w:rsid w:val="007C35AC"/>
    <w:rsid w:val="007D0D5F"/>
    <w:rsid w:val="007D16C2"/>
    <w:rsid w:val="00802AC8"/>
    <w:rsid w:val="00806EA1"/>
    <w:rsid w:val="00811D2C"/>
    <w:rsid w:val="00845AD7"/>
    <w:rsid w:val="00893695"/>
    <w:rsid w:val="008C5285"/>
    <w:rsid w:val="0092053E"/>
    <w:rsid w:val="00974B04"/>
    <w:rsid w:val="0099629E"/>
    <w:rsid w:val="009A014E"/>
    <w:rsid w:val="009C5EA9"/>
    <w:rsid w:val="00A24A3C"/>
    <w:rsid w:val="00A535FD"/>
    <w:rsid w:val="00A80DD0"/>
    <w:rsid w:val="00AA2DD2"/>
    <w:rsid w:val="00AD4469"/>
    <w:rsid w:val="00B02DF9"/>
    <w:rsid w:val="00B14918"/>
    <w:rsid w:val="00B23D8E"/>
    <w:rsid w:val="00B339F2"/>
    <w:rsid w:val="00B7273E"/>
    <w:rsid w:val="00C246F3"/>
    <w:rsid w:val="00C552AB"/>
    <w:rsid w:val="00C560ED"/>
    <w:rsid w:val="00CA226D"/>
    <w:rsid w:val="00CA23D0"/>
    <w:rsid w:val="00CA44F1"/>
    <w:rsid w:val="00D2017E"/>
    <w:rsid w:val="00D433F8"/>
    <w:rsid w:val="00DA5A57"/>
    <w:rsid w:val="00DE45C3"/>
    <w:rsid w:val="00E56D52"/>
    <w:rsid w:val="00E71C9B"/>
    <w:rsid w:val="00EB50CA"/>
    <w:rsid w:val="00EF4E91"/>
    <w:rsid w:val="00F00EBB"/>
    <w:rsid w:val="00F04118"/>
    <w:rsid w:val="00F04A50"/>
    <w:rsid w:val="00F201CB"/>
    <w:rsid w:val="00F254FC"/>
    <w:rsid w:val="00F2662F"/>
    <w:rsid w:val="00F7613A"/>
    <w:rsid w:val="00F86949"/>
    <w:rsid w:val="00FD7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0CC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Verwijzingopmerking">
    <w:name w:val="annotation reference"/>
    <w:basedOn w:val="Standaardalinea-lettertype"/>
    <w:uiPriority w:val="99"/>
    <w:semiHidden/>
    <w:unhideWhenUsed/>
    <w:rsid w:val="009A014E"/>
    <w:rPr>
      <w:sz w:val="16"/>
      <w:szCs w:val="16"/>
    </w:rPr>
  </w:style>
  <w:style w:type="paragraph" w:styleId="Tekstopmerking">
    <w:name w:val="annotation text"/>
    <w:basedOn w:val="Standaard"/>
    <w:link w:val="TekstopmerkingChar"/>
    <w:uiPriority w:val="99"/>
    <w:unhideWhenUsed/>
    <w:rsid w:val="009A014E"/>
    <w:pPr>
      <w:spacing w:line="240" w:lineRule="auto"/>
    </w:pPr>
    <w:rPr>
      <w:sz w:val="20"/>
      <w:szCs w:val="20"/>
    </w:rPr>
  </w:style>
  <w:style w:type="character" w:customStyle="1" w:styleId="TekstopmerkingChar">
    <w:name w:val="Tekst opmerking Char"/>
    <w:basedOn w:val="Standaardalinea-lettertype"/>
    <w:link w:val="Tekstopmerking"/>
    <w:uiPriority w:val="99"/>
    <w:rsid w:val="009A01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014E"/>
    <w:rPr>
      <w:b/>
      <w:bCs/>
    </w:rPr>
  </w:style>
  <w:style w:type="character" w:customStyle="1" w:styleId="OnderwerpvanopmerkingChar">
    <w:name w:val="Onderwerp van opmerking Char"/>
    <w:basedOn w:val="TekstopmerkingChar"/>
    <w:link w:val="Onderwerpvanopmerking"/>
    <w:uiPriority w:val="99"/>
    <w:semiHidden/>
    <w:rsid w:val="009A014E"/>
    <w:rPr>
      <w:rFonts w:ascii="Verdana" w:hAnsi="Verdana"/>
      <w:b/>
      <w:bCs/>
      <w:color w:val="000000"/>
    </w:rPr>
  </w:style>
  <w:style w:type="paragraph" w:styleId="Revisie">
    <w:name w:val="Revision"/>
    <w:hidden/>
    <w:uiPriority w:val="99"/>
    <w:semiHidden/>
    <w:rsid w:val="00DA5A57"/>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3D2FD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D2FDB"/>
    <w:rPr>
      <w:rFonts w:ascii="Verdana" w:hAnsi="Verdana"/>
      <w:color w:val="000000"/>
    </w:rPr>
  </w:style>
  <w:style w:type="character" w:styleId="Voetnootmarkering">
    <w:name w:val="footnote reference"/>
    <w:basedOn w:val="Standaardalinea-lettertype"/>
    <w:uiPriority w:val="99"/>
    <w:semiHidden/>
    <w:unhideWhenUsed/>
    <w:rsid w:val="003D2FDB"/>
    <w:rPr>
      <w:vertAlign w:val="superscript"/>
    </w:rPr>
  </w:style>
  <w:style w:type="character" w:styleId="Onopgelostemelding">
    <w:name w:val="Unresolved Mention"/>
    <w:basedOn w:val="Standaardalinea-lettertype"/>
    <w:uiPriority w:val="99"/>
    <w:semiHidden/>
    <w:unhideWhenUsed/>
    <w:rsid w:val="003D2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2358">
      <w:bodyDiv w:val="1"/>
      <w:marLeft w:val="0"/>
      <w:marRight w:val="0"/>
      <w:marTop w:val="0"/>
      <w:marBottom w:val="0"/>
      <w:divBdr>
        <w:top w:val="none" w:sz="0" w:space="0" w:color="auto"/>
        <w:left w:val="none" w:sz="0" w:space="0" w:color="auto"/>
        <w:bottom w:val="none" w:sz="0" w:space="0" w:color="auto"/>
        <w:right w:val="none" w:sz="0" w:space="0" w:color="auto"/>
      </w:divBdr>
    </w:div>
    <w:div w:id="361321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belastingdienst.nl/wps/wcm/connect/nl/toeslagen/content/hulpmiddel-proefberekening-toeslage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esktop\Brief%20reactie%20brandbrief.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675</properties:Words>
  <properties:Characters>3717</properties:Characters>
  <properties:Lines>30</properties:Lines>
  <properties:Paragraphs>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Reactie op brandbrief 'De financiële wurggreep van een vakman - Werken loont niet meer'</vt:lpstr>
    </vt:vector>
  </properties:TitlesOfParts>
  <properties:LinksUpToDate>false</properties:LinksUpToDate>
  <properties:CharactersWithSpaces>4384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2026-04-02T09:21:00.0000000Z</dcterms:created>
  <dc:creator/>
  <lastModifiedBy/>
  <dcterms:modified xsi:type="dcterms:W3CDTF">2026-04-24T09:23:00.0000000Z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Reactie op brandbrief 'De financiële wurggreep van een vakman - Werken loont niet meer'</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P.M. Koot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Reactie op brandbrief 'De financiële wurggreep van een vakman - Werken loont niet meer'</vt:lpwstr>
  </prop:property>
  <prop:property fmtid="{D5CDD505-2E9C-101B-9397-08002B2CF9AE}" pid="36" name="iOnsKenmerk">
    <vt:lpwstr>2026-0000095859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2026Z02855/2026D11221</vt:lpwstr>
  </prop:property>
</prop:Properties>
</file>