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6289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9CBF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56DC6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C3CFC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23B692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801DA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AAA72C5" w14:textId="77777777"/>
        </w:tc>
      </w:tr>
      <w:tr w:rsidR="0028220F" w:rsidTr="0065630E" w14:paraId="743BC6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A27CEF7" w14:textId="77777777"/>
        </w:tc>
      </w:tr>
      <w:tr w:rsidR="0028220F" w:rsidTr="0065630E" w14:paraId="5EAF6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3ED8D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A1264BC" w14:textId="77777777">
            <w:pPr>
              <w:rPr>
                <w:b/>
              </w:rPr>
            </w:pPr>
          </w:p>
        </w:tc>
      </w:tr>
      <w:tr w:rsidR="0028220F" w:rsidTr="0065630E" w14:paraId="48FED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9143F" w14:paraId="0927569F" w14:textId="02FF4949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0B46AB" w14:paraId="4532CD68" w14:textId="60165AF0">
            <w:pPr>
              <w:rPr>
                <w:b/>
              </w:rPr>
            </w:pPr>
            <w:r w:rsidRPr="000B46AB">
              <w:rPr>
                <w:b/>
              </w:rPr>
              <w:t>Racisme en Discriminatie</w:t>
            </w:r>
          </w:p>
        </w:tc>
      </w:tr>
      <w:tr w:rsidR="0028220F" w:rsidTr="0065630E" w14:paraId="5CBE9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CD88D9" w14:textId="77777777"/>
        </w:tc>
        <w:tc>
          <w:tcPr>
            <w:tcW w:w="8647" w:type="dxa"/>
            <w:gridSpan w:val="2"/>
          </w:tcPr>
          <w:p w:rsidR="0028220F" w:rsidP="0065630E" w:rsidRDefault="0028220F" w14:paraId="2F07E3E5" w14:textId="77777777"/>
        </w:tc>
      </w:tr>
      <w:tr w:rsidR="0028220F" w:rsidTr="0065630E" w14:paraId="0E711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8B727" w14:textId="77777777"/>
        </w:tc>
        <w:tc>
          <w:tcPr>
            <w:tcW w:w="8647" w:type="dxa"/>
            <w:gridSpan w:val="2"/>
          </w:tcPr>
          <w:p w:rsidR="0028220F" w:rsidP="0065630E" w:rsidRDefault="0028220F" w14:paraId="18D715EF" w14:textId="77777777"/>
        </w:tc>
      </w:tr>
      <w:tr w:rsidR="0028220F" w:rsidTr="0065630E" w14:paraId="5FF19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C7F71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6602E30" w14:textId="0865F7D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B46AB">
              <w:rPr>
                <w:b/>
              </w:rPr>
              <w:t>HET LID BAMENGA C.S.</w:t>
            </w:r>
          </w:p>
          <w:p w:rsidR="0028220F" w:rsidP="0065630E" w:rsidRDefault="0028220F" w14:paraId="52D8BDAE" w14:textId="2DF469D0">
            <w:pPr>
              <w:rPr>
                <w:b/>
              </w:rPr>
            </w:pPr>
            <w:r>
              <w:t xml:space="preserve">Ter vervanging van die gedrukt onder nr. </w:t>
            </w:r>
            <w:r w:rsidR="000B46AB">
              <w:t>535</w:t>
            </w:r>
          </w:p>
        </w:tc>
      </w:tr>
      <w:tr w:rsidR="0028220F" w:rsidTr="0065630E" w14:paraId="2F454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7ADDDE" w14:textId="77777777"/>
        </w:tc>
        <w:tc>
          <w:tcPr>
            <w:tcW w:w="8647" w:type="dxa"/>
            <w:gridSpan w:val="2"/>
          </w:tcPr>
          <w:p w:rsidR="0028220F" w:rsidP="0065630E" w:rsidRDefault="0028220F" w14:paraId="4E9E7041" w14:textId="77777777">
            <w:r>
              <w:t xml:space="preserve">Voorgesteld </w:t>
            </w:r>
          </w:p>
        </w:tc>
      </w:tr>
      <w:tr w:rsidR="0028220F" w:rsidTr="0065630E" w14:paraId="78EC8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0C7C3B" w14:textId="77777777"/>
        </w:tc>
        <w:tc>
          <w:tcPr>
            <w:tcW w:w="8647" w:type="dxa"/>
            <w:gridSpan w:val="2"/>
          </w:tcPr>
          <w:p w:rsidR="0028220F" w:rsidP="0065630E" w:rsidRDefault="0028220F" w14:paraId="4A0690C4" w14:textId="77777777"/>
        </w:tc>
      </w:tr>
      <w:tr w:rsidR="0028220F" w:rsidTr="0065630E" w14:paraId="408B2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B423C8" w14:textId="77777777"/>
        </w:tc>
        <w:tc>
          <w:tcPr>
            <w:tcW w:w="8647" w:type="dxa"/>
            <w:gridSpan w:val="2"/>
          </w:tcPr>
          <w:p w:rsidR="0028220F" w:rsidP="0065630E" w:rsidRDefault="0028220F" w14:paraId="2DCD859A" w14:textId="77777777">
            <w:r>
              <w:t>De Kamer,</w:t>
            </w:r>
          </w:p>
        </w:tc>
      </w:tr>
      <w:tr w:rsidR="0028220F" w:rsidTr="0065630E" w14:paraId="3627E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2BC246" w14:textId="77777777"/>
        </w:tc>
        <w:tc>
          <w:tcPr>
            <w:tcW w:w="8647" w:type="dxa"/>
            <w:gridSpan w:val="2"/>
          </w:tcPr>
          <w:p w:rsidR="0028220F" w:rsidP="0065630E" w:rsidRDefault="0028220F" w14:paraId="6AC8D889" w14:textId="77777777"/>
        </w:tc>
      </w:tr>
      <w:tr w:rsidR="0028220F" w:rsidTr="0065630E" w14:paraId="4ED1E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29EC85" w14:textId="77777777"/>
        </w:tc>
        <w:tc>
          <w:tcPr>
            <w:tcW w:w="8647" w:type="dxa"/>
            <w:gridSpan w:val="2"/>
          </w:tcPr>
          <w:p w:rsidR="0028220F" w:rsidP="0065630E" w:rsidRDefault="0028220F" w14:paraId="47637D7D" w14:textId="77777777">
            <w:r>
              <w:t>gehoord de beraadslaging,</w:t>
            </w:r>
          </w:p>
        </w:tc>
      </w:tr>
      <w:tr w:rsidR="0028220F" w:rsidTr="0065630E" w14:paraId="7DD46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E60802" w14:textId="77777777"/>
        </w:tc>
        <w:tc>
          <w:tcPr>
            <w:tcW w:w="8647" w:type="dxa"/>
            <w:gridSpan w:val="2"/>
          </w:tcPr>
          <w:p w:rsidR="0028220F" w:rsidP="0065630E" w:rsidRDefault="0028220F" w14:paraId="21CE2E56" w14:textId="77777777"/>
        </w:tc>
      </w:tr>
      <w:tr w:rsidR="0028220F" w:rsidTr="0065630E" w14:paraId="4E721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D6B5D" w14:textId="77777777"/>
        </w:tc>
        <w:tc>
          <w:tcPr>
            <w:tcW w:w="8647" w:type="dxa"/>
            <w:gridSpan w:val="2"/>
          </w:tcPr>
          <w:p w:rsidR="000B46AB" w:rsidP="000B46AB" w:rsidRDefault="000B46AB" w14:paraId="1708545C" w14:textId="77777777">
            <w:r>
              <w:t xml:space="preserve">constaterende dat het kabinet eenmalig € 350.000 beschikbaar stelt om Joodse (studenten)organisaties te ondersteunen; </w:t>
            </w:r>
          </w:p>
          <w:p w:rsidR="000B46AB" w:rsidP="000B46AB" w:rsidRDefault="000B46AB" w14:paraId="6354595A" w14:textId="77777777"/>
          <w:p w:rsidR="000B46AB" w:rsidP="000B46AB" w:rsidRDefault="000B46AB" w14:paraId="35990BEA" w14:textId="77777777">
            <w:r>
              <w:t xml:space="preserve">overwegende dat er een grote diversiteit bestaat aan Joodse organisaties en instellingen die mogelijkerwijs in aanmerking komen voor dit budget; </w:t>
            </w:r>
          </w:p>
          <w:p w:rsidR="000B46AB" w:rsidP="000B46AB" w:rsidRDefault="000B46AB" w14:paraId="094B1714" w14:textId="77777777"/>
          <w:p w:rsidR="000B46AB" w:rsidP="000B46AB" w:rsidRDefault="000B46AB" w14:paraId="4B6AD637" w14:textId="77777777">
            <w:r>
              <w:t xml:space="preserve">verzoekt de regering om bij de verdeling van de middelen vertegenwoordigende Joodse organisaties nauw te betrekken, </w:t>
            </w:r>
          </w:p>
          <w:p w:rsidR="000B46AB" w:rsidP="000B46AB" w:rsidRDefault="000B46AB" w14:paraId="2ACB7197" w14:textId="77777777"/>
          <w:p w:rsidR="0028220F" w:rsidP="000B46AB" w:rsidRDefault="000B46AB" w14:paraId="7D04C322" w14:textId="77777777">
            <w:r>
              <w:t>en gaat over tot de orde van de dag.</w:t>
            </w:r>
          </w:p>
          <w:p w:rsidR="000B46AB" w:rsidP="000B46AB" w:rsidRDefault="000B46AB" w14:paraId="47E52455" w14:textId="77777777"/>
          <w:p w:rsidR="000B46AB" w:rsidP="000B46AB" w:rsidRDefault="000B46AB" w14:paraId="3CAFB356" w14:textId="77777777">
            <w:proofErr w:type="spellStart"/>
            <w:r>
              <w:t>Bamenga</w:t>
            </w:r>
            <w:proofErr w:type="spellEnd"/>
          </w:p>
          <w:p w:rsidR="000B46AB" w:rsidP="000B46AB" w:rsidRDefault="000B46AB" w14:paraId="3B7FB7A5" w14:textId="77777777">
            <w:r>
              <w:t>Diederik van Dijk</w:t>
            </w:r>
          </w:p>
          <w:p w:rsidR="000B46AB" w:rsidP="000B46AB" w:rsidRDefault="000B46AB" w14:paraId="2DB500C5" w14:textId="77777777">
            <w:proofErr w:type="spellStart"/>
            <w:r>
              <w:t>Struijs</w:t>
            </w:r>
            <w:proofErr w:type="spellEnd"/>
          </w:p>
          <w:p w:rsidR="000B46AB" w:rsidP="000B46AB" w:rsidRDefault="000B46AB" w14:paraId="13EB5884" w14:textId="77777777">
            <w:r>
              <w:t>Bikker</w:t>
            </w:r>
          </w:p>
          <w:p w:rsidR="000B46AB" w:rsidP="000B46AB" w:rsidRDefault="000B46AB" w14:paraId="46AF765A" w14:textId="77777777">
            <w:r>
              <w:t>Van der Plas</w:t>
            </w:r>
          </w:p>
          <w:p w:rsidR="000B46AB" w:rsidP="000B46AB" w:rsidRDefault="000B46AB" w14:paraId="3E7CA27B" w14:textId="545C2F97">
            <w:proofErr w:type="spellStart"/>
            <w:r>
              <w:t>Ellian</w:t>
            </w:r>
            <w:proofErr w:type="spellEnd"/>
          </w:p>
        </w:tc>
      </w:tr>
    </w:tbl>
    <w:p w:rsidRPr="0028220F" w:rsidR="004A4819" w:rsidP="0028220F" w:rsidRDefault="004A4819" w14:paraId="0B05277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35A1" w14:textId="77777777" w:rsidR="000B46AB" w:rsidRDefault="000B46AB">
      <w:pPr>
        <w:spacing w:line="20" w:lineRule="exact"/>
      </w:pPr>
    </w:p>
  </w:endnote>
  <w:endnote w:type="continuationSeparator" w:id="0">
    <w:p w14:paraId="4261D1F5" w14:textId="77777777" w:rsidR="000B46AB" w:rsidRDefault="000B46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F32A45" w14:textId="77777777" w:rsidR="000B46AB" w:rsidRDefault="000B46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5D12" w14:textId="77777777" w:rsidR="000B46AB" w:rsidRDefault="000B46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7BF335" w14:textId="77777777" w:rsidR="000B46AB" w:rsidRDefault="000B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B"/>
    <w:rsid w:val="00027E9C"/>
    <w:rsid w:val="00062708"/>
    <w:rsid w:val="00063162"/>
    <w:rsid w:val="0009143F"/>
    <w:rsid w:val="00095EFA"/>
    <w:rsid w:val="000B46AB"/>
    <w:rsid w:val="000C1E41"/>
    <w:rsid w:val="000C619A"/>
    <w:rsid w:val="00116832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1809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B2437"/>
  <w15:docId w15:val="{83518C0A-1141-4E07-BCBC-B98873A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2026-05-12T08:52:00.0000000Z</dcterms:created>
  <dcterms:modified xsi:type="dcterms:W3CDTF">2026-05-12T08:52:00.0000000Z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