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24A7A3F" w14:textId="77777777">
        <w:tc>
          <w:tcPr>
            <w:tcW w:w="6733" w:type="dxa"/>
            <w:gridSpan w:val="2"/>
            <w:tcBorders>
              <w:top w:val="nil"/>
              <w:left w:val="nil"/>
              <w:bottom w:val="nil"/>
              <w:right w:val="nil"/>
            </w:tcBorders>
            <w:vAlign w:val="center"/>
          </w:tcPr>
          <w:p w:rsidR="00997775" w:rsidP="00710A7A" w:rsidRDefault="00997775" w14:paraId="401B6B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08A90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9ECE0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40759E" w14:textId="77777777">
            <w:r w:rsidRPr="008B0CC5">
              <w:t xml:space="preserve">Vergaderjaar </w:t>
            </w:r>
            <w:r w:rsidR="00AC6B87">
              <w:t>202</w:t>
            </w:r>
            <w:r w:rsidR="00684DFF">
              <w:t>5</w:t>
            </w:r>
            <w:r w:rsidR="00AC6B87">
              <w:t>-202</w:t>
            </w:r>
            <w:r w:rsidR="00684DFF">
              <w:t>6</w:t>
            </w:r>
          </w:p>
        </w:tc>
      </w:tr>
      <w:tr w:rsidR="00997775" w14:paraId="13941164" w14:textId="77777777">
        <w:trPr>
          <w:cantSplit/>
        </w:trPr>
        <w:tc>
          <w:tcPr>
            <w:tcW w:w="10985" w:type="dxa"/>
            <w:gridSpan w:val="3"/>
            <w:tcBorders>
              <w:top w:val="nil"/>
              <w:left w:val="nil"/>
              <w:bottom w:val="nil"/>
              <w:right w:val="nil"/>
            </w:tcBorders>
          </w:tcPr>
          <w:p w:rsidR="00997775" w:rsidRDefault="00997775" w14:paraId="7F7701FC" w14:textId="77777777"/>
        </w:tc>
      </w:tr>
      <w:tr w:rsidR="00997775" w14:paraId="7232F7C7" w14:textId="77777777">
        <w:trPr>
          <w:cantSplit/>
        </w:trPr>
        <w:tc>
          <w:tcPr>
            <w:tcW w:w="10985" w:type="dxa"/>
            <w:gridSpan w:val="3"/>
            <w:tcBorders>
              <w:top w:val="nil"/>
              <w:left w:val="nil"/>
              <w:bottom w:val="single" w:color="auto" w:sz="4" w:space="0"/>
              <w:right w:val="nil"/>
            </w:tcBorders>
          </w:tcPr>
          <w:p w:rsidR="00997775" w:rsidRDefault="00997775" w14:paraId="326BF216" w14:textId="77777777"/>
        </w:tc>
      </w:tr>
      <w:tr w:rsidR="00997775" w14:paraId="5B6C4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587991" w14:textId="77777777"/>
        </w:tc>
        <w:tc>
          <w:tcPr>
            <w:tcW w:w="7654" w:type="dxa"/>
            <w:gridSpan w:val="2"/>
          </w:tcPr>
          <w:p w:rsidR="00997775" w:rsidRDefault="00997775" w14:paraId="653C7548" w14:textId="77777777"/>
        </w:tc>
      </w:tr>
      <w:tr w:rsidR="00997775" w14:paraId="76F18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611B3" w14:paraId="631B4B09" w14:textId="491CD923">
            <w:pPr>
              <w:rPr>
                <w:b/>
              </w:rPr>
            </w:pPr>
            <w:r w:rsidRPr="00A611B3">
              <w:rPr>
                <w:b/>
              </w:rPr>
              <w:t>30</w:t>
            </w:r>
            <w:r>
              <w:rPr>
                <w:b/>
              </w:rPr>
              <w:t xml:space="preserve"> </w:t>
            </w:r>
            <w:r w:rsidRPr="00A611B3">
              <w:rPr>
                <w:b/>
              </w:rPr>
              <w:t>015</w:t>
            </w:r>
          </w:p>
        </w:tc>
        <w:tc>
          <w:tcPr>
            <w:tcW w:w="7654" w:type="dxa"/>
            <w:gridSpan w:val="2"/>
          </w:tcPr>
          <w:p w:rsidRPr="00A611B3" w:rsidR="00997775" w:rsidP="00A07C71" w:rsidRDefault="00A611B3" w14:paraId="291A746F" w14:textId="2D304AB0">
            <w:pPr>
              <w:rPr>
                <w:b/>
                <w:bCs/>
              </w:rPr>
            </w:pPr>
            <w:r w:rsidRPr="00A611B3">
              <w:rPr>
                <w:b/>
                <w:bCs/>
              </w:rPr>
              <w:t>Bodembeleid</w:t>
            </w:r>
          </w:p>
        </w:tc>
      </w:tr>
      <w:tr w:rsidR="00997775" w14:paraId="11CED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41A378" w14:textId="77777777"/>
        </w:tc>
        <w:tc>
          <w:tcPr>
            <w:tcW w:w="7654" w:type="dxa"/>
            <w:gridSpan w:val="2"/>
          </w:tcPr>
          <w:p w:rsidR="00997775" w:rsidRDefault="00997775" w14:paraId="10290C70" w14:textId="77777777"/>
        </w:tc>
      </w:tr>
      <w:tr w:rsidR="00997775" w14:paraId="03381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0E4307" w14:textId="77777777"/>
        </w:tc>
        <w:tc>
          <w:tcPr>
            <w:tcW w:w="7654" w:type="dxa"/>
            <w:gridSpan w:val="2"/>
          </w:tcPr>
          <w:p w:rsidR="00997775" w:rsidRDefault="00997775" w14:paraId="2C2E31C5" w14:textId="77777777"/>
        </w:tc>
      </w:tr>
      <w:tr w:rsidR="00997775" w14:paraId="56A48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EFFBC5" w14:textId="1EB8CD6E">
            <w:pPr>
              <w:rPr>
                <w:b/>
              </w:rPr>
            </w:pPr>
            <w:r>
              <w:rPr>
                <w:b/>
              </w:rPr>
              <w:t xml:space="preserve">Nr. </w:t>
            </w:r>
            <w:r w:rsidR="00A611B3">
              <w:rPr>
                <w:b/>
              </w:rPr>
              <w:t>145</w:t>
            </w:r>
          </w:p>
        </w:tc>
        <w:tc>
          <w:tcPr>
            <w:tcW w:w="7654" w:type="dxa"/>
            <w:gridSpan w:val="2"/>
          </w:tcPr>
          <w:p w:rsidR="00997775" w:rsidRDefault="00997775" w14:paraId="039A6F17" w14:textId="15B37D40">
            <w:pPr>
              <w:rPr>
                <w:b/>
              </w:rPr>
            </w:pPr>
            <w:r>
              <w:rPr>
                <w:b/>
              </w:rPr>
              <w:t xml:space="preserve">MOTIE </w:t>
            </w:r>
            <w:r w:rsidR="00A611B3">
              <w:rPr>
                <w:b/>
              </w:rPr>
              <w:t xml:space="preserve">VAN </w:t>
            </w:r>
            <w:r w:rsidRPr="00A611B3" w:rsidR="00A611B3">
              <w:rPr>
                <w:b/>
              </w:rPr>
              <w:t>DE LEDEN WIERSMA EN KOSTIĆ</w:t>
            </w:r>
          </w:p>
        </w:tc>
      </w:tr>
      <w:tr w:rsidR="00997775" w14:paraId="23B2EF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2B689" w14:textId="77777777"/>
        </w:tc>
        <w:tc>
          <w:tcPr>
            <w:tcW w:w="7654" w:type="dxa"/>
            <w:gridSpan w:val="2"/>
          </w:tcPr>
          <w:p w:rsidR="00997775" w:rsidP="00280D6A" w:rsidRDefault="00997775" w14:paraId="43014B4F" w14:textId="7EEE5648">
            <w:r>
              <w:t>Voorgesteld</w:t>
            </w:r>
            <w:r w:rsidR="00280D6A">
              <w:t xml:space="preserve"> </w:t>
            </w:r>
            <w:r w:rsidR="00A611B3">
              <w:t>12 mei 2026</w:t>
            </w:r>
          </w:p>
        </w:tc>
      </w:tr>
      <w:tr w:rsidR="00997775" w14:paraId="25EF52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9F3E24" w14:textId="77777777"/>
        </w:tc>
        <w:tc>
          <w:tcPr>
            <w:tcW w:w="7654" w:type="dxa"/>
            <w:gridSpan w:val="2"/>
          </w:tcPr>
          <w:p w:rsidR="00997775" w:rsidRDefault="00997775" w14:paraId="521FB854" w14:textId="77777777"/>
        </w:tc>
      </w:tr>
      <w:tr w:rsidR="00997775" w14:paraId="35D14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472AC0" w14:textId="77777777"/>
        </w:tc>
        <w:tc>
          <w:tcPr>
            <w:tcW w:w="7654" w:type="dxa"/>
            <w:gridSpan w:val="2"/>
          </w:tcPr>
          <w:p w:rsidR="00997775" w:rsidRDefault="00997775" w14:paraId="6A400A1F" w14:textId="77777777">
            <w:r>
              <w:t>De Kamer,</w:t>
            </w:r>
          </w:p>
        </w:tc>
      </w:tr>
      <w:tr w:rsidR="00997775" w14:paraId="3A865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FFEE48" w14:textId="77777777"/>
        </w:tc>
        <w:tc>
          <w:tcPr>
            <w:tcW w:w="7654" w:type="dxa"/>
            <w:gridSpan w:val="2"/>
          </w:tcPr>
          <w:p w:rsidR="00997775" w:rsidRDefault="00997775" w14:paraId="4D65193F" w14:textId="77777777"/>
        </w:tc>
      </w:tr>
      <w:tr w:rsidR="00997775" w14:paraId="626BB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E8162E" w14:textId="77777777"/>
        </w:tc>
        <w:tc>
          <w:tcPr>
            <w:tcW w:w="7654" w:type="dxa"/>
            <w:gridSpan w:val="2"/>
          </w:tcPr>
          <w:p w:rsidR="00997775" w:rsidRDefault="00997775" w14:paraId="15A7D38E" w14:textId="77777777">
            <w:r>
              <w:t>gehoord de beraadslaging,</w:t>
            </w:r>
          </w:p>
        </w:tc>
      </w:tr>
      <w:tr w:rsidR="00997775" w14:paraId="4E243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5FAD03" w14:textId="77777777"/>
        </w:tc>
        <w:tc>
          <w:tcPr>
            <w:tcW w:w="7654" w:type="dxa"/>
            <w:gridSpan w:val="2"/>
          </w:tcPr>
          <w:p w:rsidR="00997775" w:rsidRDefault="00997775" w14:paraId="467D409A" w14:textId="77777777"/>
        </w:tc>
      </w:tr>
      <w:tr w:rsidR="00997775" w14:paraId="432E8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954BD1" w14:textId="77777777"/>
        </w:tc>
        <w:tc>
          <w:tcPr>
            <w:tcW w:w="7654" w:type="dxa"/>
            <w:gridSpan w:val="2"/>
          </w:tcPr>
          <w:p w:rsidR="00A611B3" w:rsidP="00A611B3" w:rsidRDefault="00A611B3" w14:paraId="2F30F1E1" w14:textId="77777777">
            <w:r>
              <w:t>constaterende dat de Provinciale Staten van Zeeland zich unaniem hebben uitgesproken tegen het storten van staalslakken in Zeeuwse wateren;</w:t>
            </w:r>
          </w:p>
          <w:p w:rsidR="00A611B3" w:rsidP="00A611B3" w:rsidRDefault="00A611B3" w14:paraId="35529EB3" w14:textId="77777777"/>
          <w:p w:rsidR="00A611B3" w:rsidP="00A611B3" w:rsidRDefault="00A611B3" w14:paraId="03BC0388" w14:textId="77777777">
            <w:r>
              <w:t>constaterende dat het storten van staalslakken heeft geleid tot aanhoudende zorgen bij inwoners en vissers over de waterkwaliteit en het mariene milieu;</w:t>
            </w:r>
          </w:p>
          <w:p w:rsidR="00A611B3" w:rsidP="00A611B3" w:rsidRDefault="00A611B3" w14:paraId="1AE5BD59" w14:textId="77777777"/>
          <w:p w:rsidR="00A611B3" w:rsidP="00A611B3" w:rsidRDefault="00A611B3" w14:paraId="5EE0341F" w14:textId="77777777">
            <w:r>
              <w:t>constaterende dat het huidige beleid uitgaat van een tijdelijke stop op toepassing, terwijl er onzekerheid blijft bestaan over de mogelijke risico's van staalslakken;</w:t>
            </w:r>
          </w:p>
          <w:p w:rsidR="00A611B3" w:rsidP="00A611B3" w:rsidRDefault="00A611B3" w14:paraId="11DB3E9A" w14:textId="77777777"/>
          <w:p w:rsidR="00A611B3" w:rsidP="00A611B3" w:rsidRDefault="00A611B3" w14:paraId="5A3C808C" w14:textId="77777777">
            <w:r>
              <w:t>overwegende dat Zeeland geen proefgebied mag zijn voor materialen waarvan de veiligheid onvoldoende is aangetoond;</w:t>
            </w:r>
          </w:p>
          <w:p w:rsidR="00A611B3" w:rsidP="00A611B3" w:rsidRDefault="00A611B3" w14:paraId="6D92573F" w14:textId="77777777"/>
          <w:p w:rsidR="00A611B3" w:rsidP="00A611B3" w:rsidRDefault="00A611B3" w14:paraId="5E1C5B4A" w14:textId="77777777">
            <w:r>
              <w:t>verzoekt de regering het huidige verbod op het storten en toepassen van staalslakken in Zeeuwse wateren te handhaven totdat het toegezegde onafhankelijke onderzoek heeft aangetoond dat toepassing van staalslakken veilig is voor mens, natuur en milieu,</w:t>
            </w:r>
          </w:p>
          <w:p w:rsidR="00A611B3" w:rsidP="00A611B3" w:rsidRDefault="00A611B3" w14:paraId="3D841520" w14:textId="77777777"/>
          <w:p w:rsidR="00A611B3" w:rsidP="00A611B3" w:rsidRDefault="00A611B3" w14:paraId="00E71D53" w14:textId="77777777">
            <w:r>
              <w:t>en gaat over tot de orde van de dag.</w:t>
            </w:r>
          </w:p>
          <w:p w:rsidR="00A611B3" w:rsidP="00A611B3" w:rsidRDefault="00A611B3" w14:paraId="3D5C9ACC" w14:textId="0F2B4EA2"/>
          <w:p w:rsidR="00A611B3" w:rsidP="00A611B3" w:rsidRDefault="00A611B3" w14:paraId="70DE6A11" w14:textId="77777777">
            <w:r>
              <w:t>Wiersma</w:t>
            </w:r>
          </w:p>
          <w:p w:rsidR="00997775" w:rsidP="00A611B3" w:rsidRDefault="00A611B3" w14:paraId="7D8A716E" w14:textId="00A5BA08">
            <w:r>
              <w:t>Kostić</w:t>
            </w:r>
          </w:p>
        </w:tc>
      </w:tr>
    </w:tbl>
    <w:p w:rsidR="00997775" w:rsidRDefault="00997775" w14:paraId="6B0BE5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9C98" w14:textId="77777777" w:rsidR="00A611B3" w:rsidRDefault="00A611B3">
      <w:pPr>
        <w:spacing w:line="20" w:lineRule="exact"/>
      </w:pPr>
    </w:p>
  </w:endnote>
  <w:endnote w:type="continuationSeparator" w:id="0">
    <w:p w14:paraId="6D8178E1" w14:textId="77777777" w:rsidR="00A611B3" w:rsidRDefault="00A611B3">
      <w:pPr>
        <w:pStyle w:val="Amendement"/>
      </w:pPr>
      <w:r>
        <w:rPr>
          <w:b w:val="0"/>
        </w:rPr>
        <w:t xml:space="preserve"> </w:t>
      </w:r>
    </w:p>
  </w:endnote>
  <w:endnote w:type="continuationNotice" w:id="1">
    <w:p w14:paraId="7F2BA968" w14:textId="77777777" w:rsidR="00A611B3" w:rsidRDefault="00A611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9E99" w14:textId="77777777" w:rsidR="00A611B3" w:rsidRDefault="00A611B3">
      <w:pPr>
        <w:pStyle w:val="Amendement"/>
      </w:pPr>
      <w:r>
        <w:rPr>
          <w:b w:val="0"/>
        </w:rPr>
        <w:separator/>
      </w:r>
    </w:p>
  </w:footnote>
  <w:footnote w:type="continuationSeparator" w:id="0">
    <w:p w14:paraId="3A4F2E49" w14:textId="77777777" w:rsidR="00A611B3" w:rsidRDefault="00A61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B3"/>
    <w:rsid w:val="00133FCE"/>
    <w:rsid w:val="001E482C"/>
    <w:rsid w:val="001E4877"/>
    <w:rsid w:val="0021105A"/>
    <w:rsid w:val="00280D6A"/>
    <w:rsid w:val="002B78E9"/>
    <w:rsid w:val="002C5406"/>
    <w:rsid w:val="00330D60"/>
    <w:rsid w:val="00345A5C"/>
    <w:rsid w:val="003F71A1"/>
    <w:rsid w:val="0043313C"/>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11B3"/>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7963F"/>
  <w15:docId w15:val="{5E2B340E-FA67-4969-9044-425F1E1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2026-05-13T08:09:00.0000000Z</dcterms:created>
  <dcterms:modified xsi:type="dcterms:W3CDTF">2026-05-13T08:16:00.0000000Z</dcterms:modified>
  <dc:description>------------------------</dc:description>
  <dc:subject/>
  <keywords/>
  <version/>
  <category/>
</coreProperties>
</file>