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43171" w14:paraId="41BE30E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297234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B30948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43171" w14:paraId="50C1315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86689C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043171" w14:paraId="4A54741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E8E0B4E" w14:textId="77777777"/>
        </w:tc>
      </w:tr>
      <w:tr w:rsidR="00997775" w:rsidTr="00043171" w14:paraId="49C33EE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4F7995D" w14:textId="77777777"/>
        </w:tc>
      </w:tr>
      <w:tr w:rsidR="00997775" w:rsidTr="00043171" w14:paraId="73B28E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520880" w14:textId="77777777"/>
        </w:tc>
        <w:tc>
          <w:tcPr>
            <w:tcW w:w="7654" w:type="dxa"/>
            <w:gridSpan w:val="2"/>
          </w:tcPr>
          <w:p w:rsidR="00997775" w:rsidRDefault="00997775" w14:paraId="001D00C1" w14:textId="77777777"/>
        </w:tc>
      </w:tr>
      <w:tr w:rsidR="00043171" w:rsidTr="00043171" w14:paraId="68C7AB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3171" w:rsidP="00043171" w:rsidRDefault="00043171" w14:paraId="2423123E" w14:textId="3DAE7188">
            <w:pPr>
              <w:rPr>
                <w:b/>
              </w:rPr>
            </w:pPr>
            <w:r w:rsidRPr="00A611B3">
              <w:rPr>
                <w:b/>
              </w:rPr>
              <w:t>30</w:t>
            </w:r>
            <w:r>
              <w:rPr>
                <w:b/>
              </w:rPr>
              <w:t xml:space="preserve"> </w:t>
            </w:r>
            <w:r w:rsidRPr="00A611B3">
              <w:rPr>
                <w:b/>
              </w:rPr>
              <w:t>015</w:t>
            </w:r>
          </w:p>
        </w:tc>
        <w:tc>
          <w:tcPr>
            <w:tcW w:w="7654" w:type="dxa"/>
            <w:gridSpan w:val="2"/>
          </w:tcPr>
          <w:p w:rsidR="00043171" w:rsidP="00043171" w:rsidRDefault="00043171" w14:paraId="707F9017" w14:textId="6C905C12">
            <w:pPr>
              <w:rPr>
                <w:b/>
              </w:rPr>
            </w:pPr>
            <w:r w:rsidRPr="00A611B3">
              <w:rPr>
                <w:b/>
                <w:bCs/>
              </w:rPr>
              <w:t>Bodembeleid</w:t>
            </w:r>
          </w:p>
        </w:tc>
      </w:tr>
      <w:tr w:rsidR="00043171" w:rsidTr="00043171" w14:paraId="709206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3171" w:rsidP="00043171" w:rsidRDefault="00043171" w14:paraId="4F130137" w14:textId="77777777"/>
        </w:tc>
        <w:tc>
          <w:tcPr>
            <w:tcW w:w="7654" w:type="dxa"/>
            <w:gridSpan w:val="2"/>
          </w:tcPr>
          <w:p w:rsidR="00043171" w:rsidP="00043171" w:rsidRDefault="00043171" w14:paraId="2722793E" w14:textId="77777777"/>
        </w:tc>
      </w:tr>
      <w:tr w:rsidR="00043171" w:rsidTr="00043171" w14:paraId="2AC7CE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3171" w:rsidP="00043171" w:rsidRDefault="00043171" w14:paraId="2D09B74F" w14:textId="77777777"/>
        </w:tc>
        <w:tc>
          <w:tcPr>
            <w:tcW w:w="7654" w:type="dxa"/>
            <w:gridSpan w:val="2"/>
          </w:tcPr>
          <w:p w:rsidR="00043171" w:rsidP="00043171" w:rsidRDefault="00043171" w14:paraId="68CA0FAA" w14:textId="77777777"/>
        </w:tc>
      </w:tr>
      <w:tr w:rsidR="00043171" w:rsidTr="00043171" w14:paraId="096D6B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3171" w:rsidP="00043171" w:rsidRDefault="00043171" w14:paraId="4E59BEE6" w14:textId="05C5FFD5">
            <w:pPr>
              <w:rPr>
                <w:b/>
              </w:rPr>
            </w:pPr>
            <w:r>
              <w:rPr>
                <w:b/>
              </w:rPr>
              <w:t>Nr. 14</w:t>
            </w:r>
            <w:r>
              <w:rPr>
                <w:b/>
              </w:rPr>
              <w:t>6</w:t>
            </w:r>
          </w:p>
        </w:tc>
        <w:tc>
          <w:tcPr>
            <w:tcW w:w="7654" w:type="dxa"/>
            <w:gridSpan w:val="2"/>
          </w:tcPr>
          <w:p w:rsidR="00043171" w:rsidP="00043171" w:rsidRDefault="00043171" w14:paraId="63FD59DD" w14:textId="77D3D85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043171">
              <w:rPr>
                <w:b/>
              </w:rPr>
              <w:t>DE LEDEN WIERSMA EN VAN DER PLAS</w:t>
            </w:r>
          </w:p>
        </w:tc>
      </w:tr>
      <w:tr w:rsidR="00043171" w:rsidTr="00043171" w14:paraId="222E0E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3171" w:rsidP="00043171" w:rsidRDefault="00043171" w14:paraId="45B26291" w14:textId="77777777"/>
        </w:tc>
        <w:tc>
          <w:tcPr>
            <w:tcW w:w="7654" w:type="dxa"/>
            <w:gridSpan w:val="2"/>
          </w:tcPr>
          <w:p w:rsidR="00043171" w:rsidP="00043171" w:rsidRDefault="00043171" w14:paraId="677C2F43" w14:textId="2F485A89">
            <w:r>
              <w:t>Voorgesteld 12 mei 2026</w:t>
            </w:r>
          </w:p>
        </w:tc>
      </w:tr>
      <w:tr w:rsidR="00997775" w:rsidTr="00043171" w14:paraId="4835CE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E8A96B" w14:textId="77777777"/>
        </w:tc>
        <w:tc>
          <w:tcPr>
            <w:tcW w:w="7654" w:type="dxa"/>
            <w:gridSpan w:val="2"/>
          </w:tcPr>
          <w:p w:rsidR="00997775" w:rsidRDefault="00997775" w14:paraId="07B86636" w14:textId="77777777"/>
        </w:tc>
      </w:tr>
      <w:tr w:rsidR="00997775" w:rsidTr="00043171" w14:paraId="7E177B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329245" w14:textId="77777777"/>
        </w:tc>
        <w:tc>
          <w:tcPr>
            <w:tcW w:w="7654" w:type="dxa"/>
            <w:gridSpan w:val="2"/>
          </w:tcPr>
          <w:p w:rsidR="00997775" w:rsidRDefault="00997775" w14:paraId="562254AE" w14:textId="77777777">
            <w:r>
              <w:t>De Kamer,</w:t>
            </w:r>
          </w:p>
        </w:tc>
      </w:tr>
      <w:tr w:rsidR="00997775" w:rsidTr="00043171" w14:paraId="311E04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E85F6B" w14:textId="77777777"/>
        </w:tc>
        <w:tc>
          <w:tcPr>
            <w:tcW w:w="7654" w:type="dxa"/>
            <w:gridSpan w:val="2"/>
          </w:tcPr>
          <w:p w:rsidR="00997775" w:rsidRDefault="00997775" w14:paraId="1EA167F6" w14:textId="77777777"/>
        </w:tc>
      </w:tr>
      <w:tr w:rsidR="00997775" w:rsidTr="00043171" w14:paraId="7A9DCF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AF2F7D" w14:textId="77777777"/>
        </w:tc>
        <w:tc>
          <w:tcPr>
            <w:tcW w:w="7654" w:type="dxa"/>
            <w:gridSpan w:val="2"/>
          </w:tcPr>
          <w:p w:rsidR="00997775" w:rsidRDefault="00997775" w14:paraId="46BDCE3D" w14:textId="77777777">
            <w:r>
              <w:t>gehoord de beraadslaging,</w:t>
            </w:r>
          </w:p>
        </w:tc>
      </w:tr>
      <w:tr w:rsidR="00997775" w:rsidTr="00043171" w14:paraId="7866F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289DB1" w14:textId="77777777"/>
        </w:tc>
        <w:tc>
          <w:tcPr>
            <w:tcW w:w="7654" w:type="dxa"/>
            <w:gridSpan w:val="2"/>
          </w:tcPr>
          <w:p w:rsidR="00997775" w:rsidRDefault="00997775" w14:paraId="18365BA8" w14:textId="77777777"/>
        </w:tc>
      </w:tr>
      <w:tr w:rsidR="00997775" w:rsidTr="00043171" w14:paraId="367912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8639D3" w14:textId="77777777"/>
        </w:tc>
        <w:tc>
          <w:tcPr>
            <w:tcW w:w="7654" w:type="dxa"/>
            <w:gridSpan w:val="2"/>
          </w:tcPr>
          <w:p w:rsidR="00043171" w:rsidP="00043171" w:rsidRDefault="00043171" w14:paraId="07037D18" w14:textId="77777777">
            <w:r>
              <w:t>constaterende dat paasvuren een eeuwenoude traditie zijn en bijdragen aan saamhorigheid en leefbaarheid in dorpen en regio's;</w:t>
            </w:r>
          </w:p>
          <w:p w:rsidR="00043171" w:rsidP="00043171" w:rsidRDefault="00043171" w14:paraId="1B3C4C4F" w14:textId="77777777"/>
          <w:p w:rsidR="00043171" w:rsidP="00043171" w:rsidRDefault="00043171" w14:paraId="2BE2C8AD" w14:textId="77777777">
            <w:r>
              <w:t>constaterende dat organisatoren steeds vaker te maken krijgen met hoge kosten en complexe vergunningstrajecten;</w:t>
            </w:r>
          </w:p>
          <w:p w:rsidR="00043171" w:rsidP="00043171" w:rsidRDefault="00043171" w14:paraId="327477F1" w14:textId="77777777"/>
          <w:p w:rsidR="00043171" w:rsidP="00043171" w:rsidRDefault="00043171" w14:paraId="36396F36" w14:textId="77777777">
            <w:r>
              <w:t>overwegende dat veiligheid en milieu geborgd moeten zijn, maar dat maatwerk en gezond verstand toegepast moeten worden;</w:t>
            </w:r>
          </w:p>
          <w:p w:rsidR="00043171" w:rsidP="00043171" w:rsidRDefault="00043171" w14:paraId="2285BBE2" w14:textId="77777777"/>
          <w:p w:rsidR="00043171" w:rsidP="00043171" w:rsidRDefault="00043171" w14:paraId="546C46B4" w14:textId="77777777">
            <w:r>
              <w:t>verzoekt de regering om samen met gemeenten en veiligheidsregio's te zorgen voor eenvoudige, betaalbare en proportionele vergunningverlening voor paasvuren;</w:t>
            </w:r>
          </w:p>
          <w:p w:rsidR="00043171" w:rsidP="00043171" w:rsidRDefault="00043171" w14:paraId="40D8F178" w14:textId="77777777"/>
          <w:p w:rsidR="00043171" w:rsidP="00043171" w:rsidRDefault="00043171" w14:paraId="58E14A4B" w14:textId="77777777">
            <w:r>
              <w:t>verzoekt de regering te voorkomen dat nationale koppen op regelgeving leiden tot onnodige lasten voor paasvuren,</w:t>
            </w:r>
          </w:p>
          <w:p w:rsidR="00043171" w:rsidP="00043171" w:rsidRDefault="00043171" w14:paraId="6E6FF421" w14:textId="77777777"/>
          <w:p w:rsidR="00043171" w:rsidP="00043171" w:rsidRDefault="00043171" w14:paraId="55EC1675" w14:textId="77777777">
            <w:r>
              <w:t>en gaat over tot de orde van de dag.</w:t>
            </w:r>
          </w:p>
          <w:p w:rsidR="00043171" w:rsidP="00043171" w:rsidRDefault="00043171" w14:paraId="5D265FF8" w14:textId="57F58328"/>
          <w:p w:rsidR="00043171" w:rsidP="00043171" w:rsidRDefault="00043171" w14:paraId="25984FA5" w14:textId="77777777">
            <w:r>
              <w:t>Wiersma</w:t>
            </w:r>
          </w:p>
          <w:p w:rsidR="00997775" w:rsidP="00043171" w:rsidRDefault="00043171" w14:paraId="586504E1" w14:textId="2A4148F3">
            <w:r>
              <w:t>Van der Plas</w:t>
            </w:r>
          </w:p>
        </w:tc>
      </w:tr>
    </w:tbl>
    <w:p w:rsidR="00997775" w:rsidRDefault="00997775" w14:paraId="5DC91A1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E2A64" w14:textId="77777777" w:rsidR="00043171" w:rsidRDefault="00043171">
      <w:pPr>
        <w:spacing w:line="20" w:lineRule="exact"/>
      </w:pPr>
    </w:p>
  </w:endnote>
  <w:endnote w:type="continuationSeparator" w:id="0">
    <w:p w14:paraId="1AF7EFF9" w14:textId="77777777" w:rsidR="00043171" w:rsidRDefault="0004317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1EE405D" w14:textId="77777777" w:rsidR="00043171" w:rsidRDefault="0004317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42A92" w14:textId="77777777" w:rsidR="00043171" w:rsidRDefault="0004317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73205D5" w14:textId="77777777" w:rsidR="00043171" w:rsidRDefault="00043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171"/>
    <w:rsid w:val="0004317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3313C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588AF5"/>
  <w15:docId w15:val="{B8CB1EC0-DE71-4115-9737-07B49E57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775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2026-05-13T08:10:00.0000000Z</dcterms:created>
  <dcterms:modified xsi:type="dcterms:W3CDTF">2026-05-13T08:19:00.0000000Z</dcterms:modified>
  <dc:description>------------------------</dc:description>
  <dc:subject/>
  <keywords/>
  <version/>
  <category/>
</coreProperties>
</file>