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048EB" w14:paraId="722E4B9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5AE4C6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B6642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048EB" w14:paraId="6736FD7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15FA7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048EB" w14:paraId="53F1B0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A60A9B" w14:textId="77777777"/>
        </w:tc>
      </w:tr>
      <w:tr w:rsidR="00997775" w:rsidTr="00B048EB" w14:paraId="2B42C52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084B6E" w14:textId="77777777"/>
        </w:tc>
      </w:tr>
      <w:tr w:rsidR="00997775" w:rsidTr="00B048EB" w14:paraId="42F75E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915ABB" w14:textId="77777777"/>
        </w:tc>
        <w:tc>
          <w:tcPr>
            <w:tcW w:w="7654" w:type="dxa"/>
            <w:gridSpan w:val="2"/>
          </w:tcPr>
          <w:p w:rsidR="00997775" w:rsidRDefault="00997775" w14:paraId="5252864F" w14:textId="77777777"/>
        </w:tc>
      </w:tr>
      <w:tr w:rsidR="00B048EB" w:rsidTr="00B048EB" w14:paraId="440343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48EB" w:rsidP="00B048EB" w:rsidRDefault="00B048EB" w14:paraId="26ECE611" w14:textId="5971562D">
            <w:pPr>
              <w:rPr>
                <w:b/>
              </w:rPr>
            </w:pPr>
            <w:r w:rsidRPr="00A611B3">
              <w:rPr>
                <w:b/>
              </w:rPr>
              <w:t>30</w:t>
            </w:r>
            <w:r>
              <w:rPr>
                <w:b/>
              </w:rPr>
              <w:t xml:space="preserve"> </w:t>
            </w:r>
            <w:r w:rsidRPr="00A611B3">
              <w:rPr>
                <w:b/>
              </w:rPr>
              <w:t>015</w:t>
            </w:r>
          </w:p>
        </w:tc>
        <w:tc>
          <w:tcPr>
            <w:tcW w:w="7654" w:type="dxa"/>
            <w:gridSpan w:val="2"/>
          </w:tcPr>
          <w:p w:rsidR="00B048EB" w:rsidP="00B048EB" w:rsidRDefault="00B048EB" w14:paraId="6942D571" w14:textId="6A98BCF8">
            <w:pPr>
              <w:rPr>
                <w:b/>
              </w:rPr>
            </w:pPr>
            <w:r w:rsidRPr="00A611B3">
              <w:rPr>
                <w:b/>
                <w:bCs/>
              </w:rPr>
              <w:t>Bodembeleid</w:t>
            </w:r>
          </w:p>
        </w:tc>
      </w:tr>
      <w:tr w:rsidR="00B048EB" w:rsidTr="00B048EB" w14:paraId="5253E3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48EB" w:rsidP="00B048EB" w:rsidRDefault="00B048EB" w14:paraId="4C5054A0" w14:textId="77777777"/>
        </w:tc>
        <w:tc>
          <w:tcPr>
            <w:tcW w:w="7654" w:type="dxa"/>
            <w:gridSpan w:val="2"/>
          </w:tcPr>
          <w:p w:rsidR="00B048EB" w:rsidP="00B048EB" w:rsidRDefault="00B048EB" w14:paraId="40CB4CF3" w14:textId="77777777"/>
        </w:tc>
      </w:tr>
      <w:tr w:rsidR="00B048EB" w:rsidTr="00B048EB" w14:paraId="2ABFD5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48EB" w:rsidP="00B048EB" w:rsidRDefault="00B048EB" w14:paraId="77482AE0" w14:textId="77777777"/>
        </w:tc>
        <w:tc>
          <w:tcPr>
            <w:tcW w:w="7654" w:type="dxa"/>
            <w:gridSpan w:val="2"/>
          </w:tcPr>
          <w:p w:rsidR="00B048EB" w:rsidP="00B048EB" w:rsidRDefault="00B048EB" w14:paraId="26A1DD9F" w14:textId="77777777"/>
        </w:tc>
      </w:tr>
      <w:tr w:rsidR="00B048EB" w:rsidTr="00B048EB" w14:paraId="5E8FA2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48EB" w:rsidP="00B048EB" w:rsidRDefault="00B048EB" w14:paraId="1C623D4D" w14:textId="482B52C5">
            <w:pPr>
              <w:rPr>
                <w:b/>
              </w:rPr>
            </w:pPr>
            <w:r>
              <w:rPr>
                <w:b/>
              </w:rPr>
              <w:t>Nr. 1</w:t>
            </w:r>
            <w:r>
              <w:rPr>
                <w:b/>
              </w:rPr>
              <w:t>50</w:t>
            </w:r>
          </w:p>
        </w:tc>
        <w:tc>
          <w:tcPr>
            <w:tcW w:w="7654" w:type="dxa"/>
            <w:gridSpan w:val="2"/>
          </w:tcPr>
          <w:p w:rsidR="00B048EB" w:rsidP="00B048EB" w:rsidRDefault="00B048EB" w14:paraId="7FD6628C" w14:textId="35642F2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B048EB">
              <w:rPr>
                <w:b/>
              </w:rPr>
              <w:t>HET LID ZALINYAN</w:t>
            </w:r>
          </w:p>
        </w:tc>
      </w:tr>
      <w:tr w:rsidR="00B048EB" w:rsidTr="00B048EB" w14:paraId="15574C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48EB" w:rsidP="00B048EB" w:rsidRDefault="00B048EB" w14:paraId="474D6201" w14:textId="77777777"/>
        </w:tc>
        <w:tc>
          <w:tcPr>
            <w:tcW w:w="7654" w:type="dxa"/>
            <w:gridSpan w:val="2"/>
          </w:tcPr>
          <w:p w:rsidR="00B048EB" w:rsidP="00B048EB" w:rsidRDefault="00B048EB" w14:paraId="7EB5890A" w14:textId="3F52C0FA">
            <w:r>
              <w:t>Voorgesteld 12 mei 2026</w:t>
            </w:r>
          </w:p>
        </w:tc>
      </w:tr>
      <w:tr w:rsidR="00997775" w:rsidTr="00B048EB" w14:paraId="6487E1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124AD0" w14:textId="77777777"/>
        </w:tc>
        <w:tc>
          <w:tcPr>
            <w:tcW w:w="7654" w:type="dxa"/>
            <w:gridSpan w:val="2"/>
          </w:tcPr>
          <w:p w:rsidR="00997775" w:rsidRDefault="00997775" w14:paraId="45CD000E" w14:textId="77777777"/>
        </w:tc>
      </w:tr>
      <w:tr w:rsidR="00997775" w:rsidTr="00B048EB" w14:paraId="5ACC73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E45DC6" w14:textId="77777777"/>
        </w:tc>
        <w:tc>
          <w:tcPr>
            <w:tcW w:w="7654" w:type="dxa"/>
            <w:gridSpan w:val="2"/>
          </w:tcPr>
          <w:p w:rsidR="00997775" w:rsidRDefault="00997775" w14:paraId="12EE4B53" w14:textId="77777777">
            <w:r>
              <w:t>De Kamer,</w:t>
            </w:r>
          </w:p>
        </w:tc>
      </w:tr>
      <w:tr w:rsidR="00997775" w:rsidTr="00B048EB" w14:paraId="78CD2D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6BCF94" w14:textId="77777777"/>
        </w:tc>
        <w:tc>
          <w:tcPr>
            <w:tcW w:w="7654" w:type="dxa"/>
            <w:gridSpan w:val="2"/>
          </w:tcPr>
          <w:p w:rsidR="00997775" w:rsidRDefault="00997775" w14:paraId="7307441E" w14:textId="77777777"/>
        </w:tc>
      </w:tr>
      <w:tr w:rsidR="00997775" w:rsidTr="00B048EB" w14:paraId="595C46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5F4780" w14:textId="77777777"/>
        </w:tc>
        <w:tc>
          <w:tcPr>
            <w:tcW w:w="7654" w:type="dxa"/>
            <w:gridSpan w:val="2"/>
          </w:tcPr>
          <w:p w:rsidR="00997775" w:rsidRDefault="00997775" w14:paraId="4C46F61B" w14:textId="77777777">
            <w:r>
              <w:t>gehoord de beraadslaging,</w:t>
            </w:r>
          </w:p>
        </w:tc>
      </w:tr>
      <w:tr w:rsidR="00997775" w:rsidTr="00B048EB" w14:paraId="2A6185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038452" w14:textId="77777777"/>
        </w:tc>
        <w:tc>
          <w:tcPr>
            <w:tcW w:w="7654" w:type="dxa"/>
            <w:gridSpan w:val="2"/>
          </w:tcPr>
          <w:p w:rsidR="00997775" w:rsidRDefault="00997775" w14:paraId="55F81C46" w14:textId="77777777"/>
        </w:tc>
      </w:tr>
      <w:tr w:rsidR="00997775" w:rsidTr="00B048EB" w14:paraId="18F589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3D9C80" w14:textId="77777777"/>
        </w:tc>
        <w:tc>
          <w:tcPr>
            <w:tcW w:w="7654" w:type="dxa"/>
            <w:gridSpan w:val="2"/>
          </w:tcPr>
          <w:p w:rsidR="00B048EB" w:rsidP="00B048EB" w:rsidRDefault="00B048EB" w14:paraId="2CA729BD" w14:textId="77777777">
            <w:r>
              <w:t>overwegende dat het storten van ongebonden en ongewassen staalslakken in bijvoorbeeld speeltuintjes en grondwerken heeft geleid tot gezondheidsschade en milieuvervuiling;</w:t>
            </w:r>
          </w:p>
          <w:p w:rsidR="00B048EB" w:rsidP="00B048EB" w:rsidRDefault="00B048EB" w14:paraId="48B4F1D2" w14:textId="77777777"/>
          <w:p w:rsidR="00B048EB" w:rsidP="00B048EB" w:rsidRDefault="00B048EB" w14:paraId="23F8FF12" w14:textId="77777777">
            <w:r>
              <w:t>constaterende dat het generieke toepassingsverbod over enkele maanden afloopt;</w:t>
            </w:r>
          </w:p>
          <w:p w:rsidR="00B048EB" w:rsidP="00B048EB" w:rsidRDefault="00B048EB" w14:paraId="0C69633A" w14:textId="77777777"/>
          <w:p w:rsidR="00B048EB" w:rsidP="00B048EB" w:rsidRDefault="00B048EB" w14:paraId="225E0CFD" w14:textId="77777777">
            <w:r>
              <w:t>constaterende dat de onderzoeken naar milieugevolgen van het toepassen van staalslakken zo goed als afgerond zijn;</w:t>
            </w:r>
          </w:p>
          <w:p w:rsidR="00B048EB" w:rsidP="00B048EB" w:rsidRDefault="00B048EB" w14:paraId="0BC536CE" w14:textId="77777777"/>
          <w:p w:rsidR="00B048EB" w:rsidP="00B048EB" w:rsidRDefault="00B048EB" w14:paraId="0D250946" w14:textId="77777777">
            <w:r>
              <w:t>verzoekt de regering om een aanpassing van de toepassingsregels voor staalslakken die recht doet aan de waarschuwingen en onderzoeksresultaten van het RIVM nu al voor te bereiden,</w:t>
            </w:r>
          </w:p>
          <w:p w:rsidR="00B048EB" w:rsidP="00B048EB" w:rsidRDefault="00B048EB" w14:paraId="15115EEC" w14:textId="77777777"/>
          <w:p w:rsidR="00B048EB" w:rsidP="00B048EB" w:rsidRDefault="00B048EB" w14:paraId="60E18138" w14:textId="77777777">
            <w:r>
              <w:t>en gaat over tot de orde van de dag.</w:t>
            </w:r>
          </w:p>
          <w:p w:rsidR="00B048EB" w:rsidP="00B048EB" w:rsidRDefault="00B048EB" w14:paraId="4627236D" w14:textId="148EE4C9"/>
          <w:p w:rsidR="00997775" w:rsidP="00B048EB" w:rsidRDefault="00B048EB" w14:paraId="28A9E651" w14:textId="48EBBA0D">
            <w:r>
              <w:t>Zalinyan</w:t>
            </w:r>
          </w:p>
        </w:tc>
      </w:tr>
    </w:tbl>
    <w:p w:rsidR="00997775" w:rsidRDefault="00997775" w14:paraId="1E9C050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D6BE0" w14:textId="77777777" w:rsidR="00B048EB" w:rsidRDefault="00B048EB">
      <w:pPr>
        <w:spacing w:line="20" w:lineRule="exact"/>
      </w:pPr>
    </w:p>
  </w:endnote>
  <w:endnote w:type="continuationSeparator" w:id="0">
    <w:p w14:paraId="562DF80C" w14:textId="77777777" w:rsidR="00B048EB" w:rsidRDefault="00B048E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B8CB00" w14:textId="77777777" w:rsidR="00B048EB" w:rsidRDefault="00B048E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94E40" w14:textId="77777777" w:rsidR="00B048EB" w:rsidRDefault="00B048E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FC8194" w14:textId="77777777" w:rsidR="00B048EB" w:rsidRDefault="00B04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E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313C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048EB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140C7"/>
  <w15:docId w15:val="{C7CA234F-1B02-4CE7-ABA1-A52E7E38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2026-05-13T08:11:00.0000000Z</dcterms:created>
  <dcterms:modified xsi:type="dcterms:W3CDTF">2026-05-13T08:28:00.0000000Z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