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27522" w14:paraId="6A0D21F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5BED97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5A946C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27522" w14:paraId="2AA89A1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4DE2E7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27522" w14:paraId="37C2A83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12C338F" w14:textId="77777777"/>
        </w:tc>
      </w:tr>
      <w:tr w:rsidR="00997775" w:rsidTr="00E27522" w14:paraId="538305C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1BB8FA8" w14:textId="77777777"/>
        </w:tc>
      </w:tr>
      <w:tr w:rsidR="00997775" w:rsidTr="00E27522" w14:paraId="3E2525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81BD1E" w14:textId="77777777"/>
        </w:tc>
        <w:tc>
          <w:tcPr>
            <w:tcW w:w="7654" w:type="dxa"/>
            <w:gridSpan w:val="2"/>
          </w:tcPr>
          <w:p w:rsidR="00997775" w:rsidRDefault="00997775" w14:paraId="60412494" w14:textId="77777777"/>
        </w:tc>
      </w:tr>
      <w:tr w:rsidR="00E27522" w:rsidTr="00E27522" w14:paraId="3560F7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27522" w:rsidP="00E27522" w:rsidRDefault="00E27522" w14:paraId="3210CA6E" w14:textId="19308E62">
            <w:pPr>
              <w:rPr>
                <w:b/>
              </w:rPr>
            </w:pPr>
            <w:r>
              <w:rPr>
                <w:b/>
              </w:rPr>
              <w:t>23 645</w:t>
            </w:r>
          </w:p>
        </w:tc>
        <w:tc>
          <w:tcPr>
            <w:tcW w:w="7654" w:type="dxa"/>
            <w:gridSpan w:val="2"/>
          </w:tcPr>
          <w:p w:rsidR="00E27522" w:rsidP="00E27522" w:rsidRDefault="00E27522" w14:paraId="49329A94" w14:textId="16AA45F1">
            <w:pPr>
              <w:rPr>
                <w:b/>
              </w:rPr>
            </w:pPr>
            <w:r w:rsidRPr="00642196">
              <w:rPr>
                <w:b/>
                <w:bCs/>
              </w:rPr>
              <w:t>Openbaar vervoer</w:t>
            </w:r>
          </w:p>
        </w:tc>
      </w:tr>
      <w:tr w:rsidR="00E27522" w:rsidTr="00E27522" w14:paraId="49C7BE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27522" w:rsidP="00E27522" w:rsidRDefault="00E27522" w14:paraId="6406E478" w14:textId="77777777"/>
        </w:tc>
        <w:tc>
          <w:tcPr>
            <w:tcW w:w="7654" w:type="dxa"/>
            <w:gridSpan w:val="2"/>
          </w:tcPr>
          <w:p w:rsidR="00E27522" w:rsidP="00E27522" w:rsidRDefault="00E27522" w14:paraId="7777CB86" w14:textId="77777777"/>
        </w:tc>
      </w:tr>
      <w:tr w:rsidR="00E27522" w:rsidTr="00E27522" w14:paraId="51B67E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27522" w:rsidP="00E27522" w:rsidRDefault="00E27522" w14:paraId="0ED6BC5B" w14:textId="77777777"/>
        </w:tc>
        <w:tc>
          <w:tcPr>
            <w:tcW w:w="7654" w:type="dxa"/>
            <w:gridSpan w:val="2"/>
          </w:tcPr>
          <w:p w:rsidR="00E27522" w:rsidP="00E27522" w:rsidRDefault="00E27522" w14:paraId="5F04AEE5" w14:textId="77777777"/>
        </w:tc>
      </w:tr>
      <w:tr w:rsidR="00E27522" w:rsidTr="00E27522" w14:paraId="43CCEF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27522" w:rsidP="00E27522" w:rsidRDefault="00E27522" w14:paraId="61108F66" w14:textId="43B825C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887</w:t>
            </w:r>
          </w:p>
        </w:tc>
        <w:tc>
          <w:tcPr>
            <w:tcW w:w="7654" w:type="dxa"/>
            <w:gridSpan w:val="2"/>
          </w:tcPr>
          <w:p w:rsidR="00E27522" w:rsidP="00E27522" w:rsidRDefault="00E27522" w14:paraId="535A21BB" w14:textId="5BECEEA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DER PLAS</w:t>
            </w:r>
          </w:p>
        </w:tc>
      </w:tr>
      <w:tr w:rsidR="00E27522" w:rsidTr="00E27522" w14:paraId="2A143D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27522" w:rsidP="00E27522" w:rsidRDefault="00E27522" w14:paraId="280A2967" w14:textId="77777777"/>
        </w:tc>
        <w:tc>
          <w:tcPr>
            <w:tcW w:w="7654" w:type="dxa"/>
            <w:gridSpan w:val="2"/>
          </w:tcPr>
          <w:p w:rsidR="00E27522" w:rsidP="00E27522" w:rsidRDefault="00E27522" w14:paraId="28E3111D" w14:textId="02E84DDD">
            <w:r>
              <w:t>Voorgesteld 12 mei 2026</w:t>
            </w:r>
          </w:p>
        </w:tc>
      </w:tr>
      <w:tr w:rsidR="00E27522" w:rsidTr="00E27522" w14:paraId="70425E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27522" w:rsidP="00E27522" w:rsidRDefault="00E27522" w14:paraId="6599B139" w14:textId="77777777"/>
        </w:tc>
        <w:tc>
          <w:tcPr>
            <w:tcW w:w="7654" w:type="dxa"/>
            <w:gridSpan w:val="2"/>
          </w:tcPr>
          <w:p w:rsidR="00E27522" w:rsidP="00E27522" w:rsidRDefault="00E27522" w14:paraId="5430D403" w14:textId="77777777"/>
        </w:tc>
      </w:tr>
      <w:tr w:rsidR="00E27522" w:rsidTr="00E27522" w14:paraId="740A73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27522" w:rsidP="00E27522" w:rsidRDefault="00E27522" w14:paraId="3D1E9580" w14:textId="77777777"/>
        </w:tc>
        <w:tc>
          <w:tcPr>
            <w:tcW w:w="7654" w:type="dxa"/>
            <w:gridSpan w:val="2"/>
          </w:tcPr>
          <w:p w:rsidR="00E27522" w:rsidP="00E27522" w:rsidRDefault="00E27522" w14:paraId="595A30AE" w14:textId="04012D4B">
            <w:r>
              <w:t>De Kamer,</w:t>
            </w:r>
          </w:p>
        </w:tc>
      </w:tr>
      <w:tr w:rsidR="00E27522" w:rsidTr="00E27522" w14:paraId="618761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27522" w:rsidP="00E27522" w:rsidRDefault="00E27522" w14:paraId="5001C677" w14:textId="77777777"/>
        </w:tc>
        <w:tc>
          <w:tcPr>
            <w:tcW w:w="7654" w:type="dxa"/>
            <w:gridSpan w:val="2"/>
          </w:tcPr>
          <w:p w:rsidR="00E27522" w:rsidP="00E27522" w:rsidRDefault="00E27522" w14:paraId="6F27B63E" w14:textId="77777777"/>
        </w:tc>
      </w:tr>
      <w:tr w:rsidR="00E27522" w:rsidTr="00E27522" w14:paraId="3AC548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27522" w:rsidP="00E27522" w:rsidRDefault="00E27522" w14:paraId="21BE256C" w14:textId="77777777"/>
        </w:tc>
        <w:tc>
          <w:tcPr>
            <w:tcW w:w="7654" w:type="dxa"/>
            <w:gridSpan w:val="2"/>
          </w:tcPr>
          <w:p w:rsidR="00E27522" w:rsidP="00E27522" w:rsidRDefault="00E27522" w14:paraId="16AE60D3" w14:textId="17F6207E">
            <w:r>
              <w:t>gehoord de beraadslaging,</w:t>
            </w:r>
          </w:p>
        </w:tc>
      </w:tr>
      <w:tr w:rsidR="00997775" w:rsidTr="00E27522" w14:paraId="320819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6E07A4" w14:textId="77777777"/>
        </w:tc>
        <w:tc>
          <w:tcPr>
            <w:tcW w:w="7654" w:type="dxa"/>
            <w:gridSpan w:val="2"/>
          </w:tcPr>
          <w:p w:rsidR="00997775" w:rsidRDefault="00997775" w14:paraId="4127E1A4" w14:textId="77777777"/>
        </w:tc>
      </w:tr>
      <w:tr w:rsidR="00997775" w:rsidTr="00E27522" w14:paraId="52C96A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D4D91F" w14:textId="77777777"/>
        </w:tc>
        <w:tc>
          <w:tcPr>
            <w:tcW w:w="7654" w:type="dxa"/>
            <w:gridSpan w:val="2"/>
          </w:tcPr>
          <w:p w:rsidR="00E27522" w:rsidP="00E27522" w:rsidRDefault="00E27522" w14:paraId="79332599" w14:textId="77777777">
            <w:r>
              <w:t xml:space="preserve">constaterende dat op 21 april de eerste </w:t>
            </w:r>
            <w:proofErr w:type="spellStart"/>
            <w:r>
              <w:t>bodycams</w:t>
            </w:r>
            <w:proofErr w:type="spellEnd"/>
            <w:r>
              <w:t xml:space="preserve"> zijn uitgereikt aan hoofdconducteurs;</w:t>
            </w:r>
          </w:p>
          <w:p w:rsidR="00E27522" w:rsidP="00E27522" w:rsidRDefault="00E27522" w14:paraId="2ED7461B" w14:textId="77777777"/>
          <w:p w:rsidR="00E27522" w:rsidP="00E27522" w:rsidRDefault="00E27522" w14:paraId="3A365006" w14:textId="77777777">
            <w:r>
              <w:t xml:space="preserve">verzoekt het kabinet om de Kamer voor het kerstreces de eerste resultaten van het </w:t>
            </w:r>
            <w:proofErr w:type="spellStart"/>
            <w:r>
              <w:t>bodycamgebruik</w:t>
            </w:r>
            <w:proofErr w:type="spellEnd"/>
            <w:r>
              <w:t xml:space="preserve"> toe te sturen,</w:t>
            </w:r>
          </w:p>
          <w:p w:rsidR="00E27522" w:rsidP="00E27522" w:rsidRDefault="00E27522" w14:paraId="625F7473" w14:textId="77777777"/>
          <w:p w:rsidR="00E27522" w:rsidP="00E27522" w:rsidRDefault="00E27522" w14:paraId="50A8D051" w14:textId="77777777">
            <w:r>
              <w:t>en gaat over tot de orde van de dag.</w:t>
            </w:r>
          </w:p>
          <w:p w:rsidR="00E27522" w:rsidP="00E27522" w:rsidRDefault="00E27522" w14:paraId="2F1684F1" w14:textId="77777777"/>
          <w:p w:rsidR="00997775" w:rsidP="00E27522" w:rsidRDefault="00E27522" w14:paraId="2F9A700D" w14:textId="2239E4C4">
            <w:r>
              <w:t>Van der Plas</w:t>
            </w:r>
          </w:p>
        </w:tc>
      </w:tr>
    </w:tbl>
    <w:p w:rsidR="00997775" w:rsidRDefault="00997775" w14:paraId="14161082" w14:textId="77777777"/>
    <w:sectPr w:rsidR="00997775" w:rsidSect="00E27522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46B70" w14:textId="77777777" w:rsidR="00E27522" w:rsidRDefault="00E27522">
      <w:pPr>
        <w:spacing w:line="20" w:lineRule="exact"/>
      </w:pPr>
    </w:p>
  </w:endnote>
  <w:endnote w:type="continuationSeparator" w:id="0">
    <w:p w14:paraId="724E70A0" w14:textId="77777777" w:rsidR="00E27522" w:rsidRDefault="00E2752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B211EC0" w14:textId="77777777" w:rsidR="00E27522" w:rsidRDefault="00E2752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33A8F" w14:textId="77777777" w:rsidR="00E27522" w:rsidRDefault="00E2752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4F85865" w14:textId="77777777" w:rsidR="00E27522" w:rsidRDefault="00E27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52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D3FF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522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AAC6A6"/>
  <w15:docId w15:val="{69F55A3C-5F23-4018-B664-800AE88AE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396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2026-05-13T07:18:00.0000000Z</dcterms:created>
  <dcterms:modified xsi:type="dcterms:W3CDTF">2026-05-13T07:28:00.0000000Z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