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19BD" w14:paraId="1FA840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8212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1AFE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19BD" w14:paraId="372B773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B9CE4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519BD" w14:paraId="501C4B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89A219" w14:textId="77777777"/>
        </w:tc>
      </w:tr>
      <w:tr w:rsidR="00997775" w:rsidTr="00A519BD" w14:paraId="5B0960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7B3E13" w14:textId="77777777"/>
        </w:tc>
      </w:tr>
      <w:tr w:rsidR="00997775" w:rsidTr="00A519BD" w14:paraId="4862E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BD7E8B" w14:textId="77777777"/>
        </w:tc>
        <w:tc>
          <w:tcPr>
            <w:tcW w:w="7654" w:type="dxa"/>
            <w:gridSpan w:val="2"/>
          </w:tcPr>
          <w:p w:rsidR="00997775" w:rsidRDefault="00997775" w14:paraId="2DAC5C6F" w14:textId="77777777"/>
        </w:tc>
      </w:tr>
      <w:tr w:rsidR="00A519BD" w:rsidTr="00A519BD" w14:paraId="504184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9BD" w:rsidP="00A519BD" w:rsidRDefault="00A519BD" w14:paraId="148B6F47" w14:textId="2C27A042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A519BD" w:rsidP="00A519BD" w:rsidRDefault="00A519BD" w14:paraId="4438C099" w14:textId="1E1E3395">
            <w:pPr>
              <w:rPr>
                <w:b/>
              </w:rPr>
            </w:pPr>
            <w:r w:rsidRPr="00642196">
              <w:rPr>
                <w:b/>
                <w:bCs/>
              </w:rPr>
              <w:t>Openbaar vervoer</w:t>
            </w:r>
          </w:p>
        </w:tc>
      </w:tr>
      <w:tr w:rsidR="00A519BD" w:rsidTr="00A519BD" w14:paraId="3973C8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9BD" w:rsidP="00A519BD" w:rsidRDefault="00A519BD" w14:paraId="7C797177" w14:textId="77777777"/>
        </w:tc>
        <w:tc>
          <w:tcPr>
            <w:tcW w:w="7654" w:type="dxa"/>
            <w:gridSpan w:val="2"/>
          </w:tcPr>
          <w:p w:rsidR="00A519BD" w:rsidP="00A519BD" w:rsidRDefault="00A519BD" w14:paraId="5A02D35F" w14:textId="77777777"/>
        </w:tc>
      </w:tr>
      <w:tr w:rsidR="00A519BD" w:rsidTr="00A519BD" w14:paraId="05795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9BD" w:rsidP="00A519BD" w:rsidRDefault="00A519BD" w14:paraId="29D1E4BF" w14:textId="77777777"/>
        </w:tc>
        <w:tc>
          <w:tcPr>
            <w:tcW w:w="7654" w:type="dxa"/>
            <w:gridSpan w:val="2"/>
          </w:tcPr>
          <w:p w:rsidR="00A519BD" w:rsidP="00A519BD" w:rsidRDefault="00A519BD" w14:paraId="74413ACA" w14:textId="77777777"/>
        </w:tc>
      </w:tr>
      <w:tr w:rsidR="00A519BD" w:rsidTr="00A519BD" w14:paraId="2567BC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9BD" w:rsidP="00A519BD" w:rsidRDefault="00A519BD" w14:paraId="1BBA4050" w14:textId="533D968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888</w:t>
            </w:r>
          </w:p>
        </w:tc>
        <w:tc>
          <w:tcPr>
            <w:tcW w:w="7654" w:type="dxa"/>
            <w:gridSpan w:val="2"/>
          </w:tcPr>
          <w:p w:rsidR="00A519BD" w:rsidP="00A519BD" w:rsidRDefault="00A519BD" w14:paraId="5341FBDA" w14:textId="3B6DAB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A519BD" w:rsidTr="00A519BD" w14:paraId="50103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9BD" w:rsidP="00A519BD" w:rsidRDefault="00A519BD" w14:paraId="17AEC0B8" w14:textId="77777777"/>
        </w:tc>
        <w:tc>
          <w:tcPr>
            <w:tcW w:w="7654" w:type="dxa"/>
            <w:gridSpan w:val="2"/>
          </w:tcPr>
          <w:p w:rsidR="00A519BD" w:rsidP="00A519BD" w:rsidRDefault="00A519BD" w14:paraId="26240CEA" w14:textId="777E64B3">
            <w:r>
              <w:t>Voorgesteld 12 mei 2026</w:t>
            </w:r>
          </w:p>
        </w:tc>
      </w:tr>
      <w:tr w:rsidR="00A519BD" w:rsidTr="00A519BD" w14:paraId="2CD27E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9BD" w:rsidP="00A519BD" w:rsidRDefault="00A519BD" w14:paraId="1A2A73A3" w14:textId="77777777"/>
        </w:tc>
        <w:tc>
          <w:tcPr>
            <w:tcW w:w="7654" w:type="dxa"/>
            <w:gridSpan w:val="2"/>
          </w:tcPr>
          <w:p w:rsidR="00A519BD" w:rsidP="00A519BD" w:rsidRDefault="00A519BD" w14:paraId="69A2FD0B" w14:textId="77777777"/>
        </w:tc>
      </w:tr>
      <w:tr w:rsidR="00A519BD" w:rsidTr="00A519BD" w14:paraId="313B7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9BD" w:rsidP="00A519BD" w:rsidRDefault="00A519BD" w14:paraId="223D06B0" w14:textId="77777777"/>
        </w:tc>
        <w:tc>
          <w:tcPr>
            <w:tcW w:w="7654" w:type="dxa"/>
            <w:gridSpan w:val="2"/>
          </w:tcPr>
          <w:p w:rsidR="00A519BD" w:rsidP="00A519BD" w:rsidRDefault="00A519BD" w14:paraId="1A3653D9" w14:textId="1F6B9A22">
            <w:r>
              <w:t>De Kamer,</w:t>
            </w:r>
          </w:p>
        </w:tc>
      </w:tr>
      <w:tr w:rsidR="00A519BD" w:rsidTr="00A519BD" w14:paraId="0BC05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9BD" w:rsidP="00A519BD" w:rsidRDefault="00A519BD" w14:paraId="5078EC34" w14:textId="77777777"/>
        </w:tc>
        <w:tc>
          <w:tcPr>
            <w:tcW w:w="7654" w:type="dxa"/>
            <w:gridSpan w:val="2"/>
          </w:tcPr>
          <w:p w:rsidR="00A519BD" w:rsidP="00A519BD" w:rsidRDefault="00A519BD" w14:paraId="4A0A648D" w14:textId="77777777"/>
        </w:tc>
      </w:tr>
      <w:tr w:rsidR="00A519BD" w:rsidTr="00A519BD" w14:paraId="0EA36C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19BD" w:rsidP="00A519BD" w:rsidRDefault="00A519BD" w14:paraId="6BF0A71F" w14:textId="77777777"/>
        </w:tc>
        <w:tc>
          <w:tcPr>
            <w:tcW w:w="7654" w:type="dxa"/>
            <w:gridSpan w:val="2"/>
          </w:tcPr>
          <w:p w:rsidR="00A519BD" w:rsidP="00A519BD" w:rsidRDefault="00A519BD" w14:paraId="0A483199" w14:textId="17971852">
            <w:r>
              <w:t>gehoord de beraadslaging,</w:t>
            </w:r>
          </w:p>
        </w:tc>
      </w:tr>
      <w:tr w:rsidR="00997775" w:rsidTr="00A519BD" w14:paraId="688F95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D0A3A" w14:textId="77777777"/>
        </w:tc>
        <w:tc>
          <w:tcPr>
            <w:tcW w:w="7654" w:type="dxa"/>
            <w:gridSpan w:val="2"/>
          </w:tcPr>
          <w:p w:rsidR="00997775" w:rsidRDefault="00997775" w14:paraId="0DFE1C47" w14:textId="77777777"/>
        </w:tc>
      </w:tr>
      <w:tr w:rsidR="00997775" w:rsidTr="00A519BD" w14:paraId="7B0DF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550116" w14:textId="77777777"/>
        </w:tc>
        <w:tc>
          <w:tcPr>
            <w:tcW w:w="7654" w:type="dxa"/>
            <w:gridSpan w:val="2"/>
          </w:tcPr>
          <w:p w:rsidR="00A519BD" w:rsidP="00A519BD" w:rsidRDefault="00A519BD" w14:paraId="40DF207C" w14:textId="77777777">
            <w:r>
              <w:t>constaterende dat het kabinet voornemens is een Nederlandticket in te voeren waarmee reizigers voor €49 per maand in de daluren gebruik kunnen maken van het openbaar vervoer;</w:t>
            </w:r>
          </w:p>
          <w:p w:rsidR="00A519BD" w:rsidP="00A519BD" w:rsidRDefault="00A519BD" w14:paraId="0C12CF07" w14:textId="77777777"/>
          <w:p w:rsidR="00A519BD" w:rsidP="00A519BD" w:rsidRDefault="00A519BD" w14:paraId="4AEE0D50" w14:textId="77777777">
            <w:r>
              <w:t>overwegende dat het Nederlandticket slechts tot september loopt en veel mensen ook buiten de daluren afhankelijk zijn van het openbaar vervoer;</w:t>
            </w:r>
          </w:p>
          <w:p w:rsidR="00A519BD" w:rsidP="00A519BD" w:rsidRDefault="00A519BD" w14:paraId="4B48B447" w14:textId="77777777"/>
          <w:p w:rsidR="00A519BD" w:rsidP="00A519BD" w:rsidRDefault="00A519BD" w14:paraId="29818EDB" w14:textId="77777777">
            <w:r>
              <w:t>verzoekt de regering bij de begroting van 2027 verregaandere voorstellen te presenteren om het ov structureel betaalbaarder te maken,</w:t>
            </w:r>
          </w:p>
          <w:p w:rsidR="00A519BD" w:rsidP="00A519BD" w:rsidRDefault="00A519BD" w14:paraId="03B09B7A" w14:textId="77777777"/>
          <w:p w:rsidR="00A519BD" w:rsidP="00A519BD" w:rsidRDefault="00A519BD" w14:paraId="6A522466" w14:textId="77777777">
            <w:r>
              <w:t>en gaat over tot de orde van de dag.</w:t>
            </w:r>
          </w:p>
          <w:p w:rsidR="00A519BD" w:rsidP="00A519BD" w:rsidRDefault="00A519BD" w14:paraId="7B5FCA6F" w14:textId="77777777"/>
          <w:p w:rsidR="00997775" w:rsidP="00A519BD" w:rsidRDefault="00A519BD" w14:paraId="43179723" w14:textId="4BB1051F">
            <w:r>
              <w:t>Beckerman</w:t>
            </w:r>
          </w:p>
        </w:tc>
      </w:tr>
    </w:tbl>
    <w:p w:rsidR="00997775" w:rsidRDefault="00997775" w14:paraId="61569F7B" w14:textId="77777777"/>
    <w:sectPr w:rsidR="00997775" w:rsidSect="00A519BD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0799" w14:textId="77777777" w:rsidR="00A519BD" w:rsidRDefault="00A519BD">
      <w:pPr>
        <w:spacing w:line="20" w:lineRule="exact"/>
      </w:pPr>
    </w:p>
  </w:endnote>
  <w:endnote w:type="continuationSeparator" w:id="0">
    <w:p w14:paraId="234B5BDE" w14:textId="77777777" w:rsidR="00A519BD" w:rsidRDefault="00A519B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4718C8" w14:textId="77777777" w:rsidR="00A519BD" w:rsidRDefault="00A519B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CE98" w14:textId="77777777" w:rsidR="00A519BD" w:rsidRDefault="00A519B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0C48E7" w14:textId="77777777" w:rsidR="00A519BD" w:rsidRDefault="00A51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B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3FF5"/>
    <w:rsid w:val="009E7F14"/>
    <w:rsid w:val="00A079BF"/>
    <w:rsid w:val="00A07C71"/>
    <w:rsid w:val="00A4034A"/>
    <w:rsid w:val="00A519BD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D6A66"/>
  <w15:docId w15:val="{99CFA755-11BA-4AEC-955E-8296F43B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2026-05-13T07:18:00.0000000Z</dcterms:created>
  <dcterms:modified xsi:type="dcterms:W3CDTF">2026-05-13T07:29:00.0000000Z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