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F6709" w14:paraId="799B686D" w14:textId="77777777">
        <w:tc>
          <w:tcPr>
            <w:tcW w:w="6733" w:type="dxa"/>
            <w:gridSpan w:val="2"/>
            <w:tcBorders>
              <w:top w:val="nil"/>
              <w:left w:val="nil"/>
              <w:bottom w:val="nil"/>
              <w:right w:val="nil"/>
            </w:tcBorders>
            <w:vAlign w:val="center"/>
          </w:tcPr>
          <w:p w:rsidR="00997775" w:rsidP="00710A7A" w:rsidRDefault="00997775" w14:paraId="77C30D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0E9EFA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F6709" w14:paraId="1CFF018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A02157B" w14:textId="77777777">
            <w:r w:rsidRPr="008B0CC5">
              <w:t xml:space="preserve">Vergaderjaar </w:t>
            </w:r>
            <w:r w:rsidR="00AC6B87">
              <w:t>202</w:t>
            </w:r>
            <w:r w:rsidR="00684DFF">
              <w:t>5</w:t>
            </w:r>
            <w:r w:rsidR="00AC6B87">
              <w:t>-202</w:t>
            </w:r>
            <w:r w:rsidR="00684DFF">
              <w:t>6</w:t>
            </w:r>
          </w:p>
        </w:tc>
      </w:tr>
      <w:tr w:rsidR="00997775" w:rsidTr="003F6709" w14:paraId="7D603218" w14:textId="77777777">
        <w:trPr>
          <w:cantSplit/>
        </w:trPr>
        <w:tc>
          <w:tcPr>
            <w:tcW w:w="10985" w:type="dxa"/>
            <w:gridSpan w:val="3"/>
            <w:tcBorders>
              <w:top w:val="nil"/>
              <w:left w:val="nil"/>
              <w:bottom w:val="nil"/>
              <w:right w:val="nil"/>
            </w:tcBorders>
          </w:tcPr>
          <w:p w:rsidR="00997775" w:rsidRDefault="00997775" w14:paraId="7DE961F7" w14:textId="77777777"/>
        </w:tc>
      </w:tr>
      <w:tr w:rsidR="00997775" w:rsidTr="003F6709" w14:paraId="2935F51F" w14:textId="77777777">
        <w:trPr>
          <w:cantSplit/>
        </w:trPr>
        <w:tc>
          <w:tcPr>
            <w:tcW w:w="10985" w:type="dxa"/>
            <w:gridSpan w:val="3"/>
            <w:tcBorders>
              <w:top w:val="nil"/>
              <w:left w:val="nil"/>
              <w:bottom w:val="single" w:color="auto" w:sz="4" w:space="0"/>
              <w:right w:val="nil"/>
            </w:tcBorders>
          </w:tcPr>
          <w:p w:rsidR="00997775" w:rsidRDefault="00997775" w14:paraId="6E6EBC2D" w14:textId="77777777"/>
        </w:tc>
      </w:tr>
      <w:tr w:rsidR="00997775" w:rsidTr="003F6709" w14:paraId="69B56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0979F6" w14:textId="77777777"/>
        </w:tc>
        <w:tc>
          <w:tcPr>
            <w:tcW w:w="7654" w:type="dxa"/>
            <w:gridSpan w:val="2"/>
          </w:tcPr>
          <w:p w:rsidR="00997775" w:rsidRDefault="00997775" w14:paraId="049881BA" w14:textId="77777777"/>
        </w:tc>
      </w:tr>
      <w:tr w:rsidR="003F6709" w:rsidTr="003F6709" w14:paraId="3925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6F6D5B7B" w14:textId="1B8E3846">
            <w:pPr>
              <w:rPr>
                <w:b/>
              </w:rPr>
            </w:pPr>
            <w:r>
              <w:rPr>
                <w:b/>
              </w:rPr>
              <w:t>23 645</w:t>
            </w:r>
          </w:p>
        </w:tc>
        <w:tc>
          <w:tcPr>
            <w:tcW w:w="7654" w:type="dxa"/>
            <w:gridSpan w:val="2"/>
          </w:tcPr>
          <w:p w:rsidR="003F6709" w:rsidP="003F6709" w:rsidRDefault="003F6709" w14:paraId="515B5DAA" w14:textId="4F5ECB33">
            <w:pPr>
              <w:rPr>
                <w:b/>
              </w:rPr>
            </w:pPr>
            <w:r w:rsidRPr="00642196">
              <w:rPr>
                <w:b/>
                <w:bCs/>
              </w:rPr>
              <w:t>Openbaar vervoer</w:t>
            </w:r>
          </w:p>
        </w:tc>
      </w:tr>
      <w:tr w:rsidR="003F6709" w:rsidTr="003F6709" w14:paraId="32AEF9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63B4FDFD" w14:textId="77777777"/>
        </w:tc>
        <w:tc>
          <w:tcPr>
            <w:tcW w:w="7654" w:type="dxa"/>
            <w:gridSpan w:val="2"/>
          </w:tcPr>
          <w:p w:rsidR="003F6709" w:rsidP="003F6709" w:rsidRDefault="003F6709" w14:paraId="3180BBBC" w14:textId="77777777"/>
        </w:tc>
      </w:tr>
      <w:tr w:rsidR="003F6709" w:rsidTr="003F6709" w14:paraId="758AD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7DA8A9C1" w14:textId="77777777"/>
        </w:tc>
        <w:tc>
          <w:tcPr>
            <w:tcW w:w="7654" w:type="dxa"/>
            <w:gridSpan w:val="2"/>
          </w:tcPr>
          <w:p w:rsidR="003F6709" w:rsidP="003F6709" w:rsidRDefault="003F6709" w14:paraId="4A8543E7" w14:textId="77777777"/>
        </w:tc>
      </w:tr>
      <w:tr w:rsidR="003F6709" w:rsidTr="003F6709" w14:paraId="631271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6ABD280A" w14:textId="07B23D51">
            <w:pPr>
              <w:rPr>
                <w:b/>
              </w:rPr>
            </w:pPr>
            <w:r>
              <w:rPr>
                <w:b/>
              </w:rPr>
              <w:t xml:space="preserve">Nr. </w:t>
            </w:r>
            <w:r>
              <w:rPr>
                <w:b/>
              </w:rPr>
              <w:t>890</w:t>
            </w:r>
          </w:p>
        </w:tc>
        <w:tc>
          <w:tcPr>
            <w:tcW w:w="7654" w:type="dxa"/>
            <w:gridSpan w:val="2"/>
          </w:tcPr>
          <w:p w:rsidR="003F6709" w:rsidP="003F6709" w:rsidRDefault="003F6709" w14:paraId="75B60609" w14:textId="38A49A8B">
            <w:pPr>
              <w:rPr>
                <w:b/>
              </w:rPr>
            </w:pPr>
            <w:r>
              <w:rPr>
                <w:b/>
              </w:rPr>
              <w:t xml:space="preserve">MOTIE VAN </w:t>
            </w:r>
            <w:r>
              <w:rPr>
                <w:b/>
              </w:rPr>
              <w:t>HET LID EL ABASSI</w:t>
            </w:r>
          </w:p>
        </w:tc>
      </w:tr>
      <w:tr w:rsidR="003F6709" w:rsidTr="003F6709" w14:paraId="2A5071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5599C4AC" w14:textId="77777777"/>
        </w:tc>
        <w:tc>
          <w:tcPr>
            <w:tcW w:w="7654" w:type="dxa"/>
            <w:gridSpan w:val="2"/>
          </w:tcPr>
          <w:p w:rsidR="003F6709" w:rsidP="003F6709" w:rsidRDefault="003F6709" w14:paraId="071ACDA9" w14:textId="64F1EECB">
            <w:r>
              <w:t>Voorgesteld 12 mei 2026</w:t>
            </w:r>
          </w:p>
        </w:tc>
      </w:tr>
      <w:tr w:rsidR="003F6709" w:rsidTr="003F6709" w14:paraId="669E2B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6B18B8C5" w14:textId="77777777"/>
        </w:tc>
        <w:tc>
          <w:tcPr>
            <w:tcW w:w="7654" w:type="dxa"/>
            <w:gridSpan w:val="2"/>
          </w:tcPr>
          <w:p w:rsidR="003F6709" w:rsidP="003F6709" w:rsidRDefault="003F6709" w14:paraId="2E75572D" w14:textId="77777777"/>
        </w:tc>
      </w:tr>
      <w:tr w:rsidR="003F6709" w:rsidTr="003F6709" w14:paraId="160267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5CFF170A" w14:textId="77777777"/>
        </w:tc>
        <w:tc>
          <w:tcPr>
            <w:tcW w:w="7654" w:type="dxa"/>
            <w:gridSpan w:val="2"/>
          </w:tcPr>
          <w:p w:rsidR="003F6709" w:rsidP="003F6709" w:rsidRDefault="003F6709" w14:paraId="4123D07F" w14:textId="5A976F10">
            <w:r>
              <w:t>De Kamer,</w:t>
            </w:r>
          </w:p>
        </w:tc>
      </w:tr>
      <w:tr w:rsidR="003F6709" w:rsidTr="003F6709" w14:paraId="7EB1F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754047FC" w14:textId="77777777"/>
        </w:tc>
        <w:tc>
          <w:tcPr>
            <w:tcW w:w="7654" w:type="dxa"/>
            <w:gridSpan w:val="2"/>
          </w:tcPr>
          <w:p w:rsidR="003F6709" w:rsidP="003F6709" w:rsidRDefault="003F6709" w14:paraId="3E1675CC" w14:textId="77777777"/>
        </w:tc>
      </w:tr>
      <w:tr w:rsidR="003F6709" w:rsidTr="003F6709" w14:paraId="039453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F6709" w:rsidP="003F6709" w:rsidRDefault="003F6709" w14:paraId="0C9C63C7" w14:textId="77777777"/>
        </w:tc>
        <w:tc>
          <w:tcPr>
            <w:tcW w:w="7654" w:type="dxa"/>
            <w:gridSpan w:val="2"/>
          </w:tcPr>
          <w:p w:rsidR="003F6709" w:rsidP="003F6709" w:rsidRDefault="003F6709" w14:paraId="66AC85C2" w14:textId="73F0EAAC">
            <w:r>
              <w:t>gehoord de beraadslaging,</w:t>
            </w:r>
          </w:p>
        </w:tc>
      </w:tr>
      <w:tr w:rsidR="00997775" w:rsidTr="003F6709" w14:paraId="67DE62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C5C976D" w14:textId="77777777"/>
        </w:tc>
        <w:tc>
          <w:tcPr>
            <w:tcW w:w="7654" w:type="dxa"/>
            <w:gridSpan w:val="2"/>
          </w:tcPr>
          <w:p w:rsidR="00997775" w:rsidRDefault="00997775" w14:paraId="372A2BC8" w14:textId="77777777"/>
        </w:tc>
      </w:tr>
      <w:tr w:rsidR="00997775" w:rsidTr="003F6709" w14:paraId="1F704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818028" w14:textId="77777777"/>
        </w:tc>
        <w:tc>
          <w:tcPr>
            <w:tcW w:w="7654" w:type="dxa"/>
            <w:gridSpan w:val="2"/>
          </w:tcPr>
          <w:p w:rsidR="003F6709" w:rsidP="003F6709" w:rsidRDefault="003F6709" w14:paraId="37A04888" w14:textId="77777777">
            <w:r>
              <w:t>constaterende dat stijgende kosten, waaronder brandstofprijzen, druk zetten op de taxibranche;</w:t>
            </w:r>
          </w:p>
          <w:p w:rsidR="003F6709" w:rsidP="003F6709" w:rsidRDefault="003F6709" w14:paraId="591EEBAD" w14:textId="77777777"/>
          <w:p w:rsidR="003F6709" w:rsidP="003F6709" w:rsidRDefault="003F6709" w14:paraId="1B0B4EB8" w14:textId="77777777">
            <w:r>
              <w:t>overwegende dat deze sector van belang is voor bereikbaarheid en werkgelegenheid;</w:t>
            </w:r>
          </w:p>
          <w:p w:rsidR="003F6709" w:rsidP="003F6709" w:rsidRDefault="003F6709" w14:paraId="5ACB6997" w14:textId="77777777"/>
          <w:p w:rsidR="003F6709" w:rsidP="003F6709" w:rsidRDefault="003F6709" w14:paraId="1BD79CFF" w14:textId="77777777">
            <w:r>
              <w:t>verzoekt de regering om in overleg met de sector te verkennen tegen welke knelpunten taxiondernemers aanlopen en welke gerichte maatregelen mogelijk zijn om de sector te ondersteunen, en de Kamer hierover te informeren,</w:t>
            </w:r>
          </w:p>
          <w:p w:rsidR="003F6709" w:rsidP="003F6709" w:rsidRDefault="003F6709" w14:paraId="0CEA8D17" w14:textId="77777777"/>
          <w:p w:rsidR="003F6709" w:rsidP="003F6709" w:rsidRDefault="003F6709" w14:paraId="39AEA64C" w14:textId="77777777">
            <w:r>
              <w:t>en gaat over tot de orde van de dag.</w:t>
            </w:r>
          </w:p>
          <w:p w:rsidR="003F6709" w:rsidP="003F6709" w:rsidRDefault="003F6709" w14:paraId="5A2DFBFE" w14:textId="77777777"/>
          <w:p w:rsidR="00997775" w:rsidP="003F6709" w:rsidRDefault="003F6709" w14:paraId="581E5A04" w14:textId="11F819F2">
            <w:r>
              <w:t xml:space="preserve">El </w:t>
            </w:r>
            <w:proofErr w:type="spellStart"/>
            <w:r>
              <w:t>Abassi</w:t>
            </w:r>
            <w:proofErr w:type="spellEnd"/>
          </w:p>
        </w:tc>
      </w:tr>
    </w:tbl>
    <w:p w:rsidR="00997775" w:rsidRDefault="00997775" w14:paraId="30D42C0F" w14:textId="77777777"/>
    <w:sectPr w:rsidR="00997775" w:rsidSect="003F6709">
      <w:endnotePr>
        <w:numFmt w:val="decimal"/>
      </w:endnotePr>
      <w:pgSz w:w="11906" w:h="16838"/>
      <w:pgMar w:top="1418" w:right="567" w:bottom="1418" w:left="567" w:header="357"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3FB9" w14:textId="77777777" w:rsidR="003F6709" w:rsidRDefault="003F6709">
      <w:pPr>
        <w:spacing w:line="20" w:lineRule="exact"/>
      </w:pPr>
    </w:p>
  </w:endnote>
  <w:endnote w:type="continuationSeparator" w:id="0">
    <w:p w14:paraId="0EC95CF1" w14:textId="77777777" w:rsidR="003F6709" w:rsidRDefault="003F6709">
      <w:pPr>
        <w:pStyle w:val="Amendement"/>
      </w:pPr>
      <w:r>
        <w:rPr>
          <w:b w:val="0"/>
        </w:rPr>
        <w:t xml:space="preserve"> </w:t>
      </w:r>
    </w:p>
  </w:endnote>
  <w:endnote w:type="continuationNotice" w:id="1">
    <w:p w14:paraId="2256B86B" w14:textId="77777777" w:rsidR="003F6709" w:rsidRDefault="003F67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2F5F" w14:textId="77777777" w:rsidR="003F6709" w:rsidRDefault="003F6709">
      <w:pPr>
        <w:pStyle w:val="Amendement"/>
      </w:pPr>
      <w:r>
        <w:rPr>
          <w:b w:val="0"/>
        </w:rPr>
        <w:separator/>
      </w:r>
    </w:p>
  </w:footnote>
  <w:footnote w:type="continuationSeparator" w:id="0">
    <w:p w14:paraId="1FBA5CEC" w14:textId="77777777" w:rsidR="003F6709" w:rsidRDefault="003F6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709"/>
    <w:rsid w:val="00133FCE"/>
    <w:rsid w:val="001E482C"/>
    <w:rsid w:val="001E4877"/>
    <w:rsid w:val="0021105A"/>
    <w:rsid w:val="00280D6A"/>
    <w:rsid w:val="002B78E9"/>
    <w:rsid w:val="002C5406"/>
    <w:rsid w:val="00330D60"/>
    <w:rsid w:val="00345A5C"/>
    <w:rsid w:val="003F6709"/>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D3FF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CB5DF"/>
  <w15:docId w15:val="{63950B0A-C798-47BB-95A8-60E1F0E19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560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2026-05-13T07:18:00.0000000Z</dcterms:created>
  <dcterms:modified xsi:type="dcterms:W3CDTF">2026-05-13T07:31:00.0000000Z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