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F5505" w14:paraId="642FC1CF" w14:textId="77777777">
        <w:tc>
          <w:tcPr>
            <w:tcW w:w="6733" w:type="dxa"/>
            <w:gridSpan w:val="2"/>
            <w:tcBorders>
              <w:top w:val="nil"/>
              <w:left w:val="nil"/>
              <w:bottom w:val="nil"/>
              <w:right w:val="nil"/>
            </w:tcBorders>
            <w:vAlign w:val="center"/>
          </w:tcPr>
          <w:p w:rsidR="00997775" w:rsidP="00710A7A" w:rsidRDefault="00997775" w14:paraId="5DF4EB0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E9174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F5505" w14:paraId="676179D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2AFE10" w14:textId="77777777">
            <w:r w:rsidRPr="008B0CC5">
              <w:t xml:space="preserve">Vergaderjaar </w:t>
            </w:r>
            <w:r w:rsidR="00AC6B87">
              <w:t>202</w:t>
            </w:r>
            <w:r w:rsidR="00684DFF">
              <w:t>5</w:t>
            </w:r>
            <w:r w:rsidR="00AC6B87">
              <w:t>-202</w:t>
            </w:r>
            <w:r w:rsidR="00684DFF">
              <w:t>6</w:t>
            </w:r>
          </w:p>
        </w:tc>
      </w:tr>
      <w:tr w:rsidR="00997775" w:rsidTr="006F5505" w14:paraId="6C366D45" w14:textId="77777777">
        <w:trPr>
          <w:cantSplit/>
        </w:trPr>
        <w:tc>
          <w:tcPr>
            <w:tcW w:w="10985" w:type="dxa"/>
            <w:gridSpan w:val="3"/>
            <w:tcBorders>
              <w:top w:val="nil"/>
              <w:left w:val="nil"/>
              <w:bottom w:val="nil"/>
              <w:right w:val="nil"/>
            </w:tcBorders>
          </w:tcPr>
          <w:p w:rsidR="00997775" w:rsidRDefault="00997775" w14:paraId="218AFDC7" w14:textId="77777777"/>
        </w:tc>
      </w:tr>
      <w:tr w:rsidR="00997775" w:rsidTr="006F5505" w14:paraId="5CD3B0E3" w14:textId="77777777">
        <w:trPr>
          <w:cantSplit/>
        </w:trPr>
        <w:tc>
          <w:tcPr>
            <w:tcW w:w="10985" w:type="dxa"/>
            <w:gridSpan w:val="3"/>
            <w:tcBorders>
              <w:top w:val="nil"/>
              <w:left w:val="nil"/>
              <w:bottom w:val="single" w:color="auto" w:sz="4" w:space="0"/>
              <w:right w:val="nil"/>
            </w:tcBorders>
          </w:tcPr>
          <w:p w:rsidR="00997775" w:rsidRDefault="00997775" w14:paraId="7F0ACFD2" w14:textId="77777777"/>
        </w:tc>
      </w:tr>
      <w:tr w:rsidR="00997775" w:rsidTr="006F5505" w14:paraId="20E0F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35C936" w14:textId="77777777"/>
        </w:tc>
        <w:tc>
          <w:tcPr>
            <w:tcW w:w="7654" w:type="dxa"/>
            <w:gridSpan w:val="2"/>
          </w:tcPr>
          <w:p w:rsidR="00997775" w:rsidRDefault="00997775" w14:paraId="6A74E0CD" w14:textId="77777777"/>
        </w:tc>
      </w:tr>
      <w:tr w:rsidR="006F5505" w:rsidTr="006F5505" w14:paraId="1E877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505" w:rsidP="006F5505" w:rsidRDefault="006F5505" w14:paraId="726BE555" w14:textId="59D1748B">
            <w:pPr>
              <w:rPr>
                <w:b/>
              </w:rPr>
            </w:pPr>
            <w:r>
              <w:rPr>
                <w:b/>
              </w:rPr>
              <w:t>23 645</w:t>
            </w:r>
          </w:p>
        </w:tc>
        <w:tc>
          <w:tcPr>
            <w:tcW w:w="7654" w:type="dxa"/>
            <w:gridSpan w:val="2"/>
          </w:tcPr>
          <w:p w:rsidR="006F5505" w:rsidP="006F5505" w:rsidRDefault="006F5505" w14:paraId="3049E949" w14:textId="2CA36380">
            <w:pPr>
              <w:rPr>
                <w:b/>
              </w:rPr>
            </w:pPr>
            <w:r w:rsidRPr="00642196">
              <w:rPr>
                <w:b/>
                <w:bCs/>
              </w:rPr>
              <w:t>Openbaar vervoer</w:t>
            </w:r>
          </w:p>
        </w:tc>
      </w:tr>
      <w:tr w:rsidR="006F5505" w:rsidTr="006F5505" w14:paraId="6BB09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505" w:rsidP="006F5505" w:rsidRDefault="006F5505" w14:paraId="4DB9633B" w14:textId="77777777"/>
        </w:tc>
        <w:tc>
          <w:tcPr>
            <w:tcW w:w="7654" w:type="dxa"/>
            <w:gridSpan w:val="2"/>
          </w:tcPr>
          <w:p w:rsidR="006F5505" w:rsidP="006F5505" w:rsidRDefault="006F5505" w14:paraId="5C20A6EC" w14:textId="77777777"/>
        </w:tc>
      </w:tr>
      <w:tr w:rsidR="006F5505" w:rsidTr="006F5505" w14:paraId="3F2595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505" w:rsidP="006F5505" w:rsidRDefault="006F5505" w14:paraId="70FAE7CD" w14:textId="77777777"/>
        </w:tc>
        <w:tc>
          <w:tcPr>
            <w:tcW w:w="7654" w:type="dxa"/>
            <w:gridSpan w:val="2"/>
          </w:tcPr>
          <w:p w:rsidR="006F5505" w:rsidP="006F5505" w:rsidRDefault="006F5505" w14:paraId="649B9164" w14:textId="77777777"/>
        </w:tc>
      </w:tr>
      <w:tr w:rsidR="006F5505" w:rsidTr="006F5505" w14:paraId="185E9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505" w:rsidP="006F5505" w:rsidRDefault="006F5505" w14:paraId="1FD7BB42" w14:textId="7778968A">
            <w:pPr>
              <w:rPr>
                <w:b/>
              </w:rPr>
            </w:pPr>
            <w:r>
              <w:rPr>
                <w:b/>
              </w:rPr>
              <w:t xml:space="preserve">Nr. </w:t>
            </w:r>
            <w:r>
              <w:rPr>
                <w:b/>
              </w:rPr>
              <w:t>892</w:t>
            </w:r>
          </w:p>
        </w:tc>
        <w:tc>
          <w:tcPr>
            <w:tcW w:w="7654" w:type="dxa"/>
            <w:gridSpan w:val="2"/>
          </w:tcPr>
          <w:p w:rsidR="006F5505" w:rsidP="006F5505" w:rsidRDefault="006F5505" w14:paraId="32378E65" w14:textId="56586454">
            <w:pPr>
              <w:rPr>
                <w:b/>
              </w:rPr>
            </w:pPr>
            <w:r>
              <w:rPr>
                <w:b/>
              </w:rPr>
              <w:t xml:space="preserve">MOTIE VAN </w:t>
            </w:r>
            <w:r>
              <w:rPr>
                <w:b/>
              </w:rPr>
              <w:t>HET LID EL ABASSI</w:t>
            </w:r>
          </w:p>
        </w:tc>
      </w:tr>
      <w:tr w:rsidR="006F5505" w:rsidTr="006F5505" w14:paraId="1DDAE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505" w:rsidP="006F5505" w:rsidRDefault="006F5505" w14:paraId="7F649A5C" w14:textId="77777777"/>
        </w:tc>
        <w:tc>
          <w:tcPr>
            <w:tcW w:w="7654" w:type="dxa"/>
            <w:gridSpan w:val="2"/>
          </w:tcPr>
          <w:p w:rsidR="006F5505" w:rsidP="006F5505" w:rsidRDefault="006F5505" w14:paraId="5182B15C" w14:textId="1D152C29">
            <w:r>
              <w:t>Voorgesteld 12 mei 2026</w:t>
            </w:r>
          </w:p>
        </w:tc>
      </w:tr>
      <w:tr w:rsidR="006F5505" w:rsidTr="006F5505" w14:paraId="04123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505" w:rsidP="006F5505" w:rsidRDefault="006F5505" w14:paraId="72B61237" w14:textId="77777777"/>
        </w:tc>
        <w:tc>
          <w:tcPr>
            <w:tcW w:w="7654" w:type="dxa"/>
            <w:gridSpan w:val="2"/>
          </w:tcPr>
          <w:p w:rsidR="006F5505" w:rsidP="006F5505" w:rsidRDefault="006F5505" w14:paraId="4DE5CDBA" w14:textId="77777777"/>
        </w:tc>
      </w:tr>
      <w:tr w:rsidR="006F5505" w:rsidTr="006F5505" w14:paraId="1FA23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505" w:rsidP="006F5505" w:rsidRDefault="006F5505" w14:paraId="4A77E88E" w14:textId="77777777"/>
        </w:tc>
        <w:tc>
          <w:tcPr>
            <w:tcW w:w="7654" w:type="dxa"/>
            <w:gridSpan w:val="2"/>
          </w:tcPr>
          <w:p w:rsidR="006F5505" w:rsidP="006F5505" w:rsidRDefault="006F5505" w14:paraId="75217569" w14:textId="0B4F6D75">
            <w:r>
              <w:t>De Kamer,</w:t>
            </w:r>
          </w:p>
        </w:tc>
      </w:tr>
      <w:tr w:rsidR="006F5505" w:rsidTr="006F5505" w14:paraId="4F39AA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505" w:rsidP="006F5505" w:rsidRDefault="006F5505" w14:paraId="2D3AFB1D" w14:textId="77777777"/>
        </w:tc>
        <w:tc>
          <w:tcPr>
            <w:tcW w:w="7654" w:type="dxa"/>
            <w:gridSpan w:val="2"/>
          </w:tcPr>
          <w:p w:rsidR="006F5505" w:rsidP="006F5505" w:rsidRDefault="006F5505" w14:paraId="4AC052EA" w14:textId="77777777"/>
        </w:tc>
      </w:tr>
      <w:tr w:rsidR="006F5505" w:rsidTr="006F5505" w14:paraId="6B4F0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5505" w:rsidP="006F5505" w:rsidRDefault="006F5505" w14:paraId="724F0C59" w14:textId="77777777"/>
        </w:tc>
        <w:tc>
          <w:tcPr>
            <w:tcW w:w="7654" w:type="dxa"/>
            <w:gridSpan w:val="2"/>
          </w:tcPr>
          <w:p w:rsidR="006F5505" w:rsidP="006F5505" w:rsidRDefault="006F5505" w14:paraId="5D99AB57" w14:textId="4C88930A">
            <w:r>
              <w:t>gehoord de beraadslaging,</w:t>
            </w:r>
          </w:p>
        </w:tc>
      </w:tr>
      <w:tr w:rsidR="00997775" w:rsidTr="006F5505" w14:paraId="56457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2309CE" w14:textId="77777777"/>
        </w:tc>
        <w:tc>
          <w:tcPr>
            <w:tcW w:w="7654" w:type="dxa"/>
            <w:gridSpan w:val="2"/>
          </w:tcPr>
          <w:p w:rsidR="00997775" w:rsidRDefault="00997775" w14:paraId="023C16DB" w14:textId="77777777"/>
        </w:tc>
      </w:tr>
      <w:tr w:rsidR="00997775" w:rsidTr="006F5505" w14:paraId="110C28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B56DF9" w14:textId="77777777"/>
        </w:tc>
        <w:tc>
          <w:tcPr>
            <w:tcW w:w="7654" w:type="dxa"/>
            <w:gridSpan w:val="2"/>
          </w:tcPr>
          <w:p w:rsidR="006F5505" w:rsidP="006F5505" w:rsidRDefault="006F5505" w14:paraId="0FC1B3E1" w14:textId="77777777">
            <w:r>
              <w:t>constaterende dat brandstofprijzen sterk zijn gestegen en een groot deel van de prijs bestaat uit belastingen en heffingen;</w:t>
            </w:r>
          </w:p>
          <w:p w:rsidR="006F5505" w:rsidP="006F5505" w:rsidRDefault="006F5505" w14:paraId="6218F567" w14:textId="77777777"/>
          <w:p w:rsidR="006F5505" w:rsidP="006F5505" w:rsidRDefault="006F5505" w14:paraId="151E8878" w14:textId="77777777">
            <w:r>
              <w:t>overwegende dat dit huishoudens en ondernemers raakt in hun koopkracht;</w:t>
            </w:r>
          </w:p>
          <w:p w:rsidR="006F5505" w:rsidP="006F5505" w:rsidRDefault="006F5505" w14:paraId="1DC1CBD1" w14:textId="77777777"/>
          <w:p w:rsidR="006F5505" w:rsidP="006F5505" w:rsidRDefault="006F5505" w14:paraId="4F66333E" w14:textId="77777777">
            <w:r>
              <w:t>verzoekt de regering om de opbouw van de brandstofprijs inzichtelijk te maken en verschillende beleidsopties in kaart te brengen om de prijsdruk voor huishoudens en ondernemers te beperken, en de Kamer hierover vóór de zomer te informeren,</w:t>
            </w:r>
          </w:p>
          <w:p w:rsidR="006F5505" w:rsidP="006F5505" w:rsidRDefault="006F5505" w14:paraId="67A37581" w14:textId="77777777"/>
          <w:p w:rsidR="006F5505" w:rsidP="006F5505" w:rsidRDefault="006F5505" w14:paraId="1EC8AE96" w14:textId="77777777">
            <w:r>
              <w:t>en gaat over tot de orde van de dag.</w:t>
            </w:r>
          </w:p>
          <w:p w:rsidR="006F5505" w:rsidP="006F5505" w:rsidRDefault="006F5505" w14:paraId="1807B42A" w14:textId="77777777"/>
          <w:p w:rsidR="00997775" w:rsidP="006F5505" w:rsidRDefault="006F5505" w14:paraId="4548B31D" w14:textId="7558FE41">
            <w:r>
              <w:t xml:space="preserve">El </w:t>
            </w:r>
            <w:proofErr w:type="spellStart"/>
            <w:r>
              <w:t>Abassi</w:t>
            </w:r>
            <w:proofErr w:type="spellEnd"/>
          </w:p>
        </w:tc>
      </w:tr>
    </w:tbl>
    <w:p w:rsidR="00997775" w:rsidRDefault="00997775" w14:paraId="1A6FA72A" w14:textId="77777777"/>
    <w:sectPr w:rsidR="00997775" w:rsidSect="006F5505">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D2E3" w14:textId="77777777" w:rsidR="006F5505" w:rsidRDefault="006F5505">
      <w:pPr>
        <w:spacing w:line="20" w:lineRule="exact"/>
      </w:pPr>
    </w:p>
  </w:endnote>
  <w:endnote w:type="continuationSeparator" w:id="0">
    <w:p w14:paraId="0EAC4FA1" w14:textId="77777777" w:rsidR="006F5505" w:rsidRDefault="006F5505">
      <w:pPr>
        <w:pStyle w:val="Amendement"/>
      </w:pPr>
      <w:r>
        <w:rPr>
          <w:b w:val="0"/>
        </w:rPr>
        <w:t xml:space="preserve"> </w:t>
      </w:r>
    </w:p>
  </w:endnote>
  <w:endnote w:type="continuationNotice" w:id="1">
    <w:p w14:paraId="1F0AFAAB" w14:textId="77777777" w:rsidR="006F5505" w:rsidRDefault="006F55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9C0C" w14:textId="77777777" w:rsidR="006F5505" w:rsidRDefault="006F5505">
      <w:pPr>
        <w:pStyle w:val="Amendement"/>
      </w:pPr>
      <w:r>
        <w:rPr>
          <w:b w:val="0"/>
        </w:rPr>
        <w:separator/>
      </w:r>
    </w:p>
  </w:footnote>
  <w:footnote w:type="continuationSeparator" w:id="0">
    <w:p w14:paraId="3B95B94E" w14:textId="77777777" w:rsidR="006F5505" w:rsidRDefault="006F5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0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F5505"/>
    <w:rsid w:val="00710A7A"/>
    <w:rsid w:val="00744C6E"/>
    <w:rsid w:val="007B35A1"/>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7B634"/>
  <w15:docId w15:val="{E2A4E4F7-D255-4B4B-8B37-D48530B8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593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2026-05-13T07:18:00.0000000Z</dcterms:created>
  <dcterms:modified xsi:type="dcterms:W3CDTF">2026-05-13T07:32:00.0000000Z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