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6955" w14:paraId="4811F9A0" w14:textId="77777777">
        <w:tc>
          <w:tcPr>
            <w:tcW w:w="6733" w:type="dxa"/>
            <w:gridSpan w:val="2"/>
            <w:tcBorders>
              <w:top w:val="nil"/>
              <w:left w:val="nil"/>
              <w:bottom w:val="nil"/>
              <w:right w:val="nil"/>
            </w:tcBorders>
            <w:vAlign w:val="center"/>
          </w:tcPr>
          <w:p w:rsidR="00997775" w:rsidP="00710A7A" w:rsidRDefault="00997775" w14:paraId="27D795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98E1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6955" w14:paraId="0F3DCF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A23E52" w14:textId="77777777">
            <w:r w:rsidRPr="008B0CC5">
              <w:t xml:space="preserve">Vergaderjaar </w:t>
            </w:r>
            <w:r w:rsidR="00AC6B87">
              <w:t>202</w:t>
            </w:r>
            <w:r w:rsidR="00684DFF">
              <w:t>5</w:t>
            </w:r>
            <w:r w:rsidR="00AC6B87">
              <w:t>-202</w:t>
            </w:r>
            <w:r w:rsidR="00684DFF">
              <w:t>6</w:t>
            </w:r>
          </w:p>
        </w:tc>
      </w:tr>
      <w:tr w:rsidR="00997775" w:rsidTr="00126955" w14:paraId="499A23A2" w14:textId="77777777">
        <w:trPr>
          <w:cantSplit/>
        </w:trPr>
        <w:tc>
          <w:tcPr>
            <w:tcW w:w="10985" w:type="dxa"/>
            <w:gridSpan w:val="3"/>
            <w:tcBorders>
              <w:top w:val="nil"/>
              <w:left w:val="nil"/>
              <w:bottom w:val="nil"/>
              <w:right w:val="nil"/>
            </w:tcBorders>
          </w:tcPr>
          <w:p w:rsidR="00997775" w:rsidRDefault="00997775" w14:paraId="51587555" w14:textId="77777777"/>
        </w:tc>
      </w:tr>
      <w:tr w:rsidR="00997775" w:rsidTr="00126955" w14:paraId="2B57C8F6" w14:textId="77777777">
        <w:trPr>
          <w:cantSplit/>
        </w:trPr>
        <w:tc>
          <w:tcPr>
            <w:tcW w:w="10985" w:type="dxa"/>
            <w:gridSpan w:val="3"/>
            <w:tcBorders>
              <w:top w:val="nil"/>
              <w:left w:val="nil"/>
              <w:bottom w:val="single" w:color="auto" w:sz="4" w:space="0"/>
              <w:right w:val="nil"/>
            </w:tcBorders>
          </w:tcPr>
          <w:p w:rsidR="00997775" w:rsidRDefault="00997775" w14:paraId="3955CAF4" w14:textId="77777777"/>
        </w:tc>
      </w:tr>
      <w:tr w:rsidR="00997775" w:rsidTr="00126955" w14:paraId="79029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C5426F" w14:textId="77777777"/>
        </w:tc>
        <w:tc>
          <w:tcPr>
            <w:tcW w:w="7654" w:type="dxa"/>
            <w:gridSpan w:val="2"/>
          </w:tcPr>
          <w:p w:rsidR="00997775" w:rsidRDefault="00997775" w14:paraId="67927796" w14:textId="77777777"/>
        </w:tc>
      </w:tr>
      <w:tr w:rsidR="00126955" w:rsidTr="00126955" w14:paraId="64A1A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73A031C5" w14:textId="76C49834">
            <w:pPr>
              <w:rPr>
                <w:b/>
              </w:rPr>
            </w:pPr>
            <w:r>
              <w:rPr>
                <w:b/>
              </w:rPr>
              <w:t>23 645</w:t>
            </w:r>
          </w:p>
        </w:tc>
        <w:tc>
          <w:tcPr>
            <w:tcW w:w="7654" w:type="dxa"/>
            <w:gridSpan w:val="2"/>
          </w:tcPr>
          <w:p w:rsidR="00126955" w:rsidP="00126955" w:rsidRDefault="00126955" w14:paraId="63A24E45" w14:textId="53D7E6F3">
            <w:pPr>
              <w:rPr>
                <w:b/>
              </w:rPr>
            </w:pPr>
            <w:r w:rsidRPr="00642196">
              <w:rPr>
                <w:b/>
                <w:bCs/>
              </w:rPr>
              <w:t>Openbaar vervoer</w:t>
            </w:r>
          </w:p>
        </w:tc>
      </w:tr>
      <w:tr w:rsidR="00126955" w:rsidTr="00126955" w14:paraId="6FE0F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28E008FB" w14:textId="77777777"/>
        </w:tc>
        <w:tc>
          <w:tcPr>
            <w:tcW w:w="7654" w:type="dxa"/>
            <w:gridSpan w:val="2"/>
          </w:tcPr>
          <w:p w:rsidR="00126955" w:rsidP="00126955" w:rsidRDefault="00126955" w14:paraId="35C55F2C" w14:textId="77777777"/>
        </w:tc>
      </w:tr>
      <w:tr w:rsidR="00126955" w:rsidTr="00126955" w14:paraId="70B6D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24FA6A5E" w14:textId="77777777"/>
        </w:tc>
        <w:tc>
          <w:tcPr>
            <w:tcW w:w="7654" w:type="dxa"/>
            <w:gridSpan w:val="2"/>
          </w:tcPr>
          <w:p w:rsidR="00126955" w:rsidP="00126955" w:rsidRDefault="00126955" w14:paraId="35CF6733" w14:textId="77777777"/>
        </w:tc>
      </w:tr>
      <w:tr w:rsidR="00126955" w:rsidTr="00126955" w14:paraId="4136E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32044544" w14:textId="5DE0A4A9">
            <w:pPr>
              <w:rPr>
                <w:b/>
              </w:rPr>
            </w:pPr>
            <w:r>
              <w:rPr>
                <w:b/>
              </w:rPr>
              <w:t xml:space="preserve">Nr. </w:t>
            </w:r>
            <w:r w:rsidR="000870C1">
              <w:rPr>
                <w:b/>
              </w:rPr>
              <w:t>895</w:t>
            </w:r>
          </w:p>
        </w:tc>
        <w:tc>
          <w:tcPr>
            <w:tcW w:w="7654" w:type="dxa"/>
            <w:gridSpan w:val="2"/>
          </w:tcPr>
          <w:p w:rsidR="00126955" w:rsidP="00126955" w:rsidRDefault="00126955" w14:paraId="68E2006A" w14:textId="17D4EE75">
            <w:pPr>
              <w:rPr>
                <w:b/>
              </w:rPr>
            </w:pPr>
            <w:r>
              <w:rPr>
                <w:b/>
              </w:rPr>
              <w:t xml:space="preserve">MOTIE VAN </w:t>
            </w:r>
            <w:r w:rsidR="000870C1">
              <w:rPr>
                <w:b/>
              </w:rPr>
              <w:t>DE LEDEN JUMELET EN SCHUTZ</w:t>
            </w:r>
          </w:p>
        </w:tc>
      </w:tr>
      <w:tr w:rsidR="00126955" w:rsidTr="00126955" w14:paraId="19712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71D50F96" w14:textId="77777777"/>
        </w:tc>
        <w:tc>
          <w:tcPr>
            <w:tcW w:w="7654" w:type="dxa"/>
            <w:gridSpan w:val="2"/>
          </w:tcPr>
          <w:p w:rsidR="00126955" w:rsidP="00126955" w:rsidRDefault="00126955" w14:paraId="15C3F3EB" w14:textId="77F90DA9">
            <w:r>
              <w:t>Voorgesteld 12 mei 2026</w:t>
            </w:r>
          </w:p>
        </w:tc>
      </w:tr>
      <w:tr w:rsidR="00126955" w:rsidTr="00126955" w14:paraId="25EA6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25CEAC4D" w14:textId="77777777"/>
        </w:tc>
        <w:tc>
          <w:tcPr>
            <w:tcW w:w="7654" w:type="dxa"/>
            <w:gridSpan w:val="2"/>
          </w:tcPr>
          <w:p w:rsidR="00126955" w:rsidP="00126955" w:rsidRDefault="00126955" w14:paraId="04B4C4B1" w14:textId="77777777"/>
        </w:tc>
      </w:tr>
      <w:tr w:rsidR="00126955" w:rsidTr="00126955" w14:paraId="409B2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2DB31AC5" w14:textId="77777777"/>
        </w:tc>
        <w:tc>
          <w:tcPr>
            <w:tcW w:w="7654" w:type="dxa"/>
            <w:gridSpan w:val="2"/>
          </w:tcPr>
          <w:p w:rsidR="00126955" w:rsidP="00126955" w:rsidRDefault="00126955" w14:paraId="4B16B143" w14:textId="6A38D5EA">
            <w:r>
              <w:t>De Kamer,</w:t>
            </w:r>
          </w:p>
        </w:tc>
      </w:tr>
      <w:tr w:rsidR="00126955" w:rsidTr="00126955" w14:paraId="21AD33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1BF14C70" w14:textId="77777777"/>
        </w:tc>
        <w:tc>
          <w:tcPr>
            <w:tcW w:w="7654" w:type="dxa"/>
            <w:gridSpan w:val="2"/>
          </w:tcPr>
          <w:p w:rsidR="00126955" w:rsidP="00126955" w:rsidRDefault="00126955" w14:paraId="130E2BA6" w14:textId="77777777"/>
        </w:tc>
      </w:tr>
      <w:tr w:rsidR="00126955" w:rsidTr="00126955" w14:paraId="2029A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955" w:rsidP="00126955" w:rsidRDefault="00126955" w14:paraId="0C96136D" w14:textId="77777777"/>
        </w:tc>
        <w:tc>
          <w:tcPr>
            <w:tcW w:w="7654" w:type="dxa"/>
            <w:gridSpan w:val="2"/>
          </w:tcPr>
          <w:p w:rsidR="00126955" w:rsidP="00126955" w:rsidRDefault="00126955" w14:paraId="7473F923" w14:textId="61569CCD">
            <w:r>
              <w:t>gehoord de beraadslaging,</w:t>
            </w:r>
          </w:p>
        </w:tc>
      </w:tr>
      <w:tr w:rsidR="00997775" w:rsidTr="00126955" w14:paraId="3CBF2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8F1FA2" w14:textId="77777777"/>
        </w:tc>
        <w:tc>
          <w:tcPr>
            <w:tcW w:w="7654" w:type="dxa"/>
            <w:gridSpan w:val="2"/>
          </w:tcPr>
          <w:p w:rsidR="00997775" w:rsidRDefault="00997775" w14:paraId="02BD8C61" w14:textId="77777777"/>
        </w:tc>
      </w:tr>
      <w:tr w:rsidR="00997775" w:rsidTr="00126955" w14:paraId="0FE2D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90DA39" w14:textId="77777777"/>
        </w:tc>
        <w:tc>
          <w:tcPr>
            <w:tcW w:w="7654" w:type="dxa"/>
            <w:gridSpan w:val="2"/>
          </w:tcPr>
          <w:p w:rsidR="00126955" w:rsidP="00126955" w:rsidRDefault="00126955" w14:paraId="1C5C3A29" w14:textId="77777777">
            <w:r>
              <w:t>constaterende dat het kabinet in samenwerking met vervoerders afspraken voorbereidt ter versterking van de handhaving op het gebied van veiligheid in het ov, met als doel deze in september 2026 vast te leggen in een convenant sociale veiligheid in het ov;</w:t>
            </w:r>
          </w:p>
          <w:p w:rsidR="000870C1" w:rsidP="00126955" w:rsidRDefault="000870C1" w14:paraId="716F7257" w14:textId="77777777"/>
          <w:p w:rsidR="00126955" w:rsidP="00126955" w:rsidRDefault="00126955" w14:paraId="192FF430" w14:textId="77777777">
            <w:r>
              <w:t>overwegende de ambities van dit kabinet ter verbetering van de veiligheid in het ov door het breder uitrollen van de verschillende maatregelen;</w:t>
            </w:r>
          </w:p>
          <w:p w:rsidR="000870C1" w:rsidP="00126955" w:rsidRDefault="000870C1" w14:paraId="33CA5EBE" w14:textId="77777777"/>
          <w:p w:rsidR="00126955" w:rsidP="00126955" w:rsidRDefault="00126955" w14:paraId="5FB79F3E" w14:textId="77777777">
            <w:r>
              <w:t>overwegende dat in de RET-pilots innovatieve manieren van handhaving worden toegepast ter bevordering van veiligheid in het openbaar vervoer, zoals zelfstandige identiteitsvaststelling, camera's met geweldsdetectie, zwartrijdersdetectie, en slimme spreiding van boa's;</w:t>
            </w:r>
          </w:p>
          <w:p w:rsidR="000870C1" w:rsidP="00126955" w:rsidRDefault="000870C1" w14:paraId="4BF1C720" w14:textId="77777777"/>
          <w:p w:rsidR="00126955" w:rsidP="00126955" w:rsidRDefault="00126955" w14:paraId="2264E425" w14:textId="77777777">
            <w:r>
              <w:t>verzoekt het kabinet om samen met vervoerders in kaart te brengen welke aanpassingen er nodig zijn, en welk tijdpad er mogelijk is, om het principe in te voeren dat elke conducteur die dat wil ov-boa kan worden;</w:t>
            </w:r>
          </w:p>
          <w:p w:rsidR="000870C1" w:rsidP="00126955" w:rsidRDefault="000870C1" w14:paraId="28139EEC" w14:textId="77777777"/>
          <w:p w:rsidR="00126955" w:rsidP="00126955" w:rsidRDefault="00126955" w14:paraId="13911205" w14:textId="77777777">
            <w:r>
              <w:t>verzoekt het kabinet om daarnaast in het convenant sociale veiligheid in het ov afspraken te maken over toegang van de ov-boa's tot het vreemdelingenregister en de strafrechtketendatabank;</w:t>
            </w:r>
          </w:p>
          <w:p w:rsidR="000870C1" w:rsidP="00126955" w:rsidRDefault="000870C1" w14:paraId="76D8795A" w14:textId="77777777"/>
          <w:p w:rsidR="00126955" w:rsidP="00126955" w:rsidRDefault="00126955" w14:paraId="3F6D1498" w14:textId="77777777">
            <w:r>
              <w:t xml:space="preserve">verzoekt het kabinet eveneens te bezien of de succesvolle elementen op het gebied van de handhaving in de RET-pilots op landelijk niveau kunnen worden uitgeprobeerd, door middel van bijvoorbeeld een </w:t>
            </w:r>
            <w:proofErr w:type="spellStart"/>
            <w:r>
              <w:t>stationspilot</w:t>
            </w:r>
            <w:proofErr w:type="spellEnd"/>
            <w:r>
              <w:t xml:space="preserve"> met camera's met geweldsdetectie,</w:t>
            </w:r>
          </w:p>
          <w:p w:rsidR="000870C1" w:rsidP="00126955" w:rsidRDefault="000870C1" w14:paraId="469FC30C" w14:textId="77777777"/>
          <w:p w:rsidR="00126955" w:rsidP="00126955" w:rsidRDefault="00126955" w14:paraId="56BBEFB2" w14:textId="77777777">
            <w:r>
              <w:t>en gaat over tot de orde van de dag.</w:t>
            </w:r>
          </w:p>
          <w:p w:rsidR="000870C1" w:rsidP="00126955" w:rsidRDefault="000870C1" w14:paraId="016328D4" w14:textId="77777777"/>
          <w:p w:rsidR="000870C1" w:rsidP="00126955" w:rsidRDefault="00126955" w14:paraId="5727C89D" w14:textId="77777777">
            <w:proofErr w:type="spellStart"/>
            <w:r>
              <w:t>Jumelet</w:t>
            </w:r>
            <w:proofErr w:type="spellEnd"/>
          </w:p>
          <w:p w:rsidR="00997775" w:rsidP="00126955" w:rsidRDefault="00126955" w14:paraId="2C107EF2" w14:textId="2C48214D">
            <w:proofErr w:type="spellStart"/>
            <w:r>
              <w:t>Schutz</w:t>
            </w:r>
            <w:proofErr w:type="spellEnd"/>
          </w:p>
        </w:tc>
      </w:tr>
    </w:tbl>
    <w:p w:rsidR="00997775" w:rsidRDefault="00997775" w14:paraId="0BCFD13E" w14:textId="77777777"/>
    <w:sectPr w:rsidR="00997775" w:rsidSect="000870C1">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D027" w14:textId="77777777" w:rsidR="00126955" w:rsidRDefault="00126955">
      <w:pPr>
        <w:spacing w:line="20" w:lineRule="exact"/>
      </w:pPr>
    </w:p>
  </w:endnote>
  <w:endnote w:type="continuationSeparator" w:id="0">
    <w:p w14:paraId="69496966" w14:textId="77777777" w:rsidR="00126955" w:rsidRDefault="00126955">
      <w:pPr>
        <w:pStyle w:val="Amendement"/>
      </w:pPr>
      <w:r>
        <w:rPr>
          <w:b w:val="0"/>
        </w:rPr>
        <w:t xml:space="preserve"> </w:t>
      </w:r>
    </w:p>
  </w:endnote>
  <w:endnote w:type="continuationNotice" w:id="1">
    <w:p w14:paraId="56036935" w14:textId="77777777" w:rsidR="00126955" w:rsidRDefault="001269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89C3" w14:textId="77777777" w:rsidR="00126955" w:rsidRDefault="00126955">
      <w:pPr>
        <w:pStyle w:val="Amendement"/>
      </w:pPr>
      <w:r>
        <w:rPr>
          <w:b w:val="0"/>
        </w:rPr>
        <w:separator/>
      </w:r>
    </w:p>
  </w:footnote>
  <w:footnote w:type="continuationSeparator" w:id="0">
    <w:p w14:paraId="47F70B43" w14:textId="77777777" w:rsidR="00126955" w:rsidRDefault="00126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55"/>
    <w:rsid w:val="000870C1"/>
    <w:rsid w:val="0012695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18B8"/>
  <w15:docId w15:val="{2498992B-B6F4-4D8C-AF49-7C73F596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