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47A4" w14:paraId="2EBD05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62D7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F64B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47A4" w14:paraId="791E943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8764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47A4" w14:paraId="081E90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27EF93" w14:textId="77777777"/>
        </w:tc>
      </w:tr>
      <w:tr w:rsidR="00997775" w:rsidTr="006C47A4" w14:paraId="3F709B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A8BD3D" w14:textId="77777777"/>
        </w:tc>
      </w:tr>
      <w:tr w:rsidR="00997775" w:rsidTr="006C47A4" w14:paraId="31BEFE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D511B" w14:textId="77777777"/>
        </w:tc>
        <w:tc>
          <w:tcPr>
            <w:tcW w:w="7654" w:type="dxa"/>
            <w:gridSpan w:val="2"/>
          </w:tcPr>
          <w:p w:rsidR="00997775" w:rsidRDefault="00997775" w14:paraId="5A1D5126" w14:textId="77777777"/>
        </w:tc>
      </w:tr>
      <w:tr w:rsidR="006C47A4" w:rsidTr="006C47A4" w14:paraId="31B4B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0738B966" w14:textId="72E7AFB5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6C47A4" w:rsidP="006C47A4" w:rsidRDefault="006C47A4" w14:paraId="262D44CA" w14:textId="41663F2B">
            <w:pPr>
              <w:rPr>
                <w:b/>
              </w:rPr>
            </w:pPr>
            <w:r w:rsidRPr="00642196">
              <w:rPr>
                <w:b/>
                <w:bCs/>
              </w:rPr>
              <w:t>Openbaar vervoer</w:t>
            </w:r>
          </w:p>
        </w:tc>
      </w:tr>
      <w:tr w:rsidR="006C47A4" w:rsidTr="006C47A4" w14:paraId="569FAC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7E0A268D" w14:textId="77777777"/>
        </w:tc>
        <w:tc>
          <w:tcPr>
            <w:tcW w:w="7654" w:type="dxa"/>
            <w:gridSpan w:val="2"/>
          </w:tcPr>
          <w:p w:rsidR="006C47A4" w:rsidP="006C47A4" w:rsidRDefault="006C47A4" w14:paraId="6675F75E" w14:textId="77777777"/>
        </w:tc>
      </w:tr>
      <w:tr w:rsidR="006C47A4" w:rsidTr="006C47A4" w14:paraId="57F71F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46AEBABD" w14:textId="77777777"/>
        </w:tc>
        <w:tc>
          <w:tcPr>
            <w:tcW w:w="7654" w:type="dxa"/>
            <w:gridSpan w:val="2"/>
          </w:tcPr>
          <w:p w:rsidR="006C47A4" w:rsidP="006C47A4" w:rsidRDefault="006C47A4" w14:paraId="383EB01D" w14:textId="77777777"/>
        </w:tc>
      </w:tr>
      <w:tr w:rsidR="006C47A4" w:rsidTr="006C47A4" w14:paraId="6191CE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3E6D345E" w14:textId="3FB1B7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64B5F">
              <w:rPr>
                <w:b/>
              </w:rPr>
              <w:t>898</w:t>
            </w:r>
          </w:p>
        </w:tc>
        <w:tc>
          <w:tcPr>
            <w:tcW w:w="7654" w:type="dxa"/>
            <w:gridSpan w:val="2"/>
          </w:tcPr>
          <w:p w:rsidR="006C47A4" w:rsidP="006C47A4" w:rsidRDefault="006C47A4" w14:paraId="7E7ECD2A" w14:textId="4D78AA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64B5F">
              <w:rPr>
                <w:b/>
              </w:rPr>
              <w:t>HET LID HEUTINK</w:t>
            </w:r>
          </w:p>
        </w:tc>
      </w:tr>
      <w:tr w:rsidR="006C47A4" w:rsidTr="006C47A4" w14:paraId="36640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31A6238B" w14:textId="77777777"/>
        </w:tc>
        <w:tc>
          <w:tcPr>
            <w:tcW w:w="7654" w:type="dxa"/>
            <w:gridSpan w:val="2"/>
          </w:tcPr>
          <w:p w:rsidR="006C47A4" w:rsidP="006C47A4" w:rsidRDefault="006C47A4" w14:paraId="4DAE64F6" w14:textId="19285E0B">
            <w:r>
              <w:t>Voorgesteld 12 mei 2026</w:t>
            </w:r>
          </w:p>
        </w:tc>
      </w:tr>
      <w:tr w:rsidR="006C47A4" w:rsidTr="006C47A4" w14:paraId="7B166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365C89F2" w14:textId="77777777"/>
        </w:tc>
        <w:tc>
          <w:tcPr>
            <w:tcW w:w="7654" w:type="dxa"/>
            <w:gridSpan w:val="2"/>
          </w:tcPr>
          <w:p w:rsidR="006C47A4" w:rsidP="006C47A4" w:rsidRDefault="006C47A4" w14:paraId="1724D545" w14:textId="77777777"/>
        </w:tc>
      </w:tr>
      <w:tr w:rsidR="006C47A4" w:rsidTr="006C47A4" w14:paraId="04388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26AF9F17" w14:textId="77777777"/>
        </w:tc>
        <w:tc>
          <w:tcPr>
            <w:tcW w:w="7654" w:type="dxa"/>
            <w:gridSpan w:val="2"/>
          </w:tcPr>
          <w:p w:rsidR="006C47A4" w:rsidP="006C47A4" w:rsidRDefault="006C47A4" w14:paraId="3A770CF3" w14:textId="420A6677">
            <w:r>
              <w:t>De Kamer,</w:t>
            </w:r>
          </w:p>
        </w:tc>
      </w:tr>
      <w:tr w:rsidR="006C47A4" w:rsidTr="006C47A4" w14:paraId="2B0B97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0794FC6A" w14:textId="77777777"/>
        </w:tc>
        <w:tc>
          <w:tcPr>
            <w:tcW w:w="7654" w:type="dxa"/>
            <w:gridSpan w:val="2"/>
          </w:tcPr>
          <w:p w:rsidR="006C47A4" w:rsidP="006C47A4" w:rsidRDefault="006C47A4" w14:paraId="79A4317E" w14:textId="77777777"/>
        </w:tc>
      </w:tr>
      <w:tr w:rsidR="006C47A4" w:rsidTr="006C47A4" w14:paraId="20D50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47A4" w:rsidP="006C47A4" w:rsidRDefault="006C47A4" w14:paraId="76BDE72C" w14:textId="77777777"/>
        </w:tc>
        <w:tc>
          <w:tcPr>
            <w:tcW w:w="7654" w:type="dxa"/>
            <w:gridSpan w:val="2"/>
          </w:tcPr>
          <w:p w:rsidR="006C47A4" w:rsidP="006C47A4" w:rsidRDefault="006C47A4" w14:paraId="6E5A7F5D" w14:textId="22206A50">
            <w:r>
              <w:t>gehoord de beraadslaging,</w:t>
            </w:r>
          </w:p>
        </w:tc>
      </w:tr>
      <w:tr w:rsidR="00997775" w:rsidTr="006C47A4" w14:paraId="3D3D3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88E537" w14:textId="77777777"/>
        </w:tc>
        <w:tc>
          <w:tcPr>
            <w:tcW w:w="7654" w:type="dxa"/>
            <w:gridSpan w:val="2"/>
          </w:tcPr>
          <w:p w:rsidR="00997775" w:rsidRDefault="00997775" w14:paraId="6CCE3111" w14:textId="77777777"/>
        </w:tc>
      </w:tr>
      <w:tr w:rsidR="00997775" w:rsidTr="006C47A4" w14:paraId="6065F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0BA47D" w14:textId="77777777"/>
        </w:tc>
        <w:tc>
          <w:tcPr>
            <w:tcW w:w="7654" w:type="dxa"/>
            <w:gridSpan w:val="2"/>
          </w:tcPr>
          <w:p w:rsidR="006C47A4" w:rsidP="006C47A4" w:rsidRDefault="006C47A4" w14:paraId="4D850E6A" w14:textId="77777777">
            <w:r>
              <w:t>constaterende dat de dienstverlening op het spoor de laatste jaren niet optimaal en soms ver ondermaats is geweest;</w:t>
            </w:r>
          </w:p>
          <w:p w:rsidR="00B64B5F" w:rsidP="006C47A4" w:rsidRDefault="00B64B5F" w14:paraId="136B8363" w14:textId="77777777"/>
          <w:p w:rsidR="006C47A4" w:rsidP="006C47A4" w:rsidRDefault="006C47A4" w14:paraId="0486CB9B" w14:textId="77777777">
            <w:r>
              <w:t>van mening dat concurrentie dé perfecte prikkel voor de NS zal zijn om verbeteringen in de eigen dienstverlening te bewerkstelligen;</w:t>
            </w:r>
          </w:p>
          <w:p w:rsidR="00B64B5F" w:rsidP="006C47A4" w:rsidRDefault="00B64B5F" w14:paraId="6630C53F" w14:textId="77777777"/>
          <w:p w:rsidR="006C47A4" w:rsidP="006C47A4" w:rsidRDefault="006C47A4" w14:paraId="423DBDA5" w14:textId="77777777">
            <w:r>
              <w:t>verzoekt de regering om te werken aan een toekomstvisie ov waarin de markt een veel grotere rol in het ov-systeem gaat krijgen, en de Kamer periodiek te voorzien van voortgangsrapportages,</w:t>
            </w:r>
          </w:p>
          <w:p w:rsidR="00B64B5F" w:rsidP="006C47A4" w:rsidRDefault="00B64B5F" w14:paraId="7E462EB5" w14:textId="77777777"/>
          <w:p w:rsidR="006C47A4" w:rsidP="006C47A4" w:rsidRDefault="006C47A4" w14:paraId="55A12F98" w14:textId="77777777">
            <w:r>
              <w:t>en gaat over tot de orde van de dag.</w:t>
            </w:r>
          </w:p>
          <w:p w:rsidR="00B64B5F" w:rsidP="006C47A4" w:rsidRDefault="00B64B5F" w14:paraId="338EB3D7" w14:textId="77777777"/>
          <w:p w:rsidR="00997775" w:rsidP="006C47A4" w:rsidRDefault="006C47A4" w14:paraId="66B2474B" w14:textId="1E32697D">
            <w:r>
              <w:t>Heutink</w:t>
            </w:r>
          </w:p>
        </w:tc>
      </w:tr>
    </w:tbl>
    <w:p w:rsidR="00997775" w:rsidRDefault="00997775" w14:paraId="43370E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6A59" w14:textId="77777777" w:rsidR="006C47A4" w:rsidRDefault="006C47A4">
      <w:pPr>
        <w:spacing w:line="20" w:lineRule="exact"/>
      </w:pPr>
    </w:p>
  </w:endnote>
  <w:endnote w:type="continuationSeparator" w:id="0">
    <w:p w14:paraId="44E501F4" w14:textId="77777777" w:rsidR="006C47A4" w:rsidRDefault="006C47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E8EDDF" w14:textId="77777777" w:rsidR="006C47A4" w:rsidRDefault="006C47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16EA" w14:textId="77777777" w:rsidR="006C47A4" w:rsidRDefault="006C47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7E0D6F" w14:textId="77777777" w:rsidR="006C47A4" w:rsidRDefault="006C4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47A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4B5F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88C9F"/>
  <w15:docId w15:val="{27ACC969-9E1B-4F04-8D46-A019655E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2026-05-13T07:18:00.0000000Z</dcterms:created>
  <dcterms:modified xsi:type="dcterms:W3CDTF">2026-05-13T07:49:00.0000000Z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