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2B94" w14:paraId="73F2D900" w14:textId="77777777">
        <w:tc>
          <w:tcPr>
            <w:tcW w:w="6733" w:type="dxa"/>
            <w:gridSpan w:val="2"/>
            <w:tcBorders>
              <w:top w:val="nil"/>
              <w:left w:val="nil"/>
              <w:bottom w:val="nil"/>
              <w:right w:val="nil"/>
            </w:tcBorders>
            <w:vAlign w:val="center"/>
          </w:tcPr>
          <w:p w:rsidR="00997775" w:rsidP="00710A7A" w:rsidRDefault="00997775" w14:paraId="29A226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B5C2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2B94" w14:paraId="138A4D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7BB98E" w14:textId="77777777">
            <w:r w:rsidRPr="008B0CC5">
              <w:t xml:space="preserve">Vergaderjaar </w:t>
            </w:r>
            <w:r w:rsidR="00AC6B87">
              <w:t>202</w:t>
            </w:r>
            <w:r w:rsidR="00684DFF">
              <w:t>5</w:t>
            </w:r>
            <w:r w:rsidR="00AC6B87">
              <w:t>-202</w:t>
            </w:r>
            <w:r w:rsidR="00684DFF">
              <w:t>6</w:t>
            </w:r>
          </w:p>
        </w:tc>
      </w:tr>
      <w:tr w:rsidR="00997775" w:rsidTr="00A22B94" w14:paraId="3A923E94" w14:textId="77777777">
        <w:trPr>
          <w:cantSplit/>
        </w:trPr>
        <w:tc>
          <w:tcPr>
            <w:tcW w:w="10985" w:type="dxa"/>
            <w:gridSpan w:val="3"/>
            <w:tcBorders>
              <w:top w:val="nil"/>
              <w:left w:val="nil"/>
              <w:bottom w:val="nil"/>
              <w:right w:val="nil"/>
            </w:tcBorders>
          </w:tcPr>
          <w:p w:rsidR="00997775" w:rsidRDefault="00997775" w14:paraId="3BC974CA" w14:textId="77777777"/>
        </w:tc>
      </w:tr>
      <w:tr w:rsidR="00997775" w:rsidTr="00A22B94" w14:paraId="5DC5C468" w14:textId="77777777">
        <w:trPr>
          <w:cantSplit/>
        </w:trPr>
        <w:tc>
          <w:tcPr>
            <w:tcW w:w="10985" w:type="dxa"/>
            <w:gridSpan w:val="3"/>
            <w:tcBorders>
              <w:top w:val="nil"/>
              <w:left w:val="nil"/>
              <w:bottom w:val="single" w:color="auto" w:sz="4" w:space="0"/>
              <w:right w:val="nil"/>
            </w:tcBorders>
          </w:tcPr>
          <w:p w:rsidR="00997775" w:rsidRDefault="00997775" w14:paraId="17777B66" w14:textId="77777777"/>
        </w:tc>
      </w:tr>
      <w:tr w:rsidR="00997775" w:rsidTr="00A22B94" w14:paraId="211BD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0CA725" w14:textId="77777777"/>
        </w:tc>
        <w:tc>
          <w:tcPr>
            <w:tcW w:w="7654" w:type="dxa"/>
            <w:gridSpan w:val="2"/>
          </w:tcPr>
          <w:p w:rsidR="00997775" w:rsidRDefault="00997775" w14:paraId="0B74F65C" w14:textId="77777777"/>
        </w:tc>
      </w:tr>
      <w:tr w:rsidR="00A22B94" w:rsidTr="00A22B94" w14:paraId="0C107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B94" w:rsidP="00A22B94" w:rsidRDefault="00A22B94" w14:paraId="44505F3C" w14:textId="1DE91ED1">
            <w:pPr>
              <w:rPr>
                <w:b/>
              </w:rPr>
            </w:pPr>
            <w:r w:rsidRPr="00D16173">
              <w:rPr>
                <w:b/>
              </w:rPr>
              <w:t>31</w:t>
            </w:r>
            <w:r>
              <w:rPr>
                <w:b/>
              </w:rPr>
              <w:t xml:space="preserve"> </w:t>
            </w:r>
            <w:r w:rsidRPr="00D16173">
              <w:rPr>
                <w:b/>
              </w:rPr>
              <w:t>936</w:t>
            </w:r>
          </w:p>
        </w:tc>
        <w:tc>
          <w:tcPr>
            <w:tcW w:w="7654" w:type="dxa"/>
            <w:gridSpan w:val="2"/>
          </w:tcPr>
          <w:p w:rsidR="00A22B94" w:rsidP="00A22B94" w:rsidRDefault="00A22B94" w14:paraId="5A6266D9" w14:textId="7C5CDC35">
            <w:pPr>
              <w:rPr>
                <w:b/>
              </w:rPr>
            </w:pPr>
            <w:r w:rsidRPr="00D16173">
              <w:rPr>
                <w:b/>
                <w:bCs/>
              </w:rPr>
              <w:t>Luchtvaartbeleid</w:t>
            </w:r>
          </w:p>
        </w:tc>
      </w:tr>
      <w:tr w:rsidR="00A22B94" w:rsidTr="00A22B94" w14:paraId="23610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B94" w:rsidP="00A22B94" w:rsidRDefault="00A22B94" w14:paraId="6F6A7A08" w14:textId="77777777"/>
        </w:tc>
        <w:tc>
          <w:tcPr>
            <w:tcW w:w="7654" w:type="dxa"/>
            <w:gridSpan w:val="2"/>
          </w:tcPr>
          <w:p w:rsidR="00A22B94" w:rsidP="00A22B94" w:rsidRDefault="00A22B94" w14:paraId="62D869D5" w14:textId="77777777"/>
        </w:tc>
      </w:tr>
      <w:tr w:rsidR="00A22B94" w:rsidTr="00A22B94" w14:paraId="58C15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B94" w:rsidP="00A22B94" w:rsidRDefault="00A22B94" w14:paraId="5BE30B87" w14:textId="77777777"/>
        </w:tc>
        <w:tc>
          <w:tcPr>
            <w:tcW w:w="7654" w:type="dxa"/>
            <w:gridSpan w:val="2"/>
          </w:tcPr>
          <w:p w:rsidR="00A22B94" w:rsidP="00A22B94" w:rsidRDefault="00A22B94" w14:paraId="303E153B" w14:textId="77777777"/>
        </w:tc>
      </w:tr>
      <w:tr w:rsidR="00A22B94" w:rsidTr="00A22B94" w14:paraId="11919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B94" w:rsidP="00A22B94" w:rsidRDefault="00A22B94" w14:paraId="0BD1755B" w14:textId="5A24F099">
            <w:pPr>
              <w:rPr>
                <w:b/>
              </w:rPr>
            </w:pPr>
            <w:r>
              <w:rPr>
                <w:b/>
              </w:rPr>
              <w:t>Nr. 12</w:t>
            </w:r>
            <w:r>
              <w:rPr>
                <w:b/>
              </w:rPr>
              <w:t>73</w:t>
            </w:r>
          </w:p>
        </w:tc>
        <w:tc>
          <w:tcPr>
            <w:tcW w:w="7654" w:type="dxa"/>
            <w:gridSpan w:val="2"/>
          </w:tcPr>
          <w:p w:rsidR="00A22B94" w:rsidP="00A22B94" w:rsidRDefault="00A22B94" w14:paraId="7D8FD2A9" w14:textId="30CBCED1">
            <w:pPr>
              <w:rPr>
                <w:b/>
              </w:rPr>
            </w:pPr>
            <w:r>
              <w:rPr>
                <w:b/>
              </w:rPr>
              <w:t xml:space="preserve">MOTIE VAN </w:t>
            </w:r>
            <w:r w:rsidRPr="005A74F2">
              <w:rPr>
                <w:b/>
              </w:rPr>
              <w:t>HET LID KRÖGER</w:t>
            </w:r>
          </w:p>
        </w:tc>
      </w:tr>
      <w:tr w:rsidR="00A22B94" w:rsidTr="00A22B94" w14:paraId="4F8B1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B94" w:rsidP="00A22B94" w:rsidRDefault="00A22B94" w14:paraId="1A3B09A0" w14:textId="77777777"/>
        </w:tc>
        <w:tc>
          <w:tcPr>
            <w:tcW w:w="7654" w:type="dxa"/>
            <w:gridSpan w:val="2"/>
          </w:tcPr>
          <w:p w:rsidR="00A22B94" w:rsidP="00A22B94" w:rsidRDefault="00A22B94" w14:paraId="65ECFBF7" w14:textId="1E1A60EC">
            <w:r>
              <w:t>Voorgesteld 12 mei 2026</w:t>
            </w:r>
          </w:p>
        </w:tc>
      </w:tr>
      <w:tr w:rsidR="00997775" w:rsidTr="00A22B94" w14:paraId="792B7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426E1F" w14:textId="77777777"/>
        </w:tc>
        <w:tc>
          <w:tcPr>
            <w:tcW w:w="7654" w:type="dxa"/>
            <w:gridSpan w:val="2"/>
          </w:tcPr>
          <w:p w:rsidR="00997775" w:rsidRDefault="00997775" w14:paraId="3A8771F4" w14:textId="77777777"/>
        </w:tc>
      </w:tr>
      <w:tr w:rsidR="00997775" w:rsidTr="00A22B94" w14:paraId="72E7E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C50E2" w14:textId="77777777"/>
        </w:tc>
        <w:tc>
          <w:tcPr>
            <w:tcW w:w="7654" w:type="dxa"/>
            <w:gridSpan w:val="2"/>
          </w:tcPr>
          <w:p w:rsidR="00997775" w:rsidRDefault="00997775" w14:paraId="0037ACAC" w14:textId="77777777">
            <w:r>
              <w:t>De Kamer,</w:t>
            </w:r>
          </w:p>
        </w:tc>
      </w:tr>
      <w:tr w:rsidR="00997775" w:rsidTr="00A22B94" w14:paraId="63690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EDE5E6" w14:textId="77777777"/>
        </w:tc>
        <w:tc>
          <w:tcPr>
            <w:tcW w:w="7654" w:type="dxa"/>
            <w:gridSpan w:val="2"/>
          </w:tcPr>
          <w:p w:rsidR="00997775" w:rsidRDefault="00997775" w14:paraId="52996FF6" w14:textId="77777777"/>
        </w:tc>
      </w:tr>
      <w:tr w:rsidR="00997775" w:rsidTr="00A22B94" w14:paraId="6BAF7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51BE12" w14:textId="77777777"/>
        </w:tc>
        <w:tc>
          <w:tcPr>
            <w:tcW w:w="7654" w:type="dxa"/>
            <w:gridSpan w:val="2"/>
          </w:tcPr>
          <w:p w:rsidR="00997775" w:rsidRDefault="00997775" w14:paraId="6AF59DB1" w14:textId="77777777">
            <w:r>
              <w:t>gehoord de beraadslaging,</w:t>
            </w:r>
          </w:p>
        </w:tc>
      </w:tr>
      <w:tr w:rsidR="00997775" w:rsidTr="00A22B94" w14:paraId="2C7E2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9D8D99" w14:textId="77777777"/>
        </w:tc>
        <w:tc>
          <w:tcPr>
            <w:tcW w:w="7654" w:type="dxa"/>
            <w:gridSpan w:val="2"/>
          </w:tcPr>
          <w:p w:rsidR="00997775" w:rsidRDefault="00997775" w14:paraId="6B4E0E0E" w14:textId="77777777"/>
        </w:tc>
      </w:tr>
      <w:tr w:rsidR="00997775" w:rsidTr="00A22B94" w14:paraId="37073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05E5C5" w14:textId="77777777"/>
        </w:tc>
        <w:tc>
          <w:tcPr>
            <w:tcW w:w="7654" w:type="dxa"/>
            <w:gridSpan w:val="2"/>
          </w:tcPr>
          <w:p w:rsidR="00A22B94" w:rsidP="00A22B94" w:rsidRDefault="00A22B94" w14:paraId="62C409C1" w14:textId="77777777">
            <w:r>
              <w:t>overwegende dat het kabinet voornemens is om Lelystad Airport voor militaire doeleinde te gaan gebruiken;</w:t>
            </w:r>
          </w:p>
          <w:p w:rsidR="00A22B94" w:rsidP="00A22B94" w:rsidRDefault="00A22B94" w14:paraId="0DB46336" w14:textId="77777777"/>
          <w:p w:rsidR="00A22B94" w:rsidP="00A22B94" w:rsidRDefault="00A22B94" w14:paraId="15B72E65" w14:textId="77777777">
            <w:r>
              <w:t>overwegende dat dit economische kansen biedt voor de regio, waaronder het uitbouwen van expertise op luchtvaarttechnologie en onderhoud;</w:t>
            </w:r>
          </w:p>
          <w:p w:rsidR="00A22B94" w:rsidP="00A22B94" w:rsidRDefault="00A22B94" w14:paraId="54258824" w14:textId="77777777"/>
          <w:p w:rsidR="00A22B94" w:rsidP="00A22B94" w:rsidRDefault="00A22B94" w14:paraId="2F7BA725" w14:textId="77777777">
            <w:r>
              <w:t>verzoekt de regering om in aanloop naar de besluitvorming over Lelystad Airport als commercieel vliegveld ook de economische kansen uit te werken van een scenario waarin het vliegveld louter wordt gebruikt voor militaire doeleinden en General Aviation, zoals nu reeds het geval is,</w:t>
            </w:r>
          </w:p>
          <w:p w:rsidR="00A22B94" w:rsidP="00A22B94" w:rsidRDefault="00A22B94" w14:paraId="657CB030" w14:textId="77777777"/>
          <w:p w:rsidR="00A22B94" w:rsidP="00A22B94" w:rsidRDefault="00A22B94" w14:paraId="35C7F0BD" w14:textId="77777777">
            <w:r>
              <w:t>en gaat over tot de orde van de dag.</w:t>
            </w:r>
          </w:p>
          <w:p w:rsidR="00A22B94" w:rsidP="00A22B94" w:rsidRDefault="00A22B94" w14:paraId="526B4246" w14:textId="3255B830"/>
          <w:p w:rsidR="00997775" w:rsidP="00A22B94" w:rsidRDefault="00A22B94" w14:paraId="2685EAB4" w14:textId="77777777">
            <w:r>
              <w:t>Kröger</w:t>
            </w:r>
          </w:p>
          <w:p w:rsidR="00A22B94" w:rsidP="00A22B94" w:rsidRDefault="00A22B94" w14:paraId="204CA29E" w14:textId="1D87CA8D"/>
        </w:tc>
      </w:tr>
    </w:tbl>
    <w:p w:rsidR="00997775" w:rsidRDefault="00997775" w14:paraId="2B02F9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D08C" w14:textId="77777777" w:rsidR="00A22B94" w:rsidRDefault="00A22B94">
      <w:pPr>
        <w:spacing w:line="20" w:lineRule="exact"/>
      </w:pPr>
    </w:p>
  </w:endnote>
  <w:endnote w:type="continuationSeparator" w:id="0">
    <w:p w14:paraId="5C5252EF" w14:textId="77777777" w:rsidR="00A22B94" w:rsidRDefault="00A22B94">
      <w:pPr>
        <w:pStyle w:val="Amendement"/>
      </w:pPr>
      <w:r>
        <w:rPr>
          <w:b w:val="0"/>
        </w:rPr>
        <w:t xml:space="preserve"> </w:t>
      </w:r>
    </w:p>
  </w:endnote>
  <w:endnote w:type="continuationNotice" w:id="1">
    <w:p w14:paraId="29CE864E" w14:textId="77777777" w:rsidR="00A22B94" w:rsidRDefault="00A22B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1AAE" w14:textId="77777777" w:rsidR="00A22B94" w:rsidRDefault="00A22B94">
      <w:pPr>
        <w:pStyle w:val="Amendement"/>
      </w:pPr>
      <w:r>
        <w:rPr>
          <w:b w:val="0"/>
        </w:rPr>
        <w:separator/>
      </w:r>
    </w:p>
  </w:footnote>
  <w:footnote w:type="continuationSeparator" w:id="0">
    <w:p w14:paraId="54288DBF" w14:textId="77777777" w:rsidR="00A22B94" w:rsidRDefault="00A22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94"/>
    <w:rsid w:val="00133FCE"/>
    <w:rsid w:val="001E482C"/>
    <w:rsid w:val="001E4877"/>
    <w:rsid w:val="0021105A"/>
    <w:rsid w:val="00280D6A"/>
    <w:rsid w:val="002B78E9"/>
    <w:rsid w:val="002C5406"/>
    <w:rsid w:val="00330D60"/>
    <w:rsid w:val="00345A5C"/>
    <w:rsid w:val="003F71A1"/>
    <w:rsid w:val="0043313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2B94"/>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1AA60"/>
  <w15:docId w15:val="{A9B5D3E7-501E-45EA-BCF8-3B0B9199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2026-05-13T07:12:00.0000000Z</dcterms:created>
  <dcterms:modified xsi:type="dcterms:W3CDTF">2026-05-13T07:26:00.0000000Z</dcterms:modified>
  <dc:description>------------------------</dc:description>
  <dc:subject/>
  <keywords/>
  <version/>
  <category/>
</coreProperties>
</file>