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5A74F2" w14:paraId="028FD5E1" w14:textId="77777777">
        <w:tc>
          <w:tcPr>
            <w:tcW w:w="6733" w:type="dxa"/>
            <w:gridSpan w:val="2"/>
            <w:tcBorders>
              <w:top w:val="nil"/>
              <w:left w:val="nil"/>
              <w:bottom w:val="nil"/>
              <w:right w:val="nil"/>
            </w:tcBorders>
            <w:vAlign w:val="center"/>
          </w:tcPr>
          <w:p w:rsidR="00997775" w:rsidP="00710A7A" w:rsidRDefault="00997775" w14:paraId="4F89E40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7FEBC6F" w14:textId="77777777">
            <w:pPr>
              <w:pStyle w:val="Amendement"/>
              <w:jc w:val="right"/>
              <w:rPr>
                <w:rFonts w:ascii="Times New Roman" w:hAnsi="Times New Roman"/>
                <w:spacing w:val="40"/>
                <w:sz w:val="22"/>
              </w:rPr>
            </w:pPr>
            <w:r>
              <w:rPr>
                <w:rFonts w:ascii="Times New Roman" w:hAnsi="Times New Roman"/>
                <w:sz w:val="88"/>
              </w:rPr>
              <w:t>2</w:t>
            </w:r>
          </w:p>
        </w:tc>
      </w:tr>
      <w:tr w:rsidR="00997775" w:rsidTr="005A74F2" w14:paraId="7D312995"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30CCD69" w14:textId="77777777">
            <w:r w:rsidRPr="008B0CC5">
              <w:t xml:space="preserve">Vergaderjaar </w:t>
            </w:r>
            <w:r w:rsidR="00AC6B87">
              <w:t>202</w:t>
            </w:r>
            <w:r w:rsidR="00684DFF">
              <w:t>5</w:t>
            </w:r>
            <w:r w:rsidR="00AC6B87">
              <w:t>-202</w:t>
            </w:r>
            <w:r w:rsidR="00684DFF">
              <w:t>6</w:t>
            </w:r>
          </w:p>
        </w:tc>
      </w:tr>
      <w:tr w:rsidR="00997775" w:rsidTr="005A74F2" w14:paraId="6284AC37" w14:textId="77777777">
        <w:trPr>
          <w:cantSplit/>
        </w:trPr>
        <w:tc>
          <w:tcPr>
            <w:tcW w:w="10985" w:type="dxa"/>
            <w:gridSpan w:val="3"/>
            <w:tcBorders>
              <w:top w:val="nil"/>
              <w:left w:val="nil"/>
              <w:bottom w:val="nil"/>
              <w:right w:val="nil"/>
            </w:tcBorders>
          </w:tcPr>
          <w:p w:rsidR="00997775" w:rsidRDefault="00997775" w14:paraId="6215344F" w14:textId="77777777"/>
        </w:tc>
      </w:tr>
      <w:tr w:rsidR="00997775" w:rsidTr="005A74F2" w14:paraId="3577C4AD" w14:textId="77777777">
        <w:trPr>
          <w:cantSplit/>
        </w:trPr>
        <w:tc>
          <w:tcPr>
            <w:tcW w:w="10985" w:type="dxa"/>
            <w:gridSpan w:val="3"/>
            <w:tcBorders>
              <w:top w:val="nil"/>
              <w:left w:val="nil"/>
              <w:bottom w:val="single" w:color="auto" w:sz="4" w:space="0"/>
              <w:right w:val="nil"/>
            </w:tcBorders>
          </w:tcPr>
          <w:p w:rsidR="00997775" w:rsidRDefault="00997775" w14:paraId="16CF9AF1" w14:textId="77777777"/>
        </w:tc>
      </w:tr>
      <w:tr w:rsidR="00997775" w:rsidTr="005A74F2" w14:paraId="4D3567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EC0F25E" w14:textId="77777777"/>
        </w:tc>
        <w:tc>
          <w:tcPr>
            <w:tcW w:w="7654" w:type="dxa"/>
            <w:gridSpan w:val="2"/>
          </w:tcPr>
          <w:p w:rsidR="00997775" w:rsidRDefault="00997775" w14:paraId="5B1EF1F7" w14:textId="77777777"/>
        </w:tc>
      </w:tr>
      <w:tr w:rsidR="005A74F2" w:rsidTr="005A74F2" w14:paraId="2D6647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A74F2" w:rsidP="005A74F2" w:rsidRDefault="005A74F2" w14:paraId="14C4DA89" w14:textId="5D20AA95">
            <w:pPr>
              <w:rPr>
                <w:b/>
              </w:rPr>
            </w:pPr>
            <w:r w:rsidRPr="00D16173">
              <w:rPr>
                <w:b/>
              </w:rPr>
              <w:t>31</w:t>
            </w:r>
            <w:r>
              <w:rPr>
                <w:b/>
              </w:rPr>
              <w:t xml:space="preserve"> </w:t>
            </w:r>
            <w:r w:rsidRPr="00D16173">
              <w:rPr>
                <w:b/>
              </w:rPr>
              <w:t>936</w:t>
            </w:r>
          </w:p>
        </w:tc>
        <w:tc>
          <w:tcPr>
            <w:tcW w:w="7654" w:type="dxa"/>
            <w:gridSpan w:val="2"/>
          </w:tcPr>
          <w:p w:rsidR="005A74F2" w:rsidP="005A74F2" w:rsidRDefault="005A74F2" w14:paraId="5F00666D" w14:textId="44F0CAAF">
            <w:pPr>
              <w:rPr>
                <w:b/>
              </w:rPr>
            </w:pPr>
            <w:r w:rsidRPr="00D16173">
              <w:rPr>
                <w:b/>
                <w:bCs/>
              </w:rPr>
              <w:t>Luchtvaartbeleid</w:t>
            </w:r>
          </w:p>
        </w:tc>
      </w:tr>
      <w:tr w:rsidR="005A74F2" w:rsidTr="005A74F2" w14:paraId="2FD549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A74F2" w:rsidP="005A74F2" w:rsidRDefault="005A74F2" w14:paraId="47CB324A" w14:textId="77777777"/>
        </w:tc>
        <w:tc>
          <w:tcPr>
            <w:tcW w:w="7654" w:type="dxa"/>
            <w:gridSpan w:val="2"/>
          </w:tcPr>
          <w:p w:rsidR="005A74F2" w:rsidP="005A74F2" w:rsidRDefault="005A74F2" w14:paraId="59551361" w14:textId="77777777"/>
        </w:tc>
      </w:tr>
      <w:tr w:rsidR="005A74F2" w:rsidTr="005A74F2" w14:paraId="4E9D1C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A74F2" w:rsidP="005A74F2" w:rsidRDefault="005A74F2" w14:paraId="247393D8" w14:textId="77777777"/>
        </w:tc>
        <w:tc>
          <w:tcPr>
            <w:tcW w:w="7654" w:type="dxa"/>
            <w:gridSpan w:val="2"/>
          </w:tcPr>
          <w:p w:rsidR="005A74F2" w:rsidP="005A74F2" w:rsidRDefault="005A74F2" w14:paraId="00FB9559" w14:textId="77777777"/>
        </w:tc>
      </w:tr>
      <w:tr w:rsidR="005A74F2" w:rsidTr="005A74F2" w14:paraId="34620F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A74F2" w:rsidP="005A74F2" w:rsidRDefault="005A74F2" w14:paraId="7C5DF171" w14:textId="358E9969">
            <w:pPr>
              <w:rPr>
                <w:b/>
              </w:rPr>
            </w:pPr>
            <w:r>
              <w:rPr>
                <w:b/>
              </w:rPr>
              <w:t>Nr. 12</w:t>
            </w:r>
            <w:r>
              <w:rPr>
                <w:b/>
              </w:rPr>
              <w:t>74</w:t>
            </w:r>
          </w:p>
        </w:tc>
        <w:tc>
          <w:tcPr>
            <w:tcW w:w="7654" w:type="dxa"/>
            <w:gridSpan w:val="2"/>
          </w:tcPr>
          <w:p w:rsidR="005A74F2" w:rsidP="005A74F2" w:rsidRDefault="005A74F2" w14:paraId="3B0470A4" w14:textId="03E9FAB4">
            <w:pPr>
              <w:rPr>
                <w:b/>
              </w:rPr>
            </w:pPr>
            <w:r>
              <w:rPr>
                <w:b/>
              </w:rPr>
              <w:t xml:space="preserve">MOTIE VAN </w:t>
            </w:r>
            <w:r w:rsidRPr="005A74F2">
              <w:rPr>
                <w:b/>
              </w:rPr>
              <w:t>HET LID KRÖGER</w:t>
            </w:r>
          </w:p>
        </w:tc>
      </w:tr>
      <w:tr w:rsidR="005A74F2" w:rsidTr="005A74F2" w14:paraId="5A3980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A74F2" w:rsidP="005A74F2" w:rsidRDefault="005A74F2" w14:paraId="30F2FBDC" w14:textId="77777777"/>
        </w:tc>
        <w:tc>
          <w:tcPr>
            <w:tcW w:w="7654" w:type="dxa"/>
            <w:gridSpan w:val="2"/>
          </w:tcPr>
          <w:p w:rsidR="005A74F2" w:rsidP="005A74F2" w:rsidRDefault="005A74F2" w14:paraId="74B4E170" w14:textId="2C12DA4C">
            <w:r>
              <w:t>Voorgesteld 12 mei 2026</w:t>
            </w:r>
          </w:p>
        </w:tc>
      </w:tr>
      <w:tr w:rsidR="00997775" w:rsidTr="005A74F2" w14:paraId="2AA8BA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B0636AE" w14:textId="77777777"/>
        </w:tc>
        <w:tc>
          <w:tcPr>
            <w:tcW w:w="7654" w:type="dxa"/>
            <w:gridSpan w:val="2"/>
          </w:tcPr>
          <w:p w:rsidR="00997775" w:rsidRDefault="00997775" w14:paraId="686CA2A6" w14:textId="77777777"/>
        </w:tc>
      </w:tr>
      <w:tr w:rsidR="00997775" w:rsidTr="005A74F2" w14:paraId="5B85B0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6135E62" w14:textId="77777777"/>
        </w:tc>
        <w:tc>
          <w:tcPr>
            <w:tcW w:w="7654" w:type="dxa"/>
            <w:gridSpan w:val="2"/>
          </w:tcPr>
          <w:p w:rsidR="00997775" w:rsidRDefault="00997775" w14:paraId="50189E82" w14:textId="77777777">
            <w:r>
              <w:t>De Kamer,</w:t>
            </w:r>
          </w:p>
        </w:tc>
      </w:tr>
      <w:tr w:rsidR="00997775" w:rsidTr="005A74F2" w14:paraId="57B3DF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2E23E4F" w14:textId="77777777"/>
        </w:tc>
        <w:tc>
          <w:tcPr>
            <w:tcW w:w="7654" w:type="dxa"/>
            <w:gridSpan w:val="2"/>
          </w:tcPr>
          <w:p w:rsidR="00997775" w:rsidRDefault="00997775" w14:paraId="2C7D22FC" w14:textId="77777777"/>
        </w:tc>
      </w:tr>
      <w:tr w:rsidR="00997775" w:rsidTr="005A74F2" w14:paraId="17C3C8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A944BC4" w14:textId="77777777"/>
        </w:tc>
        <w:tc>
          <w:tcPr>
            <w:tcW w:w="7654" w:type="dxa"/>
            <w:gridSpan w:val="2"/>
          </w:tcPr>
          <w:p w:rsidR="00997775" w:rsidRDefault="00997775" w14:paraId="162B5760" w14:textId="77777777">
            <w:r>
              <w:t>gehoord de beraadslaging,</w:t>
            </w:r>
          </w:p>
        </w:tc>
      </w:tr>
      <w:tr w:rsidR="00997775" w:rsidTr="005A74F2" w14:paraId="7C0EEF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CDE942E" w14:textId="77777777"/>
        </w:tc>
        <w:tc>
          <w:tcPr>
            <w:tcW w:w="7654" w:type="dxa"/>
            <w:gridSpan w:val="2"/>
          </w:tcPr>
          <w:p w:rsidR="00997775" w:rsidRDefault="00997775" w14:paraId="11E79369" w14:textId="77777777"/>
        </w:tc>
      </w:tr>
      <w:tr w:rsidR="00997775" w:rsidTr="005A74F2" w14:paraId="075FA8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41237FA" w14:textId="77777777"/>
        </w:tc>
        <w:tc>
          <w:tcPr>
            <w:tcW w:w="7654" w:type="dxa"/>
            <w:gridSpan w:val="2"/>
          </w:tcPr>
          <w:p w:rsidR="005A74F2" w:rsidP="005A74F2" w:rsidRDefault="005A74F2" w14:paraId="4BAC5CF1" w14:textId="77777777">
            <w:r>
              <w:t>overwegende dat de minister voornemens is om de Gezondheidsraad te vragen de gezondheidsschade van de luchtvervuiling van Schiphol nader te laten onderzoeken;</w:t>
            </w:r>
          </w:p>
          <w:p w:rsidR="005A74F2" w:rsidP="005A74F2" w:rsidRDefault="005A74F2" w14:paraId="603AF3BE" w14:textId="77777777"/>
          <w:p w:rsidR="005A74F2" w:rsidP="005A74F2" w:rsidRDefault="005A74F2" w14:paraId="2E765EE5" w14:textId="77777777">
            <w:r>
              <w:t>overwegende dat naast luchtvervuiling ook geluidsoverlast grote gezondheidsgevolgen heeft en de cumulatie van alle gezondheidsschadelijke effecten nooit gezamenlijk is onderzocht;</w:t>
            </w:r>
          </w:p>
          <w:p w:rsidR="005A74F2" w:rsidP="005A74F2" w:rsidRDefault="005A74F2" w14:paraId="7E59CA71" w14:textId="77777777"/>
          <w:p w:rsidR="005A74F2" w:rsidP="005A74F2" w:rsidRDefault="005A74F2" w14:paraId="0E234CC3" w14:textId="77777777">
            <w:r>
              <w:t>verzoekt de minister om, los van de procedures rond het LVB, een gezondheidseffectrapportage (GER) in opdracht te geven die breder en completer kijkt naar de gezondheidseffecten van Schiphol op omwonenden en werknemers,</w:t>
            </w:r>
          </w:p>
          <w:p w:rsidR="005A74F2" w:rsidP="005A74F2" w:rsidRDefault="005A74F2" w14:paraId="1AE11EA3" w14:textId="77777777"/>
          <w:p w:rsidR="005A74F2" w:rsidP="005A74F2" w:rsidRDefault="005A74F2" w14:paraId="7B4498F2" w14:textId="77777777">
            <w:r>
              <w:t>en gaat over tot de orde van de dag.</w:t>
            </w:r>
          </w:p>
          <w:p w:rsidR="005A74F2" w:rsidP="005A74F2" w:rsidRDefault="005A74F2" w14:paraId="11AC8064" w14:textId="49610D82"/>
          <w:p w:rsidR="00997775" w:rsidP="005A74F2" w:rsidRDefault="005A74F2" w14:paraId="0E502783" w14:textId="77777777">
            <w:r>
              <w:t>Kröger</w:t>
            </w:r>
          </w:p>
          <w:p w:rsidR="005A74F2" w:rsidP="005A74F2" w:rsidRDefault="005A74F2" w14:paraId="29FA6E21" w14:textId="2B501A35"/>
        </w:tc>
      </w:tr>
    </w:tbl>
    <w:p w:rsidR="00997775" w:rsidRDefault="00997775" w14:paraId="7BD2FF44"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BBC96" w14:textId="77777777" w:rsidR="005A74F2" w:rsidRDefault="005A74F2">
      <w:pPr>
        <w:spacing w:line="20" w:lineRule="exact"/>
      </w:pPr>
    </w:p>
  </w:endnote>
  <w:endnote w:type="continuationSeparator" w:id="0">
    <w:p w14:paraId="5905FD2E" w14:textId="77777777" w:rsidR="005A74F2" w:rsidRDefault="005A74F2">
      <w:pPr>
        <w:pStyle w:val="Amendement"/>
      </w:pPr>
      <w:r>
        <w:rPr>
          <w:b w:val="0"/>
        </w:rPr>
        <w:t xml:space="preserve"> </w:t>
      </w:r>
    </w:p>
  </w:endnote>
  <w:endnote w:type="continuationNotice" w:id="1">
    <w:p w14:paraId="75B949FA" w14:textId="77777777" w:rsidR="005A74F2" w:rsidRDefault="005A74F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01069" w14:textId="77777777" w:rsidR="005A74F2" w:rsidRDefault="005A74F2">
      <w:pPr>
        <w:pStyle w:val="Amendement"/>
      </w:pPr>
      <w:r>
        <w:rPr>
          <w:b w:val="0"/>
        </w:rPr>
        <w:separator/>
      </w:r>
    </w:p>
  </w:footnote>
  <w:footnote w:type="continuationSeparator" w:id="0">
    <w:p w14:paraId="46D402CD" w14:textId="77777777" w:rsidR="005A74F2" w:rsidRDefault="005A74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4F2"/>
    <w:rsid w:val="00133FCE"/>
    <w:rsid w:val="001E482C"/>
    <w:rsid w:val="001E4877"/>
    <w:rsid w:val="0021105A"/>
    <w:rsid w:val="00280D6A"/>
    <w:rsid w:val="002B78E9"/>
    <w:rsid w:val="002C5406"/>
    <w:rsid w:val="00330D60"/>
    <w:rsid w:val="00345A5C"/>
    <w:rsid w:val="003F71A1"/>
    <w:rsid w:val="0043313C"/>
    <w:rsid w:val="00476415"/>
    <w:rsid w:val="00546F8D"/>
    <w:rsid w:val="00560113"/>
    <w:rsid w:val="005A74F2"/>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594806"/>
  <w15:docId w15:val="{22E715F4-6BA6-4C89-A39A-89D337ADE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126</ap:Words>
  <ap:Characters>693</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2026-05-13T07:12:00.0000000Z</dcterms:created>
  <dcterms:modified xsi:type="dcterms:W3CDTF">2026-05-13T07:28:00.0000000Z</dcterms:modified>
  <dc:description>------------------------</dc:description>
  <dc:subject/>
  <keywords/>
  <version/>
  <category/>
</coreProperties>
</file>