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102F6" w14:paraId="7E7DEBCF" w14:textId="77777777">
        <w:tc>
          <w:tcPr>
            <w:tcW w:w="6733" w:type="dxa"/>
            <w:gridSpan w:val="2"/>
            <w:tcBorders>
              <w:top w:val="nil"/>
              <w:left w:val="nil"/>
              <w:bottom w:val="nil"/>
              <w:right w:val="nil"/>
            </w:tcBorders>
            <w:vAlign w:val="center"/>
          </w:tcPr>
          <w:p w:rsidR="00997775" w:rsidP="00710A7A" w:rsidRDefault="00997775" w14:paraId="426445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C5634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102F6" w14:paraId="1FD86D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CC68AC" w14:textId="77777777">
            <w:r w:rsidRPr="008B0CC5">
              <w:t xml:space="preserve">Vergaderjaar </w:t>
            </w:r>
            <w:r w:rsidR="00AC6B87">
              <w:t>202</w:t>
            </w:r>
            <w:r w:rsidR="00684DFF">
              <w:t>5</w:t>
            </w:r>
            <w:r w:rsidR="00AC6B87">
              <w:t>-202</w:t>
            </w:r>
            <w:r w:rsidR="00684DFF">
              <w:t>6</w:t>
            </w:r>
          </w:p>
        </w:tc>
      </w:tr>
      <w:tr w:rsidR="00997775" w:rsidTr="000102F6" w14:paraId="147E852C" w14:textId="77777777">
        <w:trPr>
          <w:cantSplit/>
        </w:trPr>
        <w:tc>
          <w:tcPr>
            <w:tcW w:w="10985" w:type="dxa"/>
            <w:gridSpan w:val="3"/>
            <w:tcBorders>
              <w:top w:val="nil"/>
              <w:left w:val="nil"/>
              <w:bottom w:val="nil"/>
              <w:right w:val="nil"/>
            </w:tcBorders>
          </w:tcPr>
          <w:p w:rsidR="00997775" w:rsidRDefault="00997775" w14:paraId="4CF60083" w14:textId="77777777"/>
        </w:tc>
      </w:tr>
      <w:tr w:rsidR="00997775" w:rsidTr="000102F6" w14:paraId="0B177208" w14:textId="77777777">
        <w:trPr>
          <w:cantSplit/>
        </w:trPr>
        <w:tc>
          <w:tcPr>
            <w:tcW w:w="10985" w:type="dxa"/>
            <w:gridSpan w:val="3"/>
            <w:tcBorders>
              <w:top w:val="nil"/>
              <w:left w:val="nil"/>
              <w:bottom w:val="single" w:color="auto" w:sz="4" w:space="0"/>
              <w:right w:val="nil"/>
            </w:tcBorders>
          </w:tcPr>
          <w:p w:rsidR="00997775" w:rsidRDefault="00997775" w14:paraId="54C7ABD2" w14:textId="77777777"/>
        </w:tc>
      </w:tr>
      <w:tr w:rsidR="00997775" w:rsidTr="000102F6" w14:paraId="4FCAFB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7E4F1C" w14:textId="77777777"/>
        </w:tc>
        <w:tc>
          <w:tcPr>
            <w:tcW w:w="7654" w:type="dxa"/>
            <w:gridSpan w:val="2"/>
          </w:tcPr>
          <w:p w:rsidR="00997775" w:rsidRDefault="00997775" w14:paraId="11ADB37A" w14:textId="77777777"/>
        </w:tc>
      </w:tr>
      <w:tr w:rsidR="000102F6" w:rsidTr="000102F6" w14:paraId="2425E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2F6" w:rsidP="000102F6" w:rsidRDefault="000102F6" w14:paraId="39260A11" w14:textId="0E82E7EA">
            <w:pPr>
              <w:rPr>
                <w:b/>
              </w:rPr>
            </w:pPr>
            <w:r w:rsidRPr="00D16173">
              <w:rPr>
                <w:b/>
              </w:rPr>
              <w:t>31</w:t>
            </w:r>
            <w:r>
              <w:rPr>
                <w:b/>
              </w:rPr>
              <w:t xml:space="preserve"> </w:t>
            </w:r>
            <w:r w:rsidRPr="00D16173">
              <w:rPr>
                <w:b/>
              </w:rPr>
              <w:t>936</w:t>
            </w:r>
          </w:p>
        </w:tc>
        <w:tc>
          <w:tcPr>
            <w:tcW w:w="7654" w:type="dxa"/>
            <w:gridSpan w:val="2"/>
          </w:tcPr>
          <w:p w:rsidR="000102F6" w:rsidP="000102F6" w:rsidRDefault="000102F6" w14:paraId="035D0F70" w14:textId="7753BDA7">
            <w:pPr>
              <w:rPr>
                <w:b/>
              </w:rPr>
            </w:pPr>
            <w:r w:rsidRPr="00D16173">
              <w:rPr>
                <w:b/>
                <w:bCs/>
              </w:rPr>
              <w:t>Luchtvaartbeleid</w:t>
            </w:r>
          </w:p>
        </w:tc>
      </w:tr>
      <w:tr w:rsidR="000102F6" w:rsidTr="000102F6" w14:paraId="4034B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2F6" w:rsidP="000102F6" w:rsidRDefault="000102F6" w14:paraId="5D01BF30" w14:textId="77777777"/>
        </w:tc>
        <w:tc>
          <w:tcPr>
            <w:tcW w:w="7654" w:type="dxa"/>
            <w:gridSpan w:val="2"/>
          </w:tcPr>
          <w:p w:rsidR="000102F6" w:rsidP="000102F6" w:rsidRDefault="000102F6" w14:paraId="271087C1" w14:textId="77777777"/>
        </w:tc>
      </w:tr>
      <w:tr w:rsidR="000102F6" w:rsidTr="000102F6" w14:paraId="031AF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2F6" w:rsidP="000102F6" w:rsidRDefault="000102F6" w14:paraId="42A33072" w14:textId="77777777"/>
        </w:tc>
        <w:tc>
          <w:tcPr>
            <w:tcW w:w="7654" w:type="dxa"/>
            <w:gridSpan w:val="2"/>
          </w:tcPr>
          <w:p w:rsidR="000102F6" w:rsidP="000102F6" w:rsidRDefault="000102F6" w14:paraId="09865FEE" w14:textId="77777777"/>
        </w:tc>
      </w:tr>
      <w:tr w:rsidR="000102F6" w:rsidTr="000102F6" w14:paraId="53A2E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2F6" w:rsidP="000102F6" w:rsidRDefault="000102F6" w14:paraId="3BA10CED" w14:textId="73E157A3">
            <w:pPr>
              <w:rPr>
                <w:b/>
              </w:rPr>
            </w:pPr>
            <w:r>
              <w:rPr>
                <w:b/>
              </w:rPr>
              <w:t>Nr. 12</w:t>
            </w:r>
            <w:r>
              <w:rPr>
                <w:b/>
              </w:rPr>
              <w:t>75</w:t>
            </w:r>
          </w:p>
        </w:tc>
        <w:tc>
          <w:tcPr>
            <w:tcW w:w="7654" w:type="dxa"/>
            <w:gridSpan w:val="2"/>
          </w:tcPr>
          <w:p w:rsidR="000102F6" w:rsidP="000102F6" w:rsidRDefault="000102F6" w14:paraId="2C79B1B3" w14:textId="494280DD">
            <w:pPr>
              <w:rPr>
                <w:b/>
              </w:rPr>
            </w:pPr>
            <w:r>
              <w:rPr>
                <w:b/>
              </w:rPr>
              <w:t xml:space="preserve">MOTIE VAN </w:t>
            </w:r>
            <w:r w:rsidRPr="000C61D8">
              <w:rPr>
                <w:b/>
              </w:rPr>
              <w:t>DE LEDEN VAN DER PLAS EN WIERSMA</w:t>
            </w:r>
          </w:p>
        </w:tc>
      </w:tr>
      <w:tr w:rsidR="000102F6" w:rsidTr="000102F6" w14:paraId="3AEC4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2F6" w:rsidP="000102F6" w:rsidRDefault="000102F6" w14:paraId="2AEEB2A3" w14:textId="77777777"/>
        </w:tc>
        <w:tc>
          <w:tcPr>
            <w:tcW w:w="7654" w:type="dxa"/>
            <w:gridSpan w:val="2"/>
          </w:tcPr>
          <w:p w:rsidR="000102F6" w:rsidP="000102F6" w:rsidRDefault="000102F6" w14:paraId="2247E36B" w14:textId="7C4419A0">
            <w:r>
              <w:t>Voorgesteld 12 mei 2026</w:t>
            </w:r>
          </w:p>
        </w:tc>
      </w:tr>
      <w:tr w:rsidR="00997775" w:rsidTr="000102F6" w14:paraId="51739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AADEC5" w14:textId="77777777"/>
        </w:tc>
        <w:tc>
          <w:tcPr>
            <w:tcW w:w="7654" w:type="dxa"/>
            <w:gridSpan w:val="2"/>
          </w:tcPr>
          <w:p w:rsidR="00997775" w:rsidRDefault="00997775" w14:paraId="3430DBF9" w14:textId="77777777"/>
        </w:tc>
      </w:tr>
      <w:tr w:rsidR="00997775" w:rsidTr="000102F6" w14:paraId="45155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CD5FE" w14:textId="77777777"/>
        </w:tc>
        <w:tc>
          <w:tcPr>
            <w:tcW w:w="7654" w:type="dxa"/>
            <w:gridSpan w:val="2"/>
          </w:tcPr>
          <w:p w:rsidR="00997775" w:rsidRDefault="00997775" w14:paraId="5C3A5680" w14:textId="77777777">
            <w:r>
              <w:t>De Kamer,</w:t>
            </w:r>
          </w:p>
        </w:tc>
      </w:tr>
      <w:tr w:rsidR="00997775" w:rsidTr="000102F6" w14:paraId="79C42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7FCF06" w14:textId="77777777"/>
        </w:tc>
        <w:tc>
          <w:tcPr>
            <w:tcW w:w="7654" w:type="dxa"/>
            <w:gridSpan w:val="2"/>
          </w:tcPr>
          <w:p w:rsidR="00997775" w:rsidRDefault="00997775" w14:paraId="6835F9FC" w14:textId="77777777"/>
        </w:tc>
      </w:tr>
      <w:tr w:rsidR="00997775" w:rsidTr="000102F6" w14:paraId="2CBAB5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EA84A1" w14:textId="77777777"/>
        </w:tc>
        <w:tc>
          <w:tcPr>
            <w:tcW w:w="7654" w:type="dxa"/>
            <w:gridSpan w:val="2"/>
          </w:tcPr>
          <w:p w:rsidR="00997775" w:rsidRDefault="00997775" w14:paraId="40EF05B5" w14:textId="77777777">
            <w:r>
              <w:t>gehoord de beraadslaging,</w:t>
            </w:r>
          </w:p>
        </w:tc>
      </w:tr>
      <w:tr w:rsidR="00997775" w:rsidTr="000102F6" w14:paraId="311B7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E19E96" w14:textId="77777777"/>
        </w:tc>
        <w:tc>
          <w:tcPr>
            <w:tcW w:w="7654" w:type="dxa"/>
            <w:gridSpan w:val="2"/>
          </w:tcPr>
          <w:p w:rsidR="00997775" w:rsidRDefault="00997775" w14:paraId="178DAC66" w14:textId="77777777"/>
        </w:tc>
      </w:tr>
      <w:tr w:rsidR="00997775" w:rsidTr="000102F6" w14:paraId="7D452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EEAAF4" w14:textId="77777777"/>
        </w:tc>
        <w:tc>
          <w:tcPr>
            <w:tcW w:w="7654" w:type="dxa"/>
            <w:gridSpan w:val="2"/>
          </w:tcPr>
          <w:p w:rsidR="000102F6" w:rsidP="000102F6" w:rsidRDefault="000102F6" w14:paraId="6309E44A" w14:textId="77777777">
            <w:r>
              <w:t>constaterende dat het kabinet werkt aan de verdere voorbereiding van Lelystad Airport;</w:t>
            </w:r>
          </w:p>
          <w:p w:rsidR="000102F6" w:rsidP="000102F6" w:rsidRDefault="000102F6" w14:paraId="5D89AF9F" w14:textId="77777777"/>
          <w:p w:rsidR="000102F6" w:rsidP="000102F6" w:rsidRDefault="000102F6" w14:paraId="0D87D7AF" w14:textId="77777777">
            <w:r>
              <w:t>constaterende dat daarbij wordt uitgegaan van continu klimmen en dalen, het oplossen van laagvliegroutes en openingstijden van 6.00 uur tot 23.00 uur, met onder strikte voorwaarden uitloop tot middernacht;</w:t>
            </w:r>
          </w:p>
          <w:p w:rsidR="000102F6" w:rsidP="000102F6" w:rsidRDefault="000102F6" w14:paraId="13A58C46" w14:textId="77777777"/>
          <w:p w:rsidR="000102F6" w:rsidP="000102F6" w:rsidRDefault="000102F6" w14:paraId="2F69FE29" w14:textId="77777777">
            <w:r>
              <w:t>overwegende dat in de praktijk routeafwijkingen, vertragingen en vluchten aan de randen van de dag kunnen voorkomen;</w:t>
            </w:r>
          </w:p>
          <w:p w:rsidR="000102F6" w:rsidP="000102F6" w:rsidRDefault="000102F6" w14:paraId="7CB13659" w14:textId="77777777"/>
          <w:p w:rsidR="000102F6" w:rsidP="000102F6" w:rsidRDefault="000102F6" w14:paraId="10483D78" w14:textId="77777777">
            <w:r>
              <w:t>overwegende dat omwonenden moeten kunnen vertrouwen op duidelijke en toetsbare informatie over routes, vlieghoogtes, openingstijden en hinder;</w:t>
            </w:r>
          </w:p>
          <w:p w:rsidR="000102F6" w:rsidP="000102F6" w:rsidRDefault="000102F6" w14:paraId="60671550" w14:textId="77777777"/>
          <w:p w:rsidR="000102F6" w:rsidP="000102F6" w:rsidRDefault="000102F6" w14:paraId="3E6ADE84" w14:textId="77777777">
            <w:r>
              <w:t>verzoekt de regering om vóór de voorhang van het gewijzigde Luchthavenbesluit Lelystad Airport inzichtelijk te maken of de aannames over routes, vlieghoogtes, continu klimmen en dalen, routeafwijkingen en vluchten aan de randen van de dag ook in de praktijk uitvoerbaar en handhaafbaar zijn,</w:t>
            </w:r>
          </w:p>
          <w:p w:rsidR="000102F6" w:rsidP="000102F6" w:rsidRDefault="000102F6" w14:paraId="190ACEDC" w14:textId="77777777"/>
          <w:p w:rsidR="000102F6" w:rsidP="000102F6" w:rsidRDefault="000102F6" w14:paraId="24E73117" w14:textId="77777777">
            <w:r>
              <w:t>en gaat over tot de orde van de dag.</w:t>
            </w:r>
          </w:p>
          <w:p w:rsidR="000102F6" w:rsidP="000102F6" w:rsidRDefault="000102F6" w14:paraId="54530F9A" w14:textId="02D7CA01"/>
          <w:p w:rsidR="000102F6" w:rsidP="000102F6" w:rsidRDefault="000102F6" w14:paraId="65A6ADD3" w14:textId="77777777">
            <w:r>
              <w:t>Van der Plas</w:t>
            </w:r>
          </w:p>
          <w:p w:rsidR="00997775" w:rsidP="000102F6" w:rsidRDefault="000102F6" w14:paraId="3021018C" w14:textId="32B85BCE">
            <w:r>
              <w:t>Wiersma</w:t>
            </w:r>
          </w:p>
        </w:tc>
      </w:tr>
    </w:tbl>
    <w:p w:rsidR="00997775" w:rsidRDefault="00997775" w14:paraId="60E145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2BB4" w14:textId="77777777" w:rsidR="000102F6" w:rsidRDefault="000102F6">
      <w:pPr>
        <w:spacing w:line="20" w:lineRule="exact"/>
      </w:pPr>
    </w:p>
  </w:endnote>
  <w:endnote w:type="continuationSeparator" w:id="0">
    <w:p w14:paraId="1DDA5B88" w14:textId="77777777" w:rsidR="000102F6" w:rsidRDefault="000102F6">
      <w:pPr>
        <w:pStyle w:val="Amendement"/>
      </w:pPr>
      <w:r>
        <w:rPr>
          <w:b w:val="0"/>
        </w:rPr>
        <w:t xml:space="preserve"> </w:t>
      </w:r>
    </w:p>
  </w:endnote>
  <w:endnote w:type="continuationNotice" w:id="1">
    <w:p w14:paraId="6AA01D33" w14:textId="77777777" w:rsidR="000102F6" w:rsidRDefault="000102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0DAE" w14:textId="77777777" w:rsidR="000102F6" w:rsidRDefault="000102F6">
      <w:pPr>
        <w:pStyle w:val="Amendement"/>
      </w:pPr>
      <w:r>
        <w:rPr>
          <w:b w:val="0"/>
        </w:rPr>
        <w:separator/>
      </w:r>
    </w:p>
  </w:footnote>
  <w:footnote w:type="continuationSeparator" w:id="0">
    <w:p w14:paraId="75A937C0" w14:textId="77777777" w:rsidR="000102F6" w:rsidRDefault="00010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F6"/>
    <w:rsid w:val="000102F6"/>
    <w:rsid w:val="00133FCE"/>
    <w:rsid w:val="001E482C"/>
    <w:rsid w:val="001E4877"/>
    <w:rsid w:val="0021105A"/>
    <w:rsid w:val="00280D6A"/>
    <w:rsid w:val="002B78E9"/>
    <w:rsid w:val="002C5406"/>
    <w:rsid w:val="00330D60"/>
    <w:rsid w:val="00345A5C"/>
    <w:rsid w:val="003F71A1"/>
    <w:rsid w:val="0043313C"/>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07C4E"/>
  <w15:docId w15:val="{8EBCC1F7-481A-475D-9404-6BCF4742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2026-05-13T07:12:00.0000000Z</dcterms:created>
  <dcterms:modified xsi:type="dcterms:W3CDTF">2026-05-13T07:31:00.0000000Z</dcterms:modified>
  <dc:description>------------------------</dc:description>
  <dc:subject/>
  <keywords/>
  <version/>
  <category/>
</coreProperties>
</file>