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61D8" w14:paraId="5955C442" w14:textId="77777777">
        <w:tc>
          <w:tcPr>
            <w:tcW w:w="6733" w:type="dxa"/>
            <w:gridSpan w:val="2"/>
            <w:tcBorders>
              <w:top w:val="nil"/>
              <w:left w:val="nil"/>
              <w:bottom w:val="nil"/>
              <w:right w:val="nil"/>
            </w:tcBorders>
            <w:vAlign w:val="center"/>
          </w:tcPr>
          <w:p w:rsidR="00997775" w:rsidP="00710A7A" w:rsidRDefault="00997775" w14:paraId="6E0732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340F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61D8" w14:paraId="05E940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56FB08" w14:textId="77777777">
            <w:r w:rsidRPr="008B0CC5">
              <w:t xml:space="preserve">Vergaderjaar </w:t>
            </w:r>
            <w:r w:rsidR="00AC6B87">
              <w:t>202</w:t>
            </w:r>
            <w:r w:rsidR="00684DFF">
              <w:t>5</w:t>
            </w:r>
            <w:r w:rsidR="00AC6B87">
              <w:t>-202</w:t>
            </w:r>
            <w:r w:rsidR="00684DFF">
              <w:t>6</w:t>
            </w:r>
          </w:p>
        </w:tc>
      </w:tr>
      <w:tr w:rsidR="00997775" w:rsidTr="000C61D8" w14:paraId="67B8C59F" w14:textId="77777777">
        <w:trPr>
          <w:cantSplit/>
        </w:trPr>
        <w:tc>
          <w:tcPr>
            <w:tcW w:w="10985" w:type="dxa"/>
            <w:gridSpan w:val="3"/>
            <w:tcBorders>
              <w:top w:val="nil"/>
              <w:left w:val="nil"/>
              <w:bottom w:val="nil"/>
              <w:right w:val="nil"/>
            </w:tcBorders>
          </w:tcPr>
          <w:p w:rsidR="00997775" w:rsidRDefault="00997775" w14:paraId="60639785" w14:textId="77777777"/>
        </w:tc>
      </w:tr>
      <w:tr w:rsidR="00997775" w:rsidTr="000C61D8" w14:paraId="3F9F74FC" w14:textId="77777777">
        <w:trPr>
          <w:cantSplit/>
        </w:trPr>
        <w:tc>
          <w:tcPr>
            <w:tcW w:w="10985" w:type="dxa"/>
            <w:gridSpan w:val="3"/>
            <w:tcBorders>
              <w:top w:val="nil"/>
              <w:left w:val="nil"/>
              <w:bottom w:val="single" w:color="auto" w:sz="4" w:space="0"/>
              <w:right w:val="nil"/>
            </w:tcBorders>
          </w:tcPr>
          <w:p w:rsidR="00997775" w:rsidRDefault="00997775" w14:paraId="36824BB7" w14:textId="77777777"/>
        </w:tc>
      </w:tr>
      <w:tr w:rsidR="00997775" w:rsidTr="000C61D8" w14:paraId="200C9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7C8A7" w14:textId="77777777"/>
        </w:tc>
        <w:tc>
          <w:tcPr>
            <w:tcW w:w="7654" w:type="dxa"/>
            <w:gridSpan w:val="2"/>
          </w:tcPr>
          <w:p w:rsidR="00997775" w:rsidRDefault="00997775" w14:paraId="39B99818" w14:textId="77777777"/>
        </w:tc>
      </w:tr>
      <w:tr w:rsidR="000C61D8" w:rsidTr="000C61D8" w14:paraId="4AA80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D8" w:rsidP="000C61D8" w:rsidRDefault="000C61D8" w14:paraId="1E7CBE34" w14:textId="2D946E86">
            <w:pPr>
              <w:rPr>
                <w:b/>
              </w:rPr>
            </w:pPr>
            <w:r w:rsidRPr="00D16173">
              <w:rPr>
                <w:b/>
              </w:rPr>
              <w:t>31</w:t>
            </w:r>
            <w:r>
              <w:rPr>
                <w:b/>
              </w:rPr>
              <w:t xml:space="preserve"> </w:t>
            </w:r>
            <w:r w:rsidRPr="00D16173">
              <w:rPr>
                <w:b/>
              </w:rPr>
              <w:t>936</w:t>
            </w:r>
          </w:p>
        </w:tc>
        <w:tc>
          <w:tcPr>
            <w:tcW w:w="7654" w:type="dxa"/>
            <w:gridSpan w:val="2"/>
          </w:tcPr>
          <w:p w:rsidR="000C61D8" w:rsidP="000C61D8" w:rsidRDefault="000C61D8" w14:paraId="3299A051" w14:textId="47ECADDA">
            <w:pPr>
              <w:rPr>
                <w:b/>
              </w:rPr>
            </w:pPr>
            <w:r w:rsidRPr="00D16173">
              <w:rPr>
                <w:b/>
                <w:bCs/>
              </w:rPr>
              <w:t>Luchtvaartbeleid</w:t>
            </w:r>
          </w:p>
        </w:tc>
      </w:tr>
      <w:tr w:rsidR="000C61D8" w:rsidTr="000C61D8" w14:paraId="6704F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D8" w:rsidP="000C61D8" w:rsidRDefault="000C61D8" w14:paraId="2BD129E6" w14:textId="77777777"/>
        </w:tc>
        <w:tc>
          <w:tcPr>
            <w:tcW w:w="7654" w:type="dxa"/>
            <w:gridSpan w:val="2"/>
          </w:tcPr>
          <w:p w:rsidR="000C61D8" w:rsidP="000C61D8" w:rsidRDefault="000C61D8" w14:paraId="12411D12" w14:textId="77777777"/>
        </w:tc>
      </w:tr>
      <w:tr w:rsidR="000C61D8" w:rsidTr="000C61D8" w14:paraId="7B37F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D8" w:rsidP="000C61D8" w:rsidRDefault="000C61D8" w14:paraId="45940421" w14:textId="77777777"/>
        </w:tc>
        <w:tc>
          <w:tcPr>
            <w:tcW w:w="7654" w:type="dxa"/>
            <w:gridSpan w:val="2"/>
          </w:tcPr>
          <w:p w:rsidR="000C61D8" w:rsidP="000C61D8" w:rsidRDefault="000C61D8" w14:paraId="5A6F4F09" w14:textId="77777777"/>
        </w:tc>
      </w:tr>
      <w:tr w:rsidR="000C61D8" w:rsidTr="000C61D8" w14:paraId="3DE07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D8" w:rsidP="000C61D8" w:rsidRDefault="000C61D8" w14:paraId="2E4F2622" w14:textId="1DDC228A">
            <w:pPr>
              <w:rPr>
                <w:b/>
              </w:rPr>
            </w:pPr>
            <w:r>
              <w:rPr>
                <w:b/>
              </w:rPr>
              <w:t>Nr. 12</w:t>
            </w:r>
            <w:r>
              <w:rPr>
                <w:b/>
              </w:rPr>
              <w:t>76</w:t>
            </w:r>
          </w:p>
        </w:tc>
        <w:tc>
          <w:tcPr>
            <w:tcW w:w="7654" w:type="dxa"/>
            <w:gridSpan w:val="2"/>
          </w:tcPr>
          <w:p w:rsidR="000C61D8" w:rsidP="000C61D8" w:rsidRDefault="000C61D8" w14:paraId="2D76B3E7" w14:textId="3C4BBFBD">
            <w:pPr>
              <w:rPr>
                <w:b/>
              </w:rPr>
            </w:pPr>
            <w:r>
              <w:rPr>
                <w:b/>
              </w:rPr>
              <w:t xml:space="preserve">MOTIE VAN </w:t>
            </w:r>
            <w:r w:rsidRPr="000C61D8">
              <w:rPr>
                <w:b/>
              </w:rPr>
              <w:t>DE LEDEN VAN DER PLAS EN WIERSMA</w:t>
            </w:r>
          </w:p>
        </w:tc>
      </w:tr>
      <w:tr w:rsidR="000C61D8" w:rsidTr="000C61D8" w14:paraId="7D30F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61D8" w:rsidP="000C61D8" w:rsidRDefault="000C61D8" w14:paraId="6868CA47" w14:textId="77777777"/>
        </w:tc>
        <w:tc>
          <w:tcPr>
            <w:tcW w:w="7654" w:type="dxa"/>
            <w:gridSpan w:val="2"/>
          </w:tcPr>
          <w:p w:rsidR="000C61D8" w:rsidP="000C61D8" w:rsidRDefault="000C61D8" w14:paraId="1724E34E" w14:textId="4DA8DEB2">
            <w:r>
              <w:t>Voorgesteld 12 mei 2026</w:t>
            </w:r>
          </w:p>
        </w:tc>
      </w:tr>
      <w:tr w:rsidR="00997775" w:rsidTr="000C61D8" w14:paraId="15780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B01B6" w14:textId="77777777"/>
        </w:tc>
        <w:tc>
          <w:tcPr>
            <w:tcW w:w="7654" w:type="dxa"/>
            <w:gridSpan w:val="2"/>
          </w:tcPr>
          <w:p w:rsidR="00997775" w:rsidRDefault="00997775" w14:paraId="24BD83DA" w14:textId="77777777"/>
        </w:tc>
      </w:tr>
      <w:tr w:rsidR="00997775" w:rsidTr="000C61D8" w14:paraId="4F3B4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5982E" w14:textId="77777777"/>
        </w:tc>
        <w:tc>
          <w:tcPr>
            <w:tcW w:w="7654" w:type="dxa"/>
            <w:gridSpan w:val="2"/>
          </w:tcPr>
          <w:p w:rsidR="00997775" w:rsidRDefault="00997775" w14:paraId="40DBE70A" w14:textId="77777777">
            <w:r>
              <w:t>De Kamer,</w:t>
            </w:r>
          </w:p>
        </w:tc>
      </w:tr>
      <w:tr w:rsidR="00997775" w:rsidTr="000C61D8" w14:paraId="082D2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29B37" w14:textId="77777777"/>
        </w:tc>
        <w:tc>
          <w:tcPr>
            <w:tcW w:w="7654" w:type="dxa"/>
            <w:gridSpan w:val="2"/>
          </w:tcPr>
          <w:p w:rsidR="00997775" w:rsidRDefault="00997775" w14:paraId="1A995A62" w14:textId="77777777"/>
        </w:tc>
      </w:tr>
      <w:tr w:rsidR="00997775" w:rsidTr="000C61D8" w14:paraId="36E41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34A7E8" w14:textId="77777777"/>
        </w:tc>
        <w:tc>
          <w:tcPr>
            <w:tcW w:w="7654" w:type="dxa"/>
            <w:gridSpan w:val="2"/>
          </w:tcPr>
          <w:p w:rsidR="00997775" w:rsidRDefault="00997775" w14:paraId="271A4C0B" w14:textId="77777777">
            <w:r>
              <w:t>gehoord de beraadslaging,</w:t>
            </w:r>
          </w:p>
        </w:tc>
      </w:tr>
      <w:tr w:rsidR="00997775" w:rsidTr="000C61D8" w14:paraId="3E164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EFAF3" w14:textId="77777777"/>
        </w:tc>
        <w:tc>
          <w:tcPr>
            <w:tcW w:w="7654" w:type="dxa"/>
            <w:gridSpan w:val="2"/>
          </w:tcPr>
          <w:p w:rsidR="00997775" w:rsidRDefault="00997775" w14:paraId="5BFE191D" w14:textId="77777777"/>
        </w:tc>
      </w:tr>
      <w:tr w:rsidR="00997775" w:rsidTr="000C61D8" w14:paraId="218C1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0A9C0D" w14:textId="77777777"/>
        </w:tc>
        <w:tc>
          <w:tcPr>
            <w:tcW w:w="7654" w:type="dxa"/>
            <w:gridSpan w:val="2"/>
          </w:tcPr>
          <w:p w:rsidR="00986811" w:rsidP="00986811" w:rsidRDefault="00986811" w14:paraId="3EAC6C0E" w14:textId="77777777">
            <w:r>
              <w:t>constaterende dat voor Lelystad Airport parallel wordt gewerkt aan operationele voorbereidingen, een wijziging van het luchthavenbesluit en een natuurvergunning;</w:t>
            </w:r>
          </w:p>
          <w:p w:rsidR="00986811" w:rsidP="00986811" w:rsidRDefault="00986811" w14:paraId="3EA818E8" w14:textId="77777777"/>
          <w:p w:rsidR="00986811" w:rsidP="00986811" w:rsidRDefault="00986811" w14:paraId="77BA26FB" w14:textId="77777777">
            <w:r>
              <w:t>constaterende dat PAS-melders buiten hun schuld al jarenlang wachten op legalisatie;</w:t>
            </w:r>
          </w:p>
          <w:p w:rsidR="00986811" w:rsidP="00986811" w:rsidRDefault="00986811" w14:paraId="3F038643" w14:textId="77777777"/>
          <w:p w:rsidR="00986811" w:rsidP="00986811" w:rsidRDefault="00986811" w14:paraId="3B76597B" w14:textId="77777777">
            <w:r>
              <w:t>overwegende dat beschikbare stikstofruimte niet altijd aansluit op de hexagonen waarop legalisatie van PAS-melders nodig is;</w:t>
            </w:r>
          </w:p>
          <w:p w:rsidR="00986811" w:rsidP="00986811" w:rsidRDefault="00986811" w14:paraId="68222708" w14:textId="77777777"/>
          <w:p w:rsidR="00986811" w:rsidP="00986811" w:rsidRDefault="00986811" w14:paraId="4653858C" w14:textId="77777777">
            <w:r>
              <w:t>overwegende dat de overheid bij nieuwe ontwikkelingen niet voortvarender moet optreden dan bij het oplossen van bestaande knelgevallen die door overheidsbeleid zijn ontstaan;</w:t>
            </w:r>
          </w:p>
          <w:p w:rsidR="00986811" w:rsidP="00986811" w:rsidRDefault="00986811" w14:paraId="1D056E3E" w14:textId="77777777"/>
          <w:p w:rsidR="00986811" w:rsidP="00986811" w:rsidRDefault="00986811" w14:paraId="0D3718BD" w14:textId="77777777">
            <w:r>
              <w:t>verzoekt de regering om voor PAS-melders met dezelfde ambitie en voortvarendheid als bij Lelystad Airport inzichtelijk te maken welke stikstofruimte nodig en beschikbaar is, welke ruimte langer gereserveerd kan blijven en welke maatwerkoplossingen nodig zijn voor legalisatie, en de Kamer hierover vóór de zomer te informeren,</w:t>
            </w:r>
          </w:p>
          <w:p w:rsidR="00986811" w:rsidP="00986811" w:rsidRDefault="00986811" w14:paraId="16E656C2" w14:textId="77777777"/>
          <w:p w:rsidR="00986811" w:rsidP="00986811" w:rsidRDefault="00986811" w14:paraId="15BCCC13" w14:textId="77777777">
            <w:r>
              <w:t>en gaat over tot de orde van de dag.</w:t>
            </w:r>
          </w:p>
          <w:p w:rsidR="00986811" w:rsidP="00986811" w:rsidRDefault="00986811" w14:paraId="06EDBE56" w14:textId="64C2BFCC"/>
          <w:p w:rsidR="00986811" w:rsidP="00986811" w:rsidRDefault="00986811" w14:paraId="289D35E3" w14:textId="77777777">
            <w:r>
              <w:t>Van der Plas</w:t>
            </w:r>
          </w:p>
          <w:p w:rsidR="00997775" w:rsidP="00986811" w:rsidRDefault="00986811" w14:paraId="4A11A24C" w14:textId="0C941959">
            <w:r>
              <w:t>Wiersma</w:t>
            </w:r>
          </w:p>
        </w:tc>
      </w:tr>
    </w:tbl>
    <w:p w:rsidR="00997775" w:rsidRDefault="00997775" w14:paraId="1632EB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1461" w14:textId="77777777" w:rsidR="000C61D8" w:rsidRDefault="000C61D8">
      <w:pPr>
        <w:spacing w:line="20" w:lineRule="exact"/>
      </w:pPr>
    </w:p>
  </w:endnote>
  <w:endnote w:type="continuationSeparator" w:id="0">
    <w:p w14:paraId="23771652" w14:textId="77777777" w:rsidR="000C61D8" w:rsidRDefault="000C61D8">
      <w:pPr>
        <w:pStyle w:val="Amendement"/>
      </w:pPr>
      <w:r>
        <w:rPr>
          <w:b w:val="0"/>
        </w:rPr>
        <w:t xml:space="preserve"> </w:t>
      </w:r>
    </w:p>
  </w:endnote>
  <w:endnote w:type="continuationNotice" w:id="1">
    <w:p w14:paraId="5BA735A0" w14:textId="77777777" w:rsidR="000C61D8" w:rsidRDefault="000C61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44CA" w14:textId="77777777" w:rsidR="000C61D8" w:rsidRDefault="000C61D8">
      <w:pPr>
        <w:pStyle w:val="Amendement"/>
      </w:pPr>
      <w:r>
        <w:rPr>
          <w:b w:val="0"/>
        </w:rPr>
        <w:separator/>
      </w:r>
    </w:p>
  </w:footnote>
  <w:footnote w:type="continuationSeparator" w:id="0">
    <w:p w14:paraId="4872E457" w14:textId="77777777" w:rsidR="000C61D8" w:rsidRDefault="000C6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D8"/>
    <w:rsid w:val="000C61D8"/>
    <w:rsid w:val="00133FCE"/>
    <w:rsid w:val="001E482C"/>
    <w:rsid w:val="001E4877"/>
    <w:rsid w:val="0021105A"/>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6811"/>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41BD"/>
  <w15:docId w15:val="{D564FD66-92B5-4DCC-AB6D-C210F558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2026-05-13T07:12:00.0000000Z</dcterms:created>
  <dcterms:modified xsi:type="dcterms:W3CDTF">2026-05-13T07:33:00.0000000Z</dcterms:modified>
  <dc:description>------------------------</dc:description>
  <dc:subject/>
  <keywords/>
  <version/>
  <category/>
</coreProperties>
</file>